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CF8F" w14:textId="1892F5E0" w:rsidR="00883C32" w:rsidRPr="003027DB" w:rsidRDefault="009C4AF2" w:rsidP="00D568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Referat fra</w:t>
      </w:r>
      <w:r w:rsidR="00883C32" w:rsidRPr="003027DB">
        <w:rPr>
          <w:rFonts w:ascii="Calibri" w:hAnsi="Calibri" w:cs="Calibri"/>
          <w:b/>
          <w:bCs/>
        </w:rPr>
        <w:t xml:space="preserve"> menighedsrådsmøde tirsdag </w:t>
      </w:r>
      <w:r w:rsidR="00A96FE0" w:rsidRPr="003027DB">
        <w:rPr>
          <w:rFonts w:ascii="Calibri" w:hAnsi="Calibri" w:cs="Calibri"/>
          <w:b/>
          <w:bCs/>
        </w:rPr>
        <w:t>2</w:t>
      </w:r>
      <w:r w:rsidR="008556F7" w:rsidRPr="003027DB">
        <w:rPr>
          <w:rFonts w:ascii="Calibri" w:hAnsi="Calibri" w:cs="Calibri"/>
          <w:b/>
          <w:bCs/>
        </w:rPr>
        <w:t>5</w:t>
      </w:r>
      <w:r w:rsidR="00796748" w:rsidRPr="003027DB">
        <w:rPr>
          <w:rFonts w:ascii="Calibri" w:hAnsi="Calibri" w:cs="Calibri"/>
          <w:b/>
          <w:bCs/>
        </w:rPr>
        <w:t xml:space="preserve">. </w:t>
      </w:r>
      <w:r w:rsidR="003174C1" w:rsidRPr="003027DB">
        <w:rPr>
          <w:rFonts w:ascii="Calibri" w:hAnsi="Calibri" w:cs="Calibri"/>
          <w:b/>
          <w:bCs/>
        </w:rPr>
        <w:t>marts</w:t>
      </w:r>
      <w:r w:rsidR="000E3905" w:rsidRPr="003027DB">
        <w:rPr>
          <w:rFonts w:ascii="Calibri" w:hAnsi="Calibri" w:cs="Calibri"/>
          <w:b/>
          <w:bCs/>
        </w:rPr>
        <w:t xml:space="preserve"> 202</w:t>
      </w:r>
      <w:r w:rsidR="00A96FE0" w:rsidRPr="003027DB">
        <w:rPr>
          <w:rFonts w:ascii="Calibri" w:hAnsi="Calibri" w:cs="Calibri"/>
          <w:b/>
          <w:bCs/>
        </w:rPr>
        <w:t>5</w:t>
      </w:r>
      <w:r w:rsidR="00883C32" w:rsidRPr="003027DB">
        <w:rPr>
          <w:rFonts w:ascii="Calibri" w:hAnsi="Calibri" w:cs="Calibri"/>
          <w:b/>
          <w:bCs/>
        </w:rPr>
        <w:t xml:space="preserve"> kl. 19</w:t>
      </w:r>
      <w:r w:rsidR="00823858" w:rsidRPr="003027DB">
        <w:rPr>
          <w:rFonts w:ascii="Calibri" w:hAnsi="Calibri" w:cs="Calibri"/>
          <w:b/>
          <w:bCs/>
        </w:rPr>
        <w:t>.</w:t>
      </w:r>
      <w:r w:rsidR="009A3135" w:rsidRPr="003027DB">
        <w:rPr>
          <w:rFonts w:ascii="Calibri" w:hAnsi="Calibri" w:cs="Calibri"/>
          <w:b/>
          <w:bCs/>
        </w:rPr>
        <w:t>00.</w:t>
      </w:r>
    </w:p>
    <w:p w14:paraId="41A107FE" w14:textId="6FD9102B" w:rsidR="009C4AF2" w:rsidRDefault="0008594E" w:rsidP="0008594E">
      <w:pPr>
        <w:rPr>
          <w:rFonts w:ascii="Calibri" w:hAnsi="Calibri" w:cs="Calibri"/>
          <w:b/>
          <w:bCs/>
        </w:rPr>
      </w:pPr>
      <w:r w:rsidRPr="003027DB">
        <w:rPr>
          <w:rFonts w:ascii="Calibri" w:hAnsi="Calibri" w:cs="Calibri"/>
          <w:b/>
          <w:bCs/>
        </w:rPr>
        <w:t>Afbud:</w:t>
      </w:r>
      <w:r w:rsidR="008556F7" w:rsidRPr="003027DB">
        <w:rPr>
          <w:rFonts w:ascii="Calibri" w:hAnsi="Calibri" w:cs="Calibri"/>
          <w:b/>
          <w:bCs/>
        </w:rPr>
        <w:t xml:space="preserve"> </w:t>
      </w:r>
      <w:r w:rsidR="003174C1" w:rsidRPr="003027DB">
        <w:rPr>
          <w:rFonts w:ascii="Calibri" w:hAnsi="Calibri" w:cs="Calibri"/>
          <w:b/>
          <w:bCs/>
        </w:rPr>
        <w:t>Sophie Nielsen</w:t>
      </w:r>
      <w:r w:rsidR="008556F7" w:rsidRPr="003027DB">
        <w:rPr>
          <w:rFonts w:ascii="Calibri" w:hAnsi="Calibri" w:cs="Calibri"/>
          <w:b/>
          <w:bCs/>
        </w:rPr>
        <w:t>,</w:t>
      </w:r>
      <w:r w:rsidR="009C4AF2">
        <w:rPr>
          <w:rFonts w:ascii="Calibri" w:hAnsi="Calibri" w:cs="Calibri"/>
          <w:b/>
          <w:bCs/>
        </w:rPr>
        <w:t xml:space="preserve"> Michael Rønne Rasmussen, Dan Harboe</w:t>
      </w:r>
    </w:p>
    <w:p w14:paraId="69AAA384" w14:textId="3C5260E3" w:rsidR="009C4AF2" w:rsidRDefault="009C4AF2" w:rsidP="0008594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Alice </w:t>
      </w:r>
      <w:proofErr w:type="spellStart"/>
      <w:r>
        <w:rPr>
          <w:rFonts w:ascii="Calibri" w:hAnsi="Calibri" w:cs="Calibri"/>
          <w:b/>
          <w:bCs/>
        </w:rPr>
        <w:t>Agerris</w:t>
      </w:r>
      <w:proofErr w:type="spellEnd"/>
    </w:p>
    <w:p w14:paraId="3F5BB384" w14:textId="3BCAD2F1" w:rsidR="009C4AF2" w:rsidRDefault="009C4AF2" w:rsidP="0008594E">
      <w:pPr>
        <w:rPr>
          <w:rFonts w:ascii="Calibri" w:hAnsi="Calibri" w:cs="Calibri"/>
          <w:b/>
          <w:bCs/>
        </w:rPr>
      </w:pPr>
    </w:p>
    <w:p w14:paraId="6F0B45A9" w14:textId="35BD7CD0" w:rsidR="009C4AF2" w:rsidRDefault="009C4AF2" w:rsidP="0008594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Deltagere: As</w:t>
      </w:r>
      <w:r w:rsidR="001D1056">
        <w:rPr>
          <w:rFonts w:ascii="Calibri" w:hAnsi="Calibri" w:cs="Calibri"/>
          <w:b/>
          <w:bCs/>
        </w:rPr>
        <w:t xml:space="preserve">ta Gyldenkærne, Ane Øland </w:t>
      </w:r>
      <w:proofErr w:type="gramStart"/>
      <w:r w:rsidR="001D1056">
        <w:rPr>
          <w:rFonts w:ascii="Calibri" w:hAnsi="Calibri" w:cs="Calibri"/>
          <w:b/>
          <w:bCs/>
        </w:rPr>
        <w:t>Bækgaard,  Christian</w:t>
      </w:r>
      <w:proofErr w:type="gramEnd"/>
      <w:r w:rsidR="001D1056">
        <w:rPr>
          <w:rFonts w:ascii="Calibri" w:hAnsi="Calibri" w:cs="Calibri"/>
          <w:b/>
          <w:bCs/>
        </w:rPr>
        <w:t xml:space="preserve"> Barrit Petersen, Rosa Møller Pedersen, Johnny </w:t>
      </w:r>
      <w:proofErr w:type="spellStart"/>
      <w:r w:rsidR="001D1056">
        <w:rPr>
          <w:rFonts w:ascii="Calibri" w:hAnsi="Calibri" w:cs="Calibri"/>
          <w:b/>
          <w:bCs/>
        </w:rPr>
        <w:t>Agerby</w:t>
      </w:r>
      <w:proofErr w:type="spellEnd"/>
      <w:r w:rsidR="001D1056">
        <w:rPr>
          <w:rFonts w:ascii="Calibri" w:hAnsi="Calibri" w:cs="Calibri"/>
          <w:b/>
          <w:bCs/>
        </w:rPr>
        <w:t xml:space="preserve">, Ander Heidemann, Anni Rasmussen, Lars Holbæk, Linda Lorentz-Petersen, Lizette Cramon, Martin Baunsgaard, Preben Jensen,  Ruth Madsen, Jette Larsen, Anja Callisen, Lars Graungaard og </w:t>
      </w:r>
      <w:bookmarkStart w:id="0" w:name="_GoBack"/>
      <w:bookmarkEnd w:id="0"/>
      <w:r w:rsidR="001D1056">
        <w:rPr>
          <w:rFonts w:ascii="Calibri" w:hAnsi="Calibri" w:cs="Calibri"/>
          <w:b/>
          <w:bCs/>
        </w:rPr>
        <w:t>Majbritt Cordt</w:t>
      </w:r>
    </w:p>
    <w:p w14:paraId="42D9116D" w14:textId="66D5DE25" w:rsidR="009C4AF2" w:rsidRDefault="009C4AF2" w:rsidP="0008594E">
      <w:pPr>
        <w:rPr>
          <w:rFonts w:ascii="Calibri" w:hAnsi="Calibri" w:cs="Calibri"/>
          <w:b/>
          <w:bCs/>
        </w:rPr>
      </w:pPr>
    </w:p>
    <w:p w14:paraId="35B82FD9" w14:textId="77777777" w:rsidR="009C4AF2" w:rsidRDefault="009C4AF2" w:rsidP="0008594E">
      <w:pPr>
        <w:rPr>
          <w:rFonts w:ascii="Calibri" w:hAnsi="Calibri" w:cs="Calibri"/>
          <w:b/>
          <w:bCs/>
        </w:rPr>
      </w:pPr>
    </w:p>
    <w:p w14:paraId="4C6C9673" w14:textId="77777777" w:rsidR="009C4AF2" w:rsidRDefault="009C4AF2" w:rsidP="0008594E">
      <w:pPr>
        <w:rPr>
          <w:rFonts w:ascii="Calibri" w:hAnsi="Calibri" w:cs="Calibri"/>
          <w:b/>
          <w:bCs/>
        </w:rPr>
      </w:pPr>
    </w:p>
    <w:p w14:paraId="2EEE5B0F" w14:textId="2F1DC41C" w:rsidR="0008594E" w:rsidRPr="003027DB" w:rsidRDefault="0008594E" w:rsidP="0008594E">
      <w:pPr>
        <w:spacing w:before="60" w:after="120"/>
        <w:rPr>
          <w:rFonts w:ascii="Calibri" w:hAnsi="Calibri" w:cs="Calibri"/>
          <w:b/>
          <w:bCs/>
        </w:rPr>
      </w:pPr>
      <w:r w:rsidRPr="003027DB">
        <w:rPr>
          <w:rFonts w:ascii="Calibri" w:hAnsi="Calibri" w:cs="Calibri"/>
          <w:b/>
          <w:bCs/>
        </w:rPr>
        <w:t>Udeblevet:__________________________________________________________________________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883C32" w:rsidRPr="003027DB" w14:paraId="5E6707B3" w14:textId="77777777" w:rsidTr="00341ADC">
        <w:tc>
          <w:tcPr>
            <w:tcW w:w="5100" w:type="dxa"/>
            <w:shd w:val="clear" w:color="auto" w:fill="auto"/>
          </w:tcPr>
          <w:p w14:paraId="0409E2F3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Dagsorden</w:t>
            </w:r>
          </w:p>
        </w:tc>
        <w:tc>
          <w:tcPr>
            <w:tcW w:w="4953" w:type="dxa"/>
            <w:shd w:val="clear" w:color="auto" w:fill="auto"/>
          </w:tcPr>
          <w:p w14:paraId="0A544851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Referat</w:t>
            </w:r>
          </w:p>
        </w:tc>
      </w:tr>
      <w:tr w:rsidR="00883C32" w:rsidRPr="003027DB" w14:paraId="73F0D782" w14:textId="77777777" w:rsidTr="00341ADC">
        <w:tc>
          <w:tcPr>
            <w:tcW w:w="5100" w:type="dxa"/>
            <w:shd w:val="clear" w:color="auto" w:fill="auto"/>
          </w:tcPr>
          <w:p w14:paraId="319F4868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6A99CCA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3C32" w:rsidRPr="003027DB" w14:paraId="0189DCCA" w14:textId="77777777" w:rsidTr="00341ADC">
        <w:tc>
          <w:tcPr>
            <w:tcW w:w="5100" w:type="dxa"/>
            <w:shd w:val="clear" w:color="auto" w:fill="auto"/>
          </w:tcPr>
          <w:p w14:paraId="7988862B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Sang – vælges på mødet</w:t>
            </w:r>
          </w:p>
        </w:tc>
        <w:tc>
          <w:tcPr>
            <w:tcW w:w="4953" w:type="dxa"/>
            <w:shd w:val="clear" w:color="auto" w:fill="auto"/>
          </w:tcPr>
          <w:p w14:paraId="059007DA" w14:textId="759ECFAB" w:rsidR="00883C32" w:rsidRPr="003027DB" w:rsidRDefault="009C4AF2" w:rsidP="005C58BE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202</w:t>
            </w:r>
          </w:p>
        </w:tc>
      </w:tr>
      <w:tr w:rsidR="005C43AA" w:rsidRPr="003027DB" w14:paraId="00574CBA" w14:textId="77777777" w:rsidTr="00341ADC">
        <w:tc>
          <w:tcPr>
            <w:tcW w:w="5100" w:type="dxa"/>
            <w:shd w:val="clear" w:color="auto" w:fill="auto"/>
          </w:tcPr>
          <w:p w14:paraId="01DDA663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F44E022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0DEB5497" w14:textId="77777777" w:rsidTr="00341ADC">
        <w:tc>
          <w:tcPr>
            <w:tcW w:w="5100" w:type="dxa"/>
            <w:shd w:val="clear" w:color="auto" w:fill="auto"/>
          </w:tcPr>
          <w:p w14:paraId="18B3071E" w14:textId="027C880B" w:rsidR="0024459B" w:rsidRPr="003027DB" w:rsidRDefault="003174C1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029</w:t>
            </w:r>
            <w:r w:rsidR="0024459B"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724BBA8" w14:textId="77777777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dagsorden </w:t>
            </w:r>
          </w:p>
          <w:p w14:paraId="473FD786" w14:textId="48F44576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</w:t>
            </w:r>
            <w:r w:rsidRPr="003027DB">
              <w:rPr>
                <w:rFonts w:ascii="Calibri" w:hAnsi="Calibri" w:cs="Calibri"/>
                <w:b/>
                <w:bCs/>
              </w:rPr>
              <w:t xml:space="preserve"> Formand</w:t>
            </w:r>
            <w:r w:rsidR="00AD3B4C" w:rsidRPr="003027DB">
              <w:rPr>
                <w:rFonts w:ascii="Calibri" w:hAnsi="Calibri" w:cs="Calibri"/>
                <w:b/>
                <w:bCs/>
              </w:rPr>
              <w:t>en</w:t>
            </w:r>
            <w:r w:rsidRPr="003027D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0E7D367" w14:textId="77777777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8A5DBBA" w14:textId="0153328B" w:rsidR="0024459B" w:rsidRPr="003027DB" w:rsidRDefault="00751B52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Dagsorden godkendt.</w:t>
            </w:r>
          </w:p>
        </w:tc>
      </w:tr>
      <w:tr w:rsidR="0024459B" w:rsidRPr="003027DB" w14:paraId="37EB88FC" w14:textId="77777777" w:rsidTr="00341ADC">
        <w:tc>
          <w:tcPr>
            <w:tcW w:w="5100" w:type="dxa"/>
            <w:shd w:val="clear" w:color="auto" w:fill="auto"/>
          </w:tcPr>
          <w:p w14:paraId="773C120F" w14:textId="12A5E1A0" w:rsidR="0024459B" w:rsidRPr="003027DB" w:rsidRDefault="0024459B" w:rsidP="00165E8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3174C1" w:rsidRPr="003027DB">
              <w:rPr>
                <w:rFonts w:ascii="Calibri" w:hAnsi="Calibri" w:cs="Calibri"/>
                <w:b/>
                <w:bCs/>
              </w:rPr>
              <w:t>30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BBAB1C1" w14:textId="5E068054" w:rsidR="0024459B" w:rsidRPr="003027DB" w:rsidRDefault="003174C1" w:rsidP="003174C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</w:t>
            </w:r>
            <w:r w:rsidR="00AD3B4C" w:rsidRPr="003027DB">
              <w:rPr>
                <w:rFonts w:ascii="Calibri" w:hAnsi="Calibri" w:cs="Calibri"/>
                <w:b/>
                <w:bCs/>
              </w:rPr>
              <w:t>R</w:t>
            </w:r>
            <w:r w:rsidRPr="003027DB">
              <w:rPr>
                <w:rFonts w:ascii="Calibri" w:hAnsi="Calibri" w:cs="Calibri"/>
                <w:b/>
                <w:bCs/>
              </w:rPr>
              <w:t>egnskab 202</w:t>
            </w:r>
            <w:r w:rsidR="00ED39C0">
              <w:rPr>
                <w:rFonts w:ascii="Calibri" w:hAnsi="Calibri" w:cs="Calibri"/>
                <w:b/>
                <w:bCs/>
              </w:rPr>
              <w:t>4</w:t>
            </w:r>
          </w:p>
          <w:p w14:paraId="462F77A2" w14:textId="276AD82F" w:rsidR="003174C1" w:rsidRPr="003027DB" w:rsidRDefault="003174C1" w:rsidP="003174C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 Kassereren</w:t>
            </w:r>
          </w:p>
          <w:p w14:paraId="717B3DB0" w14:textId="4682BF66" w:rsidR="00087DA7" w:rsidRPr="003027DB" w:rsidRDefault="00087DA7" w:rsidP="00087DA7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Bilag </w:t>
            </w:r>
            <w:r w:rsidR="00751B52">
              <w:rPr>
                <w:rFonts w:ascii="Calibri" w:hAnsi="Calibri" w:cs="Calibri"/>
                <w:b/>
                <w:bCs/>
              </w:rPr>
              <w:t>blev eftersendt</w:t>
            </w:r>
            <w:r>
              <w:rPr>
                <w:rFonts w:ascii="Calibri" w:hAnsi="Calibri" w:cs="Calibri"/>
                <w:b/>
                <w:bCs/>
              </w:rPr>
              <w:t>! Inden mødet</w:t>
            </w:r>
          </w:p>
          <w:p w14:paraId="0B10937D" w14:textId="7E2DF0C6" w:rsidR="003174C1" w:rsidRPr="003027DB" w:rsidRDefault="003174C1" w:rsidP="003174C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9186AB1" w14:textId="4D63EEB9" w:rsidR="0024459B" w:rsidRDefault="00575FDD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Årsregnskab 2024 cvr nr. 68843413 afleveret den 21-03-2025 kl. 10:04 blev behandlet og godkendt</w:t>
            </w:r>
            <w:r w:rsidR="00751B52">
              <w:rPr>
                <w:rFonts w:ascii="Calibri" w:hAnsi="Calibri" w:cs="Calibri"/>
                <w:b/>
                <w:bCs/>
              </w:rPr>
              <w:t>.</w:t>
            </w:r>
          </w:p>
          <w:p w14:paraId="15F6CB8C" w14:textId="1208DD24" w:rsidR="00751B52" w:rsidRPr="003027DB" w:rsidRDefault="00751B5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248569D7" w14:textId="77777777" w:rsidTr="00341ADC">
        <w:tc>
          <w:tcPr>
            <w:tcW w:w="5100" w:type="dxa"/>
            <w:shd w:val="clear" w:color="auto" w:fill="auto"/>
          </w:tcPr>
          <w:p w14:paraId="1E640A51" w14:textId="138CB9EE" w:rsidR="0024459B" w:rsidRPr="003027DB" w:rsidRDefault="0024459B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3174C1" w:rsidRPr="003027DB">
              <w:rPr>
                <w:rFonts w:ascii="Calibri" w:hAnsi="Calibri" w:cs="Calibri"/>
                <w:b/>
                <w:bCs/>
              </w:rPr>
              <w:t>31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904ECA9" w14:textId="69CCBC73" w:rsidR="003174C1" w:rsidRPr="003027DB" w:rsidRDefault="003174C1" w:rsidP="003174C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</w:t>
            </w:r>
            <w:r w:rsidR="00AD3B4C" w:rsidRPr="003027DB">
              <w:rPr>
                <w:rFonts w:ascii="Calibri" w:hAnsi="Calibri" w:cs="Calibri"/>
                <w:b/>
                <w:bCs/>
              </w:rPr>
              <w:t>R</w:t>
            </w:r>
            <w:r w:rsidRPr="003027DB">
              <w:rPr>
                <w:rFonts w:ascii="Calibri" w:hAnsi="Calibri" w:cs="Calibri"/>
                <w:b/>
                <w:bCs/>
              </w:rPr>
              <w:t>egnskab</w:t>
            </w:r>
            <w:r w:rsidR="00AD3B4C" w:rsidRPr="003027DB">
              <w:rPr>
                <w:rFonts w:ascii="Calibri" w:hAnsi="Calibri" w:cs="Calibri"/>
                <w:b/>
                <w:bCs/>
              </w:rPr>
              <w:t xml:space="preserve">sinstruks </w:t>
            </w:r>
            <w:r w:rsidR="00ED39C0">
              <w:rPr>
                <w:rFonts w:ascii="Calibri" w:hAnsi="Calibri" w:cs="Calibri"/>
                <w:b/>
                <w:bCs/>
              </w:rPr>
              <w:t xml:space="preserve">og </w:t>
            </w:r>
            <w:r w:rsidR="00F047EB">
              <w:rPr>
                <w:rFonts w:ascii="Calibri" w:hAnsi="Calibri" w:cs="Calibri"/>
                <w:b/>
                <w:bCs/>
              </w:rPr>
              <w:t>B</w:t>
            </w:r>
            <w:r w:rsidR="00ED39C0">
              <w:rPr>
                <w:rFonts w:ascii="Calibri" w:hAnsi="Calibri" w:cs="Calibri"/>
                <w:b/>
                <w:bCs/>
              </w:rPr>
              <w:t>ogføringsprocedure</w:t>
            </w:r>
          </w:p>
          <w:p w14:paraId="5E5150E2" w14:textId="087263C9" w:rsidR="00C21926" w:rsidRPr="003027DB" w:rsidRDefault="00C21926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 Kassereren</w:t>
            </w:r>
          </w:p>
          <w:p w14:paraId="5F7EB30E" w14:textId="7B27A042" w:rsidR="0024459B" w:rsidRPr="003027DB" w:rsidRDefault="00AD3B4C" w:rsidP="00165E8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Bilag </w:t>
            </w:r>
            <w:r w:rsidR="00087DA7">
              <w:rPr>
                <w:rFonts w:ascii="Calibri" w:hAnsi="Calibri" w:cs="Calibri"/>
                <w:b/>
                <w:bCs/>
              </w:rPr>
              <w:t>eftersendes! Inden mødet</w:t>
            </w:r>
          </w:p>
          <w:p w14:paraId="3BA938D4" w14:textId="524EC3CC" w:rsidR="00AD3B4C" w:rsidRPr="003027DB" w:rsidRDefault="00AD3B4C" w:rsidP="00165E8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5F5DF53" w14:textId="388AAC39" w:rsidR="0024459B" w:rsidRPr="003027DB" w:rsidRDefault="00CC6923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Regnskabsinstruks og bogføringsprocedure blev godkendt.</w:t>
            </w:r>
          </w:p>
        </w:tc>
      </w:tr>
      <w:tr w:rsidR="0024459B" w:rsidRPr="003027DB" w14:paraId="2F8B07C6" w14:textId="77777777" w:rsidTr="00341ADC">
        <w:tc>
          <w:tcPr>
            <w:tcW w:w="5100" w:type="dxa"/>
            <w:shd w:val="clear" w:color="auto" w:fill="auto"/>
          </w:tcPr>
          <w:p w14:paraId="55C297D7" w14:textId="0944D233" w:rsidR="0024459B" w:rsidRPr="003027DB" w:rsidRDefault="0024459B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3174C1" w:rsidRPr="003027DB">
              <w:rPr>
                <w:rFonts w:ascii="Calibri" w:hAnsi="Calibri" w:cs="Calibri"/>
                <w:b/>
                <w:bCs/>
              </w:rPr>
              <w:t>32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FBFAA0A" w14:textId="7777777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</w:t>
            </w:r>
          </w:p>
          <w:p w14:paraId="2C4BC644" w14:textId="65F8E935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Forretningsorden</w:t>
            </w:r>
          </w:p>
          <w:p w14:paraId="3564A12C" w14:textId="74C4E14A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Vedtægter for Kontaktpersonen</w:t>
            </w:r>
          </w:p>
          <w:p w14:paraId="3339FF32" w14:textId="4260C208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Vedtægter for Kassereren</w:t>
            </w:r>
          </w:p>
          <w:p w14:paraId="3A0C36CE" w14:textId="7777777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Vedtægter for Kirkeværgen</w:t>
            </w:r>
          </w:p>
          <w:p w14:paraId="3C3560ED" w14:textId="21A4F284" w:rsidR="003027DB" w:rsidRDefault="003027DB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Vedtægter for </w:t>
            </w:r>
            <w:r>
              <w:rPr>
                <w:rFonts w:ascii="Calibri" w:hAnsi="Calibri" w:cs="Calibri"/>
                <w:b/>
                <w:bCs/>
              </w:rPr>
              <w:t>Aktivitetsudvalget</w:t>
            </w:r>
          </w:p>
          <w:p w14:paraId="34B67B9B" w14:textId="5300B723" w:rsidR="003027DB" w:rsidRDefault="003027DB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Vedtægter for </w:t>
            </w:r>
            <w:r>
              <w:rPr>
                <w:rFonts w:ascii="Calibri" w:hAnsi="Calibri" w:cs="Calibri"/>
                <w:b/>
                <w:bCs/>
              </w:rPr>
              <w:t>Budgetudvalget</w:t>
            </w:r>
          </w:p>
          <w:p w14:paraId="79F8D179" w14:textId="7EB04094" w:rsidR="003027DB" w:rsidRPr="003027DB" w:rsidRDefault="003027DB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Vedtægter for </w:t>
            </w:r>
            <w:r>
              <w:rPr>
                <w:rFonts w:ascii="Calibri" w:hAnsi="Calibri" w:cs="Calibri"/>
                <w:b/>
                <w:bCs/>
              </w:rPr>
              <w:t>Kirke/kirkegårdsudvalget</w:t>
            </w:r>
          </w:p>
          <w:p w14:paraId="7201F8C4" w14:textId="7748CD51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v/ </w:t>
            </w:r>
            <w:r w:rsidR="003027DB" w:rsidRPr="003027DB">
              <w:rPr>
                <w:rFonts w:ascii="Calibri" w:hAnsi="Calibri" w:cs="Calibri"/>
                <w:b/>
                <w:bCs/>
              </w:rPr>
              <w:t>Formanden</w:t>
            </w:r>
          </w:p>
          <w:p w14:paraId="7657DAF9" w14:textId="1AA81547" w:rsidR="0008594E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0105D2E3" w14:textId="32BA3A1C" w:rsidR="00AD3B4C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777F1FB" w14:textId="06B08FBE" w:rsidR="0024459B" w:rsidRPr="003027DB" w:rsidRDefault="00CC6923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Alle vedtægter blev godkendt.</w:t>
            </w:r>
          </w:p>
        </w:tc>
      </w:tr>
      <w:tr w:rsidR="0024459B" w:rsidRPr="003027DB" w14:paraId="3C0CD3AA" w14:textId="77777777" w:rsidTr="00341ADC">
        <w:tc>
          <w:tcPr>
            <w:tcW w:w="5100" w:type="dxa"/>
            <w:shd w:val="clear" w:color="auto" w:fill="auto"/>
          </w:tcPr>
          <w:p w14:paraId="41103E35" w14:textId="2F0984C8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033/2025</w:t>
            </w:r>
          </w:p>
          <w:p w14:paraId="272F52D1" w14:textId="7777777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Ansøgning om sponsorering til inspirationsdage for migrantmenigheden Arise &amp; Shine</w:t>
            </w:r>
          </w:p>
          <w:p w14:paraId="5D88F46A" w14:textId="7777777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v/ Sognepræst MRR</w:t>
            </w:r>
          </w:p>
          <w:p w14:paraId="27176FC0" w14:textId="77777777" w:rsidR="00DC795F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4EA74A6C" w14:textId="0EC0F7A3" w:rsidR="00AD3B4C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2DEE53C" w14:textId="06E88890" w:rsidR="0024459B" w:rsidRPr="003027DB" w:rsidRDefault="00CC6923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Ansøgning blev godkendt med et beløb op til kr. 10</w:t>
            </w:r>
            <w:r w:rsidR="00575FD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000,00.</w:t>
            </w:r>
          </w:p>
        </w:tc>
      </w:tr>
      <w:tr w:rsidR="0024459B" w:rsidRPr="003027DB" w14:paraId="6098FCFE" w14:textId="77777777" w:rsidTr="00341ADC">
        <w:tc>
          <w:tcPr>
            <w:tcW w:w="5100" w:type="dxa"/>
            <w:shd w:val="clear" w:color="auto" w:fill="auto"/>
          </w:tcPr>
          <w:p w14:paraId="546BA221" w14:textId="41AAB724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034/2025</w:t>
            </w:r>
          </w:p>
          <w:p w14:paraId="4037B1E4" w14:textId="77777777" w:rsidR="00AD3B4C" w:rsidRPr="003027DB" w:rsidRDefault="00AD3B4C" w:rsidP="00AD3B4C">
            <w:pPr>
              <w:rPr>
                <w:rFonts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Beslutning om indkøb af El Katafalk til Vejleå Kirke</w:t>
            </w:r>
          </w:p>
          <w:p w14:paraId="33B052DE" w14:textId="7777777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v/ Kirkeværgen</w:t>
            </w:r>
          </w:p>
          <w:p w14:paraId="3974EA17" w14:textId="1C3C29D8" w:rsidR="0024459B" w:rsidRPr="003027DB" w:rsidRDefault="008C13BC" w:rsidP="008C13BC">
            <w:pPr>
              <w:rPr>
                <w:rFonts w:cs="Calibri"/>
                <w:b/>
                <w:bCs/>
              </w:rPr>
            </w:pPr>
            <w:r w:rsidRPr="003027DB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7ED24D71" w14:textId="77777777" w:rsidR="0024459B" w:rsidRDefault="00FF6710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fremlagde tilbud fra Spangkilde Teknik.</w:t>
            </w:r>
          </w:p>
          <w:p w14:paraId="68DCFE4C" w14:textId="77777777" w:rsidR="00FF6710" w:rsidRDefault="00352EE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Der blev stemt 12 for, 2 blanke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og  1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imod.</w:t>
            </w:r>
          </w:p>
          <w:p w14:paraId="554559F5" w14:textId="328609A6" w:rsidR="00352EEA" w:rsidRPr="003027DB" w:rsidRDefault="00352EE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 blev vedtaget at indkøbe 1 katafalk til Vejleå Kirke og 1 reol til Ishøj Kirke</w:t>
            </w:r>
          </w:p>
        </w:tc>
      </w:tr>
      <w:tr w:rsidR="003027DB" w:rsidRPr="003027DB" w14:paraId="650D26E2" w14:textId="77777777" w:rsidTr="00341ADC">
        <w:tc>
          <w:tcPr>
            <w:tcW w:w="5100" w:type="dxa"/>
            <w:shd w:val="clear" w:color="auto" w:fill="auto"/>
          </w:tcPr>
          <w:p w14:paraId="51752A89" w14:textId="51083147" w:rsidR="003027DB" w:rsidRPr="003027DB" w:rsidRDefault="003027DB" w:rsidP="003027DB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03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16ED9F0A" w14:textId="2D2C0ABB" w:rsidR="003027DB" w:rsidRPr="003027DB" w:rsidRDefault="003027DB" w:rsidP="003027DB">
            <w:pPr>
              <w:rPr>
                <w:rFonts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Beslutning om </w:t>
            </w:r>
            <w:r w:rsidR="00D1296E"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verdragelse af Domænenavn</w:t>
            </w:r>
            <w:r w:rsidR="00D1296E">
              <w:rPr>
                <w:rFonts w:ascii="Calibri" w:hAnsi="Calibri" w:cs="Calibri"/>
                <w:b/>
                <w:bCs/>
              </w:rPr>
              <w:t>: ”Torslundekirke.dk” til Torslunde Sogn</w:t>
            </w:r>
          </w:p>
          <w:p w14:paraId="34FB113C" w14:textId="268969DF" w:rsidR="003027DB" w:rsidRPr="003027DB" w:rsidRDefault="003027DB" w:rsidP="003027DB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v/ </w:t>
            </w:r>
            <w:r w:rsidR="00D1296E">
              <w:rPr>
                <w:rFonts w:ascii="Calibri" w:hAnsi="Calibri" w:cs="Calibri"/>
                <w:b/>
                <w:bCs/>
              </w:rPr>
              <w:t>Formanden</w:t>
            </w:r>
          </w:p>
          <w:p w14:paraId="2862ADF3" w14:textId="77777777" w:rsidR="00087DA7" w:rsidRPr="003027DB" w:rsidRDefault="00087DA7" w:rsidP="00087DA7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51FBB288" w14:textId="77777777" w:rsidR="003027DB" w:rsidRPr="003027DB" w:rsidRDefault="003027DB" w:rsidP="00AD3B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FFCEC97" w14:textId="7BC6FDC6" w:rsidR="003027DB" w:rsidRPr="003027DB" w:rsidRDefault="00352EE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Torslunde Sogn overtager hermed domænenavn.</w:t>
            </w:r>
          </w:p>
        </w:tc>
      </w:tr>
      <w:tr w:rsidR="00341ADC" w:rsidRPr="003027DB" w14:paraId="0F7A8720" w14:textId="77777777" w:rsidTr="00341ADC">
        <w:tc>
          <w:tcPr>
            <w:tcW w:w="5100" w:type="dxa"/>
            <w:shd w:val="clear" w:color="auto" w:fill="auto"/>
          </w:tcPr>
          <w:p w14:paraId="294B90BE" w14:textId="281E3A26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D1296E">
              <w:rPr>
                <w:rFonts w:ascii="Calibri" w:hAnsi="Calibri" w:cs="Calibri"/>
                <w:b/>
                <w:bCs/>
              </w:rPr>
              <w:t>36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2FC92E7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Kirkeværgen</w:t>
            </w:r>
          </w:p>
          <w:p w14:paraId="3E9C8581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v. Kirkeværge Rosa Møller Pedersen</w:t>
            </w:r>
          </w:p>
          <w:p w14:paraId="60349978" w14:textId="03D9E78C" w:rsidR="00341ADC" w:rsidRPr="003027DB" w:rsidRDefault="00341ADC" w:rsidP="006064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CF0730C" w14:textId="69AC1FAB" w:rsidR="00341ADC" w:rsidRPr="003027DB" w:rsidRDefault="00352EE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MP orienterede omkring diverse opgaver i forbindelse med driften</w:t>
            </w:r>
          </w:p>
        </w:tc>
      </w:tr>
      <w:tr w:rsidR="00341ADC" w:rsidRPr="003027DB" w14:paraId="7BFAA569" w14:textId="77777777" w:rsidTr="00341ADC">
        <w:tc>
          <w:tcPr>
            <w:tcW w:w="5100" w:type="dxa"/>
            <w:shd w:val="clear" w:color="auto" w:fill="auto"/>
          </w:tcPr>
          <w:p w14:paraId="15BA7AAF" w14:textId="6A793A29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D1296E">
              <w:rPr>
                <w:rFonts w:ascii="Calibri" w:hAnsi="Calibri" w:cs="Calibri"/>
                <w:b/>
                <w:bCs/>
              </w:rPr>
              <w:t>37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E0156BB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Kontaktpersonen</w:t>
            </w:r>
          </w:p>
          <w:p w14:paraId="0468FE88" w14:textId="0D11768C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</w:t>
            </w:r>
            <w:r w:rsidRPr="003027DB">
              <w:rPr>
                <w:rFonts w:ascii="Calibri" w:hAnsi="Calibri" w:cs="Calibri"/>
                <w:b/>
                <w:bCs/>
              </w:rPr>
              <w:t xml:space="preserve"> Kontaktperson - Lizette Cramon</w:t>
            </w:r>
          </w:p>
          <w:p w14:paraId="03085EB1" w14:textId="2813739A" w:rsidR="00341ADC" w:rsidRPr="003027DB" w:rsidRDefault="00341ADC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32560AC" w14:textId="10A67FA6" w:rsidR="00341ADC" w:rsidRPr="003027DB" w:rsidRDefault="000414E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Lizette  bød velkommen til Lars, og orienterede om personalesituationen i Kirkerne</w:t>
            </w:r>
            <w:r w:rsidR="000B62B2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341ADC" w:rsidRPr="003027DB" w14:paraId="1972DD0C" w14:textId="77777777" w:rsidTr="00341ADC">
        <w:tc>
          <w:tcPr>
            <w:tcW w:w="5100" w:type="dxa"/>
            <w:shd w:val="clear" w:color="auto" w:fill="auto"/>
          </w:tcPr>
          <w:p w14:paraId="7E60DBE9" w14:textId="248C5165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D1296E">
              <w:rPr>
                <w:rFonts w:ascii="Calibri" w:hAnsi="Calibri" w:cs="Calibri"/>
                <w:b/>
                <w:bCs/>
              </w:rPr>
              <w:t>38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4E17679" w14:textId="77777777" w:rsidR="00341ADC" w:rsidRPr="003027DB" w:rsidRDefault="00341ADC" w:rsidP="00BB1B8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ved præsterne</w:t>
            </w:r>
          </w:p>
          <w:p w14:paraId="30B8FD33" w14:textId="77777777" w:rsidR="00341ADC" w:rsidRPr="003027DB" w:rsidRDefault="00341ADC" w:rsidP="00BB1B81">
            <w:pPr>
              <w:rPr>
                <w:rFonts w:ascii="Calibri" w:hAnsi="Calibri" w:cs="Calibri"/>
                <w:b/>
                <w:bCs/>
              </w:rPr>
            </w:pPr>
          </w:p>
          <w:p w14:paraId="12D1EB62" w14:textId="179EF55B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A3FB797" w14:textId="39B4E733" w:rsidR="00341ADC" w:rsidRPr="003027DB" w:rsidRDefault="000B62B2" w:rsidP="000B62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Præster orienterer omkring gudstjenester fremover på MR mødet den 24. juni 2025, som skal sendes til godkendelse hos biskoppen.</w:t>
            </w:r>
          </w:p>
        </w:tc>
      </w:tr>
      <w:tr w:rsidR="00341ADC" w:rsidRPr="003027DB" w14:paraId="5C4D2ED1" w14:textId="77777777" w:rsidTr="00341ADC">
        <w:tc>
          <w:tcPr>
            <w:tcW w:w="5100" w:type="dxa"/>
            <w:shd w:val="clear" w:color="auto" w:fill="auto"/>
          </w:tcPr>
          <w:p w14:paraId="388AF179" w14:textId="121522B0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D1296E">
              <w:rPr>
                <w:rFonts w:ascii="Calibri" w:hAnsi="Calibri" w:cs="Calibri"/>
                <w:b/>
                <w:bCs/>
              </w:rPr>
              <w:t>39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455E8FEA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de siddende udvalg:</w:t>
            </w:r>
          </w:p>
          <w:p w14:paraId="57C3DF7E" w14:textId="77777777" w:rsidR="00341ADC" w:rsidRPr="003027DB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Aktivitetsudvalget</w:t>
            </w:r>
          </w:p>
          <w:p w14:paraId="1061DCA9" w14:textId="0AFD7DC3" w:rsidR="00341ADC" w:rsidRPr="003027DB" w:rsidRDefault="003027D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Kommunikationsudvalget</w:t>
            </w:r>
          </w:p>
          <w:p w14:paraId="072BD323" w14:textId="39CE68F3" w:rsidR="003027DB" w:rsidRPr="003027DB" w:rsidRDefault="003027DB" w:rsidP="003027DB">
            <w:pPr>
              <w:pStyle w:val="Listeafsnit"/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Mødereferat fra 6/3-2025 vedlagt</w:t>
            </w:r>
          </w:p>
          <w:p w14:paraId="155B0ADA" w14:textId="77777777" w:rsidR="00341ADC" w:rsidRPr="003027DB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Budgetudvalget</w:t>
            </w:r>
          </w:p>
          <w:p w14:paraId="60BBFD4C" w14:textId="77777777" w:rsidR="00341ADC" w:rsidRPr="003027DB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Kirke-kirkegårdsudvalget</w:t>
            </w:r>
          </w:p>
          <w:p w14:paraId="26F13DFA" w14:textId="77777777" w:rsidR="00341ADC" w:rsidRPr="003027DB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Præstegårdsudvalget.</w:t>
            </w:r>
          </w:p>
          <w:p w14:paraId="70568CF3" w14:textId="01A02C81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19D732F" w14:textId="77777777" w:rsidR="00341ADC" w:rsidRDefault="000B62B2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Aktivitetsudvalget holder møde den 1. april</w:t>
            </w:r>
          </w:p>
          <w:p w14:paraId="6E336396" w14:textId="77777777" w:rsidR="000B62B2" w:rsidRDefault="000B62B2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Kommunikationsudvalget </w:t>
            </w:r>
            <w:r w:rsidR="00C010CF">
              <w:rPr>
                <w:rFonts w:ascii="Calibri" w:hAnsi="Calibri" w:cs="Calibri"/>
                <w:b/>
                <w:bCs/>
              </w:rPr>
              <w:t>har afholdt møde, og vores kommunikationsmedarbejder deltager på næste MR og orienterer om arbejdet med kommunikation.</w:t>
            </w:r>
          </w:p>
          <w:p w14:paraId="41F6A515" w14:textId="77777777" w:rsidR="00C010CF" w:rsidRDefault="00C010CF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Budgetudvalget holder møde i april 2025</w:t>
            </w:r>
          </w:p>
          <w:p w14:paraId="0E493CCB" w14:textId="78F43C7E" w:rsidR="00C010CF" w:rsidRDefault="00C010CF" w:rsidP="00C010C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Kirke- kirkegårdsudvalget: Rosa orienterede omkring El-lade stander samt omkring samarbejdet med Grøn Vækst.  Næste møde den 4. april</w:t>
            </w:r>
          </w:p>
          <w:p w14:paraId="38CEBE6D" w14:textId="77777777" w:rsidR="00C010CF" w:rsidRDefault="00C010CF" w:rsidP="00C010C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Præstegårdsudvalget: Rosa orientere om møde vedr. præsteboliger</w:t>
            </w:r>
          </w:p>
          <w:p w14:paraId="436A33AC" w14:textId="3F519BB1" w:rsidR="00C010CF" w:rsidRPr="003027DB" w:rsidRDefault="00C010CF" w:rsidP="00C010C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3027DB" w14:paraId="273EFE92" w14:textId="77777777" w:rsidTr="00341ADC">
        <w:tc>
          <w:tcPr>
            <w:tcW w:w="5100" w:type="dxa"/>
            <w:shd w:val="clear" w:color="auto" w:fill="auto"/>
          </w:tcPr>
          <w:p w14:paraId="0FE372D8" w14:textId="7DAB582A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D1296E">
              <w:rPr>
                <w:rFonts w:ascii="Calibri" w:hAnsi="Calibri" w:cs="Calibri"/>
                <w:b/>
                <w:bCs/>
              </w:rPr>
              <w:t>40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3B985D6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Ad Hoc-udvalg:</w:t>
            </w:r>
          </w:p>
          <w:p w14:paraId="1F503384" w14:textId="77777777" w:rsidR="00341ADC" w:rsidRPr="003027DB" w:rsidRDefault="00341ADC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 xml:space="preserve">Orgeludvalget </w:t>
            </w:r>
          </w:p>
          <w:p w14:paraId="62D52173" w14:textId="39EBD5CD" w:rsidR="00341ADC" w:rsidRPr="003027DB" w:rsidRDefault="00341ADC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proofErr w:type="spellStart"/>
            <w:r w:rsidRPr="003027DB">
              <w:rPr>
                <w:rFonts w:cs="Calibri"/>
                <w:b/>
                <w:bCs/>
                <w:lang w:val="da-DK"/>
              </w:rPr>
              <w:t>Konfirmandhusudvalg</w:t>
            </w:r>
            <w:proofErr w:type="spellEnd"/>
          </w:p>
          <w:p w14:paraId="05896A57" w14:textId="51A85FB3" w:rsidR="00341ADC" w:rsidRPr="003027DB" w:rsidRDefault="00341ADC" w:rsidP="00BB1B81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3C13C9D" w14:textId="204BF0AD" w:rsidR="00341ADC" w:rsidRPr="003027DB" w:rsidRDefault="008C2267" w:rsidP="00631158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lastRenderedPageBreak/>
              <w:t>Konfirmandhusudvalget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indkalder til  møde i april måned</w:t>
            </w:r>
          </w:p>
        </w:tc>
      </w:tr>
      <w:tr w:rsidR="00341ADC" w:rsidRPr="003027DB" w14:paraId="21FF939A" w14:textId="77777777" w:rsidTr="00341ADC">
        <w:tc>
          <w:tcPr>
            <w:tcW w:w="5100" w:type="dxa"/>
            <w:shd w:val="clear" w:color="auto" w:fill="auto"/>
          </w:tcPr>
          <w:p w14:paraId="25711218" w14:textId="6892CF02" w:rsidR="00341ADC" w:rsidRPr="003027DB" w:rsidRDefault="00341ADC" w:rsidP="001F25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0</w:t>
            </w:r>
            <w:r w:rsidR="00D1296E">
              <w:rPr>
                <w:rFonts w:ascii="Calibri" w:hAnsi="Calibri" w:cs="Calibri"/>
                <w:b/>
                <w:bCs/>
              </w:rPr>
              <w:t>41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6FF7AF1" w14:textId="58CD7BF8" w:rsidR="00341ADC" w:rsidRPr="002A3759" w:rsidRDefault="00341ADC" w:rsidP="00341AD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Korte meddelelser</w:t>
            </w:r>
          </w:p>
          <w:p w14:paraId="630442B6" w14:textId="77777777" w:rsidR="00341ADC" w:rsidRPr="003027DB" w:rsidRDefault="00341ADC" w:rsidP="00341ADC">
            <w:pPr>
              <w:rPr>
                <w:rFonts w:cs="Calibri"/>
                <w:b/>
                <w:bCs/>
              </w:rPr>
            </w:pPr>
          </w:p>
          <w:p w14:paraId="31353C04" w14:textId="7EFF0AB6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7F8B8C6" w14:textId="77777777" w:rsidR="00341ADC" w:rsidRDefault="008C2267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FDF indbyder til 25 års fest i Tranegilde</w:t>
            </w:r>
          </w:p>
          <w:p w14:paraId="7E3E1989" w14:textId="77777777" w:rsidR="008C2267" w:rsidRDefault="008C2267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Prissætning om ensretning af gravpladser i Høje Tåstrup Provsti</w:t>
            </w:r>
          </w:p>
          <w:p w14:paraId="123F8AFB" w14:textId="2532FE1F" w:rsidR="008C2267" w:rsidRDefault="008C2267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og Anni har været til møde i distriktsforeningen hvor Anni og Rosa blev valgt ind.</w:t>
            </w:r>
          </w:p>
          <w:p w14:paraId="304BB4C5" w14:textId="3C061661" w:rsidR="008C2267" w:rsidRDefault="008C2267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Asta orienterede om Generalforsamling i Menighedsplejen.</w:t>
            </w:r>
          </w:p>
          <w:p w14:paraId="20FE6749" w14:textId="236D9372" w:rsidR="008C2267" w:rsidRDefault="008C2267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Der bliver genoptaget en strikkeklub i </w:t>
            </w:r>
            <w:r w:rsidR="005835E8">
              <w:rPr>
                <w:rFonts w:ascii="Calibri" w:hAnsi="Calibri" w:cs="Calibri"/>
                <w:b/>
                <w:bCs/>
              </w:rPr>
              <w:t xml:space="preserve">Konfirmandhuset </w:t>
            </w:r>
            <w:r>
              <w:rPr>
                <w:rFonts w:ascii="Calibri" w:hAnsi="Calibri" w:cs="Calibri"/>
                <w:b/>
                <w:bCs/>
              </w:rPr>
              <w:t>i Ishøj Landsby</w:t>
            </w:r>
          </w:p>
          <w:p w14:paraId="624C3E51" w14:textId="3655BCFA" w:rsidR="008C2267" w:rsidRPr="003027DB" w:rsidRDefault="008C2267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3027DB" w14:paraId="2BDEB85E" w14:textId="77777777" w:rsidTr="00341ADC">
        <w:tc>
          <w:tcPr>
            <w:tcW w:w="5100" w:type="dxa"/>
            <w:shd w:val="clear" w:color="auto" w:fill="auto"/>
          </w:tcPr>
          <w:p w14:paraId="1111D76B" w14:textId="7AFA223B" w:rsidR="00341ADC" w:rsidRPr="003027DB" w:rsidRDefault="00D1296E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042</w:t>
            </w:r>
            <w:r w:rsidR="00341ADC"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481EFD8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Evt.</w:t>
            </w:r>
          </w:p>
          <w:p w14:paraId="218D5037" w14:textId="77777777" w:rsidR="00341ADC" w:rsidRPr="003027DB" w:rsidRDefault="00341ADC" w:rsidP="00341ADC">
            <w:pPr>
              <w:rPr>
                <w:rFonts w:cs="Calibri"/>
                <w:b/>
                <w:bCs/>
              </w:rPr>
            </w:pPr>
          </w:p>
          <w:p w14:paraId="05A4B09D" w14:textId="7873E4E3" w:rsidR="00341ADC" w:rsidRPr="003027DB" w:rsidRDefault="00341ADC" w:rsidP="00341ADC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A1828B7" w14:textId="7898BCEC" w:rsidR="00341ADC" w:rsidRPr="003027DB" w:rsidRDefault="008C2267" w:rsidP="002D63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Martin orienterede om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Ice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</w:t>
            </w:r>
            <w:r w:rsidR="005835E8">
              <w:rPr>
                <w:rFonts w:ascii="Calibri" w:hAnsi="Calibri" w:cs="Calibri"/>
                <w:b/>
                <w:bCs/>
              </w:rPr>
              <w:t>lory</w:t>
            </w:r>
            <w:proofErr w:type="spellEnd"/>
            <w:r w:rsidR="005835E8">
              <w:rPr>
                <w:rFonts w:ascii="Calibri" w:hAnsi="Calibri" w:cs="Calibri"/>
                <w:b/>
                <w:bCs/>
              </w:rPr>
              <w:t xml:space="preserve"> omkring profilering.</w:t>
            </w:r>
          </w:p>
        </w:tc>
      </w:tr>
      <w:tr w:rsidR="00341ADC" w:rsidRPr="003027DB" w14:paraId="0E06C5B7" w14:textId="77777777" w:rsidTr="00341ADC">
        <w:tc>
          <w:tcPr>
            <w:tcW w:w="5100" w:type="dxa"/>
            <w:shd w:val="clear" w:color="auto" w:fill="auto"/>
          </w:tcPr>
          <w:p w14:paraId="37DB38B7" w14:textId="3938E19E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  <w:p w14:paraId="6C3B57E0" w14:textId="01CBE432" w:rsidR="00341ADC" w:rsidRPr="003027DB" w:rsidRDefault="00341ADC" w:rsidP="001F25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Mødet </w:t>
            </w:r>
            <w:r w:rsidR="005835E8">
              <w:rPr>
                <w:rFonts w:ascii="Calibri" w:hAnsi="Calibri" w:cs="Calibri"/>
                <w:b/>
                <w:bCs/>
              </w:rPr>
              <w:t>afsluttet kl.20.45</w:t>
            </w:r>
          </w:p>
          <w:p w14:paraId="10081B9D" w14:textId="701B9912" w:rsidR="00341ADC" w:rsidRPr="003027DB" w:rsidRDefault="00341ADC" w:rsidP="001F256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21801B8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3027DB" w14:paraId="70493D09" w14:textId="77777777" w:rsidTr="00341ADC">
        <w:tc>
          <w:tcPr>
            <w:tcW w:w="5100" w:type="dxa"/>
            <w:shd w:val="clear" w:color="auto" w:fill="auto"/>
          </w:tcPr>
          <w:p w14:paraId="5C8A35D8" w14:textId="1B60C272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D408C0A" w14:textId="77777777" w:rsidR="00341ADC" w:rsidRPr="003027DB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AD305D2" w14:textId="77777777" w:rsidR="00F87494" w:rsidRDefault="00F87494" w:rsidP="00F87494">
      <w:pPr>
        <w:rPr>
          <w:b/>
          <w:bCs/>
        </w:rPr>
      </w:pPr>
    </w:p>
    <w:p w14:paraId="3889DF73" w14:textId="177B936A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 xml:space="preserve">Kirkernes vision </w:t>
      </w:r>
    </w:p>
    <w:p w14:paraId="1C4E18E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”Kirkerne i Ishøj er et åbent og vedkommende fællesskab”.</w:t>
      </w:r>
    </w:p>
    <w:p w14:paraId="7B1EB68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Det betyder at:</w:t>
      </w:r>
    </w:p>
    <w:p w14:paraId="644E2E7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forpligtet på formidling og fornyelse af den kristne livsforståelse</w:t>
      </w:r>
    </w:p>
    <w:p w14:paraId="265A6793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et samlingspunkt for tro, trøst og glæde</w:t>
      </w:r>
    </w:p>
    <w:p w14:paraId="75443709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rummelige overfor forskellige udtryk for liv, tro og kultur</w:t>
      </w:r>
    </w:p>
    <w:p w14:paraId="55003CC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engagerede og synlige i lokalsamfundet</w:t>
      </w:r>
    </w:p>
    <w:p w14:paraId="05292093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Vi tænker ikke i et ”enten-eller”, men et ”både-og”.</w:t>
      </w:r>
    </w:p>
    <w:p w14:paraId="7413B277" w14:textId="77777777" w:rsidR="000867F6" w:rsidRPr="005C43AA" w:rsidRDefault="000867F6" w:rsidP="00BF2FA8">
      <w:pPr>
        <w:rPr>
          <w:b/>
          <w:bCs/>
        </w:rPr>
      </w:pPr>
    </w:p>
    <w:sectPr w:rsidR="000867F6" w:rsidRPr="005C43AA" w:rsidSect="0008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418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5D9A" w14:textId="77777777" w:rsidR="00112A82" w:rsidRPr="003027DB" w:rsidRDefault="00112A82" w:rsidP="009A5408">
      <w:r w:rsidRPr="003027DB">
        <w:separator/>
      </w:r>
    </w:p>
  </w:endnote>
  <w:endnote w:type="continuationSeparator" w:id="0">
    <w:p w14:paraId="0D3E065D" w14:textId="77777777" w:rsidR="00112A82" w:rsidRPr="003027DB" w:rsidRDefault="00112A82" w:rsidP="009A5408">
      <w:r w:rsidRPr="003027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8C61" w14:textId="77777777" w:rsidR="00F87598" w:rsidRPr="003027DB" w:rsidRDefault="00F87598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5EDE" w14:textId="77777777" w:rsidR="00F87598" w:rsidRPr="003027DB" w:rsidRDefault="00F87598" w:rsidP="007E0A04">
    <w:pPr>
      <w:tabs>
        <w:tab w:val="center" w:pos="4819"/>
        <w:tab w:val="right" w:pos="9638"/>
      </w:tabs>
      <w:jc w:val="right"/>
      <w:rPr>
        <w:lang w:eastAsia="x-none"/>
      </w:rPr>
    </w:pPr>
  </w:p>
  <w:p w14:paraId="12045132" w14:textId="33483AD2" w:rsidR="007E0A04" w:rsidRPr="003027DB" w:rsidRDefault="007E0A04" w:rsidP="007E0A04">
    <w:pPr>
      <w:tabs>
        <w:tab w:val="center" w:pos="4819"/>
        <w:tab w:val="right" w:pos="9638"/>
      </w:tabs>
      <w:jc w:val="right"/>
      <w:rPr>
        <w:lang w:eastAsia="x-none"/>
      </w:rPr>
    </w:pPr>
    <w:r w:rsidRPr="003027DB">
      <w:rPr>
        <w:lang w:eastAsia="x-none"/>
      </w:rPr>
      <w:t xml:space="preserve">Side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PAGE</w:instrText>
    </w:r>
    <w:r w:rsidRPr="003027DB">
      <w:rPr>
        <w:b/>
        <w:bCs/>
        <w:lang w:eastAsia="x-none"/>
      </w:rPr>
      <w:fldChar w:fldCharType="separate"/>
    </w:r>
    <w:r w:rsidR="002D188C">
      <w:rPr>
        <w:b/>
        <w:bCs/>
        <w:noProof/>
        <w:lang w:eastAsia="x-none"/>
      </w:rPr>
      <w:t>3</w:t>
    </w:r>
    <w:r w:rsidRPr="003027DB">
      <w:rPr>
        <w:b/>
        <w:bCs/>
        <w:lang w:eastAsia="x-none"/>
      </w:rPr>
      <w:fldChar w:fldCharType="end"/>
    </w:r>
    <w:r w:rsidRPr="003027DB">
      <w:rPr>
        <w:lang w:eastAsia="x-none"/>
      </w:rPr>
      <w:t xml:space="preserve"> af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NUMPAGES</w:instrText>
    </w:r>
    <w:r w:rsidRPr="003027DB">
      <w:rPr>
        <w:b/>
        <w:bCs/>
        <w:lang w:eastAsia="x-none"/>
      </w:rPr>
      <w:fldChar w:fldCharType="separate"/>
    </w:r>
    <w:r w:rsidR="002D188C">
      <w:rPr>
        <w:b/>
        <w:bCs/>
        <w:noProof/>
        <w:lang w:eastAsia="x-none"/>
      </w:rPr>
      <w:t>3</w:t>
    </w:r>
    <w:r w:rsidRPr="003027DB">
      <w:rPr>
        <w:b/>
        <w:bCs/>
        <w:lang w:eastAsia="x-none"/>
      </w:rPr>
      <w:fldChar w:fldCharType="end"/>
    </w:r>
  </w:p>
  <w:p w14:paraId="753F4C50" w14:textId="77777777" w:rsidR="00F87598" w:rsidRPr="003027DB" w:rsidRDefault="00F87598" w:rsidP="00F87598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  <w:p w14:paraId="4AABAB9A" w14:textId="77777777" w:rsidR="007E0A04" w:rsidRPr="003027DB" w:rsidRDefault="007E0A04" w:rsidP="00F87598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596D" w14:textId="796209A9" w:rsidR="00337A99" w:rsidRPr="003027DB" w:rsidRDefault="00337A99">
    <w:pPr>
      <w:pStyle w:val="Sidefod"/>
      <w:jc w:val="right"/>
      <w:rPr>
        <w:lang w:val="da-DK"/>
      </w:rPr>
    </w:pPr>
    <w:r w:rsidRPr="003027DB">
      <w:rPr>
        <w:lang w:val="da-DK"/>
      </w:rPr>
      <w:t xml:space="preserve">Side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PAGE</w:instrText>
    </w:r>
    <w:r w:rsidRPr="003027DB">
      <w:rPr>
        <w:b/>
        <w:bCs/>
        <w:lang w:val="da-DK"/>
      </w:rPr>
      <w:fldChar w:fldCharType="separate"/>
    </w:r>
    <w:r w:rsidR="001D1056">
      <w:rPr>
        <w:b/>
        <w:bCs/>
        <w:noProof/>
        <w:lang w:val="da-DK"/>
      </w:rPr>
      <w:t>1</w:t>
    </w:r>
    <w:r w:rsidRPr="003027DB">
      <w:rPr>
        <w:b/>
        <w:bCs/>
        <w:lang w:val="da-DK"/>
      </w:rPr>
      <w:fldChar w:fldCharType="end"/>
    </w:r>
    <w:r w:rsidRPr="003027DB">
      <w:rPr>
        <w:lang w:val="da-DK"/>
      </w:rPr>
      <w:t xml:space="preserve"> af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NUMPAGES</w:instrText>
    </w:r>
    <w:r w:rsidRPr="003027DB">
      <w:rPr>
        <w:b/>
        <w:bCs/>
        <w:lang w:val="da-DK"/>
      </w:rPr>
      <w:fldChar w:fldCharType="separate"/>
    </w:r>
    <w:r w:rsidR="001D1056">
      <w:rPr>
        <w:b/>
        <w:bCs/>
        <w:noProof/>
        <w:lang w:val="da-DK"/>
      </w:rPr>
      <w:t>3</w:t>
    </w:r>
    <w:r w:rsidRPr="003027DB">
      <w:rPr>
        <w:b/>
        <w:bCs/>
        <w:lang w:val="da-DK"/>
      </w:rPr>
      <w:fldChar w:fldCharType="end"/>
    </w:r>
  </w:p>
  <w:p w14:paraId="6B5179A5" w14:textId="4740D498" w:rsidR="00C26F6A" w:rsidRPr="003027DB" w:rsidRDefault="00F87598" w:rsidP="005963DE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F487" w14:textId="77777777" w:rsidR="00112A82" w:rsidRPr="003027DB" w:rsidRDefault="00112A82" w:rsidP="009A5408">
      <w:r w:rsidRPr="003027DB">
        <w:separator/>
      </w:r>
    </w:p>
  </w:footnote>
  <w:footnote w:type="continuationSeparator" w:id="0">
    <w:p w14:paraId="4DD5A6FB" w14:textId="77777777" w:rsidR="00112A82" w:rsidRPr="003027DB" w:rsidRDefault="00112A82" w:rsidP="009A5408">
      <w:r w:rsidRPr="003027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AF86" w14:textId="77777777" w:rsidR="00F87598" w:rsidRPr="003027DB" w:rsidRDefault="00F87598">
    <w:pPr>
      <w:pStyle w:val="Sidehoved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B500" w14:textId="77777777" w:rsidR="0008594E" w:rsidRPr="003027DB" w:rsidRDefault="0008594E" w:rsidP="0008594E">
    <w:pPr>
      <w:ind w:firstLine="1304"/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60288" behindDoc="1" locked="0" layoutInCell="1" allowOverlap="1" wp14:anchorId="59FB9C16" wp14:editId="192CEA90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4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7B0" w:rsidRPr="003027DB">
      <w:rPr>
        <w:b/>
        <w:color w:val="003300"/>
      </w:rPr>
      <w:tab/>
    </w:r>
    <w:r w:rsidR="008B67B0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</w:t>
    </w:r>
  </w:p>
  <w:p w14:paraId="0D4419C9" w14:textId="77777777" w:rsidR="0008594E" w:rsidRPr="003027DB" w:rsidRDefault="0008594E" w:rsidP="0008594E">
    <w:pPr>
      <w:ind w:firstLine="1304"/>
      <w:rPr>
        <w:rFonts w:ascii="Bahnschrift Light" w:hAnsi="Bahnschrift Light" w:cs="Arial"/>
        <w:b/>
        <w:color w:val="003300"/>
        <w:sz w:val="32"/>
        <w:szCs w:val="32"/>
      </w:rPr>
    </w:pPr>
  </w:p>
  <w:p w14:paraId="24F96E19" w14:textId="7E368974" w:rsidR="0008594E" w:rsidRPr="003027DB" w:rsidRDefault="0008594E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DDE5" w14:textId="77777777" w:rsidR="0008594E" w:rsidRPr="003027DB" w:rsidRDefault="00162BE7" w:rsidP="00382795">
    <w:pPr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58240" behindDoc="1" locked="0" layoutInCell="1" allowOverlap="1" wp14:anchorId="2BA4F455" wp14:editId="288250D0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795" w:rsidRPr="003027DB">
      <w:rPr>
        <w:b/>
        <w:color w:val="003300"/>
      </w:rPr>
      <w:tab/>
    </w:r>
    <w:r w:rsidR="004D479F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               </w:t>
    </w:r>
  </w:p>
  <w:p w14:paraId="45A2C304" w14:textId="77777777" w:rsidR="0008594E" w:rsidRPr="003027DB" w:rsidRDefault="0008594E" w:rsidP="00382795">
    <w:pPr>
      <w:rPr>
        <w:rFonts w:ascii="Bahnschrift Light" w:hAnsi="Bahnschrift Light" w:cs="Arial"/>
        <w:b/>
        <w:color w:val="003300"/>
        <w:sz w:val="32"/>
        <w:szCs w:val="32"/>
      </w:rPr>
    </w:pPr>
  </w:p>
  <w:p w14:paraId="40A4BEB9" w14:textId="22237741" w:rsidR="00C26F6A" w:rsidRPr="003027DB" w:rsidRDefault="008B67B0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B5B06"/>
    <w:multiLevelType w:val="hybridMultilevel"/>
    <w:tmpl w:val="6EFAF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1B"/>
    <w:multiLevelType w:val="hybridMultilevel"/>
    <w:tmpl w:val="0B96B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6" w15:restartNumberingAfterBreak="0">
    <w:nsid w:val="708E37C7"/>
    <w:multiLevelType w:val="hybridMultilevel"/>
    <w:tmpl w:val="0AD6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F"/>
    <w:rsid w:val="00002ABA"/>
    <w:rsid w:val="00004991"/>
    <w:rsid w:val="000130CF"/>
    <w:rsid w:val="00014942"/>
    <w:rsid w:val="00020EC1"/>
    <w:rsid w:val="00021E45"/>
    <w:rsid w:val="0002519C"/>
    <w:rsid w:val="00030EA9"/>
    <w:rsid w:val="00035CFC"/>
    <w:rsid w:val="00040F71"/>
    <w:rsid w:val="000414EA"/>
    <w:rsid w:val="00045B15"/>
    <w:rsid w:val="000543B3"/>
    <w:rsid w:val="0006599A"/>
    <w:rsid w:val="0008594E"/>
    <w:rsid w:val="000867F6"/>
    <w:rsid w:val="00087DA7"/>
    <w:rsid w:val="00091A6C"/>
    <w:rsid w:val="00091C9A"/>
    <w:rsid w:val="00094505"/>
    <w:rsid w:val="00094A8B"/>
    <w:rsid w:val="00097099"/>
    <w:rsid w:val="000A0465"/>
    <w:rsid w:val="000B0F15"/>
    <w:rsid w:val="000B62B2"/>
    <w:rsid w:val="000C2BAB"/>
    <w:rsid w:val="000C3958"/>
    <w:rsid w:val="000C39D4"/>
    <w:rsid w:val="000C464F"/>
    <w:rsid w:val="000C730D"/>
    <w:rsid w:val="000C7D85"/>
    <w:rsid w:val="000D0D56"/>
    <w:rsid w:val="000D35DF"/>
    <w:rsid w:val="000D52D4"/>
    <w:rsid w:val="000D6581"/>
    <w:rsid w:val="000D6B90"/>
    <w:rsid w:val="000E134F"/>
    <w:rsid w:val="000E18B6"/>
    <w:rsid w:val="000E1913"/>
    <w:rsid w:val="000E208A"/>
    <w:rsid w:val="000E3905"/>
    <w:rsid w:val="000E5ED0"/>
    <w:rsid w:val="000F41D3"/>
    <w:rsid w:val="00112A82"/>
    <w:rsid w:val="00117843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6C58"/>
    <w:rsid w:val="00137DC4"/>
    <w:rsid w:val="001419FA"/>
    <w:rsid w:val="00141FF3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487F"/>
    <w:rsid w:val="001961D1"/>
    <w:rsid w:val="0019702C"/>
    <w:rsid w:val="001A0F93"/>
    <w:rsid w:val="001B2D1D"/>
    <w:rsid w:val="001B30E4"/>
    <w:rsid w:val="001B4067"/>
    <w:rsid w:val="001B455C"/>
    <w:rsid w:val="001B599D"/>
    <w:rsid w:val="001C0B5B"/>
    <w:rsid w:val="001C186A"/>
    <w:rsid w:val="001D1056"/>
    <w:rsid w:val="001D1548"/>
    <w:rsid w:val="001D6CAD"/>
    <w:rsid w:val="001E109B"/>
    <w:rsid w:val="001E2B7F"/>
    <w:rsid w:val="001F02CD"/>
    <w:rsid w:val="001F256A"/>
    <w:rsid w:val="001F352D"/>
    <w:rsid w:val="002020C0"/>
    <w:rsid w:val="0020442F"/>
    <w:rsid w:val="0020748B"/>
    <w:rsid w:val="00211E31"/>
    <w:rsid w:val="00223369"/>
    <w:rsid w:val="002265F1"/>
    <w:rsid w:val="0022760D"/>
    <w:rsid w:val="00231B0D"/>
    <w:rsid w:val="00231CA9"/>
    <w:rsid w:val="00231CE6"/>
    <w:rsid w:val="002324F8"/>
    <w:rsid w:val="00236DCE"/>
    <w:rsid w:val="002373C9"/>
    <w:rsid w:val="0024215B"/>
    <w:rsid w:val="00242FB4"/>
    <w:rsid w:val="00243B0A"/>
    <w:rsid w:val="002440B5"/>
    <w:rsid w:val="0024459B"/>
    <w:rsid w:val="00244A36"/>
    <w:rsid w:val="00253292"/>
    <w:rsid w:val="00260057"/>
    <w:rsid w:val="00263C61"/>
    <w:rsid w:val="0026501C"/>
    <w:rsid w:val="002656B7"/>
    <w:rsid w:val="00266FA5"/>
    <w:rsid w:val="00273F6A"/>
    <w:rsid w:val="00280389"/>
    <w:rsid w:val="00281135"/>
    <w:rsid w:val="00286B67"/>
    <w:rsid w:val="00295086"/>
    <w:rsid w:val="002A2FF9"/>
    <w:rsid w:val="002A3759"/>
    <w:rsid w:val="002A63C6"/>
    <w:rsid w:val="002B12F7"/>
    <w:rsid w:val="002B70D2"/>
    <w:rsid w:val="002C2DEA"/>
    <w:rsid w:val="002C3356"/>
    <w:rsid w:val="002D188C"/>
    <w:rsid w:val="002E6F8F"/>
    <w:rsid w:val="002E70D1"/>
    <w:rsid w:val="002F2B87"/>
    <w:rsid w:val="002F319D"/>
    <w:rsid w:val="002F4C82"/>
    <w:rsid w:val="00300FD6"/>
    <w:rsid w:val="003027DB"/>
    <w:rsid w:val="00302858"/>
    <w:rsid w:val="0030641D"/>
    <w:rsid w:val="0031025C"/>
    <w:rsid w:val="00313C9E"/>
    <w:rsid w:val="00313E4D"/>
    <w:rsid w:val="003174C1"/>
    <w:rsid w:val="00317A97"/>
    <w:rsid w:val="003242F3"/>
    <w:rsid w:val="00326FED"/>
    <w:rsid w:val="0032774C"/>
    <w:rsid w:val="00335DFC"/>
    <w:rsid w:val="00337142"/>
    <w:rsid w:val="00337A99"/>
    <w:rsid w:val="00341ADC"/>
    <w:rsid w:val="0034427D"/>
    <w:rsid w:val="00344510"/>
    <w:rsid w:val="00352EEA"/>
    <w:rsid w:val="00353594"/>
    <w:rsid w:val="00353D5A"/>
    <w:rsid w:val="003558AD"/>
    <w:rsid w:val="0035706A"/>
    <w:rsid w:val="0035710F"/>
    <w:rsid w:val="00364E31"/>
    <w:rsid w:val="0036583C"/>
    <w:rsid w:val="00366937"/>
    <w:rsid w:val="003735A7"/>
    <w:rsid w:val="0038211E"/>
    <w:rsid w:val="003822D0"/>
    <w:rsid w:val="00382532"/>
    <w:rsid w:val="00382795"/>
    <w:rsid w:val="0038621F"/>
    <w:rsid w:val="003902DF"/>
    <w:rsid w:val="003937EB"/>
    <w:rsid w:val="003A182B"/>
    <w:rsid w:val="003A63C9"/>
    <w:rsid w:val="003B1F12"/>
    <w:rsid w:val="003B476F"/>
    <w:rsid w:val="003B50E4"/>
    <w:rsid w:val="003B5935"/>
    <w:rsid w:val="003C1E18"/>
    <w:rsid w:val="003C2B76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4D15"/>
    <w:rsid w:val="00400897"/>
    <w:rsid w:val="00401106"/>
    <w:rsid w:val="00401909"/>
    <w:rsid w:val="00406D9E"/>
    <w:rsid w:val="00407CA7"/>
    <w:rsid w:val="004121E4"/>
    <w:rsid w:val="00412367"/>
    <w:rsid w:val="00413603"/>
    <w:rsid w:val="004176A5"/>
    <w:rsid w:val="00422875"/>
    <w:rsid w:val="0043366D"/>
    <w:rsid w:val="00433E4F"/>
    <w:rsid w:val="004343AF"/>
    <w:rsid w:val="00434ED3"/>
    <w:rsid w:val="00440B3A"/>
    <w:rsid w:val="0044473B"/>
    <w:rsid w:val="004456E1"/>
    <w:rsid w:val="0044763D"/>
    <w:rsid w:val="00453C7D"/>
    <w:rsid w:val="0046031A"/>
    <w:rsid w:val="00461689"/>
    <w:rsid w:val="00461B6C"/>
    <w:rsid w:val="0046278B"/>
    <w:rsid w:val="00462D03"/>
    <w:rsid w:val="00464ABB"/>
    <w:rsid w:val="00466B06"/>
    <w:rsid w:val="00473F18"/>
    <w:rsid w:val="004760C6"/>
    <w:rsid w:val="00480216"/>
    <w:rsid w:val="00480C19"/>
    <w:rsid w:val="004840A6"/>
    <w:rsid w:val="00485821"/>
    <w:rsid w:val="00493258"/>
    <w:rsid w:val="004A0A33"/>
    <w:rsid w:val="004A0FDE"/>
    <w:rsid w:val="004A3F8D"/>
    <w:rsid w:val="004A680B"/>
    <w:rsid w:val="004B056F"/>
    <w:rsid w:val="004B3F59"/>
    <w:rsid w:val="004B5853"/>
    <w:rsid w:val="004B7577"/>
    <w:rsid w:val="004C0AC6"/>
    <w:rsid w:val="004C13C2"/>
    <w:rsid w:val="004C3C00"/>
    <w:rsid w:val="004C5130"/>
    <w:rsid w:val="004D006C"/>
    <w:rsid w:val="004D309E"/>
    <w:rsid w:val="004D3B66"/>
    <w:rsid w:val="004D479F"/>
    <w:rsid w:val="004D4D32"/>
    <w:rsid w:val="004D7B7A"/>
    <w:rsid w:val="004E2A03"/>
    <w:rsid w:val="004F19B4"/>
    <w:rsid w:val="004F331D"/>
    <w:rsid w:val="00501A94"/>
    <w:rsid w:val="00503942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711F"/>
    <w:rsid w:val="00537696"/>
    <w:rsid w:val="005377C0"/>
    <w:rsid w:val="00540534"/>
    <w:rsid w:val="00541C6F"/>
    <w:rsid w:val="00542FFF"/>
    <w:rsid w:val="005435AB"/>
    <w:rsid w:val="00546BE1"/>
    <w:rsid w:val="005504AC"/>
    <w:rsid w:val="00553203"/>
    <w:rsid w:val="0055462A"/>
    <w:rsid w:val="00554A6A"/>
    <w:rsid w:val="005550CA"/>
    <w:rsid w:val="00561278"/>
    <w:rsid w:val="00566382"/>
    <w:rsid w:val="005709C6"/>
    <w:rsid w:val="005731FE"/>
    <w:rsid w:val="0057554D"/>
    <w:rsid w:val="00575FDD"/>
    <w:rsid w:val="00580F20"/>
    <w:rsid w:val="00582EB8"/>
    <w:rsid w:val="005835E8"/>
    <w:rsid w:val="00585E93"/>
    <w:rsid w:val="00591C96"/>
    <w:rsid w:val="005920CB"/>
    <w:rsid w:val="0059338E"/>
    <w:rsid w:val="005963DE"/>
    <w:rsid w:val="00597B0C"/>
    <w:rsid w:val="005A092E"/>
    <w:rsid w:val="005A1D2A"/>
    <w:rsid w:val="005A4FBD"/>
    <w:rsid w:val="005A53CE"/>
    <w:rsid w:val="005A544D"/>
    <w:rsid w:val="005A63F3"/>
    <w:rsid w:val="005A7932"/>
    <w:rsid w:val="005B24E7"/>
    <w:rsid w:val="005B666A"/>
    <w:rsid w:val="005B69E1"/>
    <w:rsid w:val="005B73CC"/>
    <w:rsid w:val="005C43AA"/>
    <w:rsid w:val="005C6A9E"/>
    <w:rsid w:val="005E0FB5"/>
    <w:rsid w:val="005E1E04"/>
    <w:rsid w:val="005F3AC4"/>
    <w:rsid w:val="005F6549"/>
    <w:rsid w:val="006019EB"/>
    <w:rsid w:val="00601A57"/>
    <w:rsid w:val="0060282D"/>
    <w:rsid w:val="006049FE"/>
    <w:rsid w:val="00604BC5"/>
    <w:rsid w:val="006064F6"/>
    <w:rsid w:val="0061152F"/>
    <w:rsid w:val="00615F28"/>
    <w:rsid w:val="00617B5C"/>
    <w:rsid w:val="00630842"/>
    <w:rsid w:val="00631158"/>
    <w:rsid w:val="006336A8"/>
    <w:rsid w:val="00637F8C"/>
    <w:rsid w:val="006412A9"/>
    <w:rsid w:val="006433E1"/>
    <w:rsid w:val="00643692"/>
    <w:rsid w:val="00644CBF"/>
    <w:rsid w:val="0064567E"/>
    <w:rsid w:val="00646EEA"/>
    <w:rsid w:val="006521B6"/>
    <w:rsid w:val="00652711"/>
    <w:rsid w:val="00652D6E"/>
    <w:rsid w:val="00661744"/>
    <w:rsid w:val="006666E0"/>
    <w:rsid w:val="0066750B"/>
    <w:rsid w:val="00672F05"/>
    <w:rsid w:val="006732EC"/>
    <w:rsid w:val="00673BCA"/>
    <w:rsid w:val="0067414D"/>
    <w:rsid w:val="006743EE"/>
    <w:rsid w:val="0067478B"/>
    <w:rsid w:val="00674A3F"/>
    <w:rsid w:val="006844BA"/>
    <w:rsid w:val="00685A7F"/>
    <w:rsid w:val="00691C49"/>
    <w:rsid w:val="006962DF"/>
    <w:rsid w:val="006A0638"/>
    <w:rsid w:val="006A7000"/>
    <w:rsid w:val="006B0097"/>
    <w:rsid w:val="006B2E4B"/>
    <w:rsid w:val="006B6568"/>
    <w:rsid w:val="006C071B"/>
    <w:rsid w:val="006C1969"/>
    <w:rsid w:val="006C3083"/>
    <w:rsid w:val="006C4920"/>
    <w:rsid w:val="006C5BB4"/>
    <w:rsid w:val="006C7C9E"/>
    <w:rsid w:val="006D2724"/>
    <w:rsid w:val="006D7D97"/>
    <w:rsid w:val="006E0349"/>
    <w:rsid w:val="006E0BBA"/>
    <w:rsid w:val="006E29BD"/>
    <w:rsid w:val="006E634F"/>
    <w:rsid w:val="006F531D"/>
    <w:rsid w:val="006F5666"/>
    <w:rsid w:val="006F704D"/>
    <w:rsid w:val="006F785F"/>
    <w:rsid w:val="00702316"/>
    <w:rsid w:val="007115B7"/>
    <w:rsid w:val="00714E7E"/>
    <w:rsid w:val="007150D1"/>
    <w:rsid w:val="007235BF"/>
    <w:rsid w:val="007378BB"/>
    <w:rsid w:val="00742E33"/>
    <w:rsid w:val="00743861"/>
    <w:rsid w:val="00747910"/>
    <w:rsid w:val="00750A46"/>
    <w:rsid w:val="00751B52"/>
    <w:rsid w:val="007531E6"/>
    <w:rsid w:val="0075666B"/>
    <w:rsid w:val="007600CC"/>
    <w:rsid w:val="00773ABB"/>
    <w:rsid w:val="007801BF"/>
    <w:rsid w:val="00780DB9"/>
    <w:rsid w:val="00781899"/>
    <w:rsid w:val="007818BB"/>
    <w:rsid w:val="00781A29"/>
    <w:rsid w:val="0078263E"/>
    <w:rsid w:val="00784BB3"/>
    <w:rsid w:val="00795E05"/>
    <w:rsid w:val="00796748"/>
    <w:rsid w:val="007A20EF"/>
    <w:rsid w:val="007A4833"/>
    <w:rsid w:val="007A578C"/>
    <w:rsid w:val="007A5D84"/>
    <w:rsid w:val="007B3ED8"/>
    <w:rsid w:val="007B75EC"/>
    <w:rsid w:val="007B7919"/>
    <w:rsid w:val="007B7E54"/>
    <w:rsid w:val="007D2E8F"/>
    <w:rsid w:val="007E0A04"/>
    <w:rsid w:val="007E0F9C"/>
    <w:rsid w:val="007E3B92"/>
    <w:rsid w:val="007E4D86"/>
    <w:rsid w:val="007E7EDD"/>
    <w:rsid w:val="007F4114"/>
    <w:rsid w:val="007F5D9F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3035F"/>
    <w:rsid w:val="008343BB"/>
    <w:rsid w:val="00836E32"/>
    <w:rsid w:val="00836E9D"/>
    <w:rsid w:val="008373F0"/>
    <w:rsid w:val="008402E4"/>
    <w:rsid w:val="00841A89"/>
    <w:rsid w:val="00842126"/>
    <w:rsid w:val="00845083"/>
    <w:rsid w:val="00845DBA"/>
    <w:rsid w:val="008467B7"/>
    <w:rsid w:val="00847E4B"/>
    <w:rsid w:val="00850573"/>
    <w:rsid w:val="00852519"/>
    <w:rsid w:val="0085379D"/>
    <w:rsid w:val="00854C37"/>
    <w:rsid w:val="008556F7"/>
    <w:rsid w:val="0086278B"/>
    <w:rsid w:val="00867C38"/>
    <w:rsid w:val="008700F6"/>
    <w:rsid w:val="00870311"/>
    <w:rsid w:val="00876ADF"/>
    <w:rsid w:val="008777F2"/>
    <w:rsid w:val="00881A75"/>
    <w:rsid w:val="00883C32"/>
    <w:rsid w:val="0088452D"/>
    <w:rsid w:val="00885320"/>
    <w:rsid w:val="008856F3"/>
    <w:rsid w:val="00893DA9"/>
    <w:rsid w:val="008A247A"/>
    <w:rsid w:val="008B464E"/>
    <w:rsid w:val="008B52FB"/>
    <w:rsid w:val="008B5597"/>
    <w:rsid w:val="008B67B0"/>
    <w:rsid w:val="008C13BC"/>
    <w:rsid w:val="008C2267"/>
    <w:rsid w:val="008D4C9B"/>
    <w:rsid w:val="008D7236"/>
    <w:rsid w:val="008E3BB9"/>
    <w:rsid w:val="008E432F"/>
    <w:rsid w:val="008E4372"/>
    <w:rsid w:val="008E4F12"/>
    <w:rsid w:val="008E7CA0"/>
    <w:rsid w:val="008F0093"/>
    <w:rsid w:val="008F2015"/>
    <w:rsid w:val="008F234E"/>
    <w:rsid w:val="008F3697"/>
    <w:rsid w:val="008F723C"/>
    <w:rsid w:val="008F76D5"/>
    <w:rsid w:val="00914129"/>
    <w:rsid w:val="00914613"/>
    <w:rsid w:val="00920B6E"/>
    <w:rsid w:val="009251F0"/>
    <w:rsid w:val="009346BC"/>
    <w:rsid w:val="00934E1F"/>
    <w:rsid w:val="009406FE"/>
    <w:rsid w:val="0094490E"/>
    <w:rsid w:val="0094658C"/>
    <w:rsid w:val="0095057D"/>
    <w:rsid w:val="009542ED"/>
    <w:rsid w:val="00960C2A"/>
    <w:rsid w:val="0096474D"/>
    <w:rsid w:val="009657E3"/>
    <w:rsid w:val="009669C1"/>
    <w:rsid w:val="00966B90"/>
    <w:rsid w:val="00972361"/>
    <w:rsid w:val="009727D2"/>
    <w:rsid w:val="00973D6D"/>
    <w:rsid w:val="00976821"/>
    <w:rsid w:val="00976E8A"/>
    <w:rsid w:val="00977869"/>
    <w:rsid w:val="00982FFD"/>
    <w:rsid w:val="00983855"/>
    <w:rsid w:val="009848A4"/>
    <w:rsid w:val="00985882"/>
    <w:rsid w:val="009872DF"/>
    <w:rsid w:val="00997244"/>
    <w:rsid w:val="009A3135"/>
    <w:rsid w:val="009A5408"/>
    <w:rsid w:val="009A5815"/>
    <w:rsid w:val="009B2A5B"/>
    <w:rsid w:val="009B4AD2"/>
    <w:rsid w:val="009B598E"/>
    <w:rsid w:val="009B70C0"/>
    <w:rsid w:val="009C089A"/>
    <w:rsid w:val="009C17F6"/>
    <w:rsid w:val="009C4AF2"/>
    <w:rsid w:val="009C5ED9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5B4D"/>
    <w:rsid w:val="00A307A5"/>
    <w:rsid w:val="00A326E7"/>
    <w:rsid w:val="00A426B3"/>
    <w:rsid w:val="00A43975"/>
    <w:rsid w:val="00A4540B"/>
    <w:rsid w:val="00A5576F"/>
    <w:rsid w:val="00A55783"/>
    <w:rsid w:val="00A604EC"/>
    <w:rsid w:val="00A60C3B"/>
    <w:rsid w:val="00A62440"/>
    <w:rsid w:val="00A74898"/>
    <w:rsid w:val="00A802CC"/>
    <w:rsid w:val="00A829D0"/>
    <w:rsid w:val="00A851C4"/>
    <w:rsid w:val="00A85588"/>
    <w:rsid w:val="00A904FC"/>
    <w:rsid w:val="00A95E45"/>
    <w:rsid w:val="00A96838"/>
    <w:rsid w:val="00A96FE0"/>
    <w:rsid w:val="00AA3B37"/>
    <w:rsid w:val="00AB013A"/>
    <w:rsid w:val="00AB059F"/>
    <w:rsid w:val="00AB3F54"/>
    <w:rsid w:val="00AC132B"/>
    <w:rsid w:val="00AD3B4C"/>
    <w:rsid w:val="00AD636C"/>
    <w:rsid w:val="00AD6D43"/>
    <w:rsid w:val="00AE0522"/>
    <w:rsid w:val="00AE43AC"/>
    <w:rsid w:val="00AE443C"/>
    <w:rsid w:val="00AE4FDF"/>
    <w:rsid w:val="00AE5BB2"/>
    <w:rsid w:val="00AE7C73"/>
    <w:rsid w:val="00AF2CBB"/>
    <w:rsid w:val="00AF60FB"/>
    <w:rsid w:val="00AF727F"/>
    <w:rsid w:val="00B06414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8DE"/>
    <w:rsid w:val="00B45BF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753B3"/>
    <w:rsid w:val="00B767BF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1B81"/>
    <w:rsid w:val="00BB471E"/>
    <w:rsid w:val="00BB48AF"/>
    <w:rsid w:val="00BB78CB"/>
    <w:rsid w:val="00BB7DC7"/>
    <w:rsid w:val="00BC00F5"/>
    <w:rsid w:val="00BC1442"/>
    <w:rsid w:val="00BC1B01"/>
    <w:rsid w:val="00BC483A"/>
    <w:rsid w:val="00BC5487"/>
    <w:rsid w:val="00BC5976"/>
    <w:rsid w:val="00BC69C5"/>
    <w:rsid w:val="00BC7EB5"/>
    <w:rsid w:val="00BD0E03"/>
    <w:rsid w:val="00BD4DEB"/>
    <w:rsid w:val="00BE37AF"/>
    <w:rsid w:val="00BF2FA8"/>
    <w:rsid w:val="00BF37AF"/>
    <w:rsid w:val="00BF3E76"/>
    <w:rsid w:val="00BF67AE"/>
    <w:rsid w:val="00C010CF"/>
    <w:rsid w:val="00C015BE"/>
    <w:rsid w:val="00C0572F"/>
    <w:rsid w:val="00C0610F"/>
    <w:rsid w:val="00C14495"/>
    <w:rsid w:val="00C21926"/>
    <w:rsid w:val="00C2560D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24D9"/>
    <w:rsid w:val="00C54257"/>
    <w:rsid w:val="00C54595"/>
    <w:rsid w:val="00C5653C"/>
    <w:rsid w:val="00C60DC0"/>
    <w:rsid w:val="00C6109E"/>
    <w:rsid w:val="00C621BD"/>
    <w:rsid w:val="00C635A8"/>
    <w:rsid w:val="00C64C53"/>
    <w:rsid w:val="00C65D08"/>
    <w:rsid w:val="00C73142"/>
    <w:rsid w:val="00C77742"/>
    <w:rsid w:val="00C866CC"/>
    <w:rsid w:val="00C92E02"/>
    <w:rsid w:val="00C9576A"/>
    <w:rsid w:val="00CA00E3"/>
    <w:rsid w:val="00CA18AD"/>
    <w:rsid w:val="00CA4C7B"/>
    <w:rsid w:val="00CA5C1F"/>
    <w:rsid w:val="00CA6AE4"/>
    <w:rsid w:val="00CB01A9"/>
    <w:rsid w:val="00CB2BFD"/>
    <w:rsid w:val="00CB5940"/>
    <w:rsid w:val="00CC23B7"/>
    <w:rsid w:val="00CC48B6"/>
    <w:rsid w:val="00CC616F"/>
    <w:rsid w:val="00CC6923"/>
    <w:rsid w:val="00CC7C19"/>
    <w:rsid w:val="00CD1142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4A6B"/>
    <w:rsid w:val="00D02530"/>
    <w:rsid w:val="00D03993"/>
    <w:rsid w:val="00D05B86"/>
    <w:rsid w:val="00D118D2"/>
    <w:rsid w:val="00D11F46"/>
    <w:rsid w:val="00D1296E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33B1"/>
    <w:rsid w:val="00D37999"/>
    <w:rsid w:val="00D4076C"/>
    <w:rsid w:val="00D40BF8"/>
    <w:rsid w:val="00D46D07"/>
    <w:rsid w:val="00D46E75"/>
    <w:rsid w:val="00D47DEC"/>
    <w:rsid w:val="00D533F5"/>
    <w:rsid w:val="00D53D64"/>
    <w:rsid w:val="00D54060"/>
    <w:rsid w:val="00D568BA"/>
    <w:rsid w:val="00D5788A"/>
    <w:rsid w:val="00D57A6D"/>
    <w:rsid w:val="00D61F7E"/>
    <w:rsid w:val="00D625EA"/>
    <w:rsid w:val="00D6381F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90993"/>
    <w:rsid w:val="00D94377"/>
    <w:rsid w:val="00DA09F4"/>
    <w:rsid w:val="00DA2FA1"/>
    <w:rsid w:val="00DA3A9A"/>
    <w:rsid w:val="00DA40AB"/>
    <w:rsid w:val="00DA6D17"/>
    <w:rsid w:val="00DB0C67"/>
    <w:rsid w:val="00DB166F"/>
    <w:rsid w:val="00DB3BB4"/>
    <w:rsid w:val="00DB7C7B"/>
    <w:rsid w:val="00DB7D21"/>
    <w:rsid w:val="00DC3BDD"/>
    <w:rsid w:val="00DC4E67"/>
    <w:rsid w:val="00DC657A"/>
    <w:rsid w:val="00DC795F"/>
    <w:rsid w:val="00DD0072"/>
    <w:rsid w:val="00DD2913"/>
    <w:rsid w:val="00DD4C87"/>
    <w:rsid w:val="00DD4EEB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6606"/>
    <w:rsid w:val="00E0680C"/>
    <w:rsid w:val="00E10DFC"/>
    <w:rsid w:val="00E11C9F"/>
    <w:rsid w:val="00E14D39"/>
    <w:rsid w:val="00E1565D"/>
    <w:rsid w:val="00E1662D"/>
    <w:rsid w:val="00E16C3F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63D9E"/>
    <w:rsid w:val="00E641E6"/>
    <w:rsid w:val="00E64492"/>
    <w:rsid w:val="00E66505"/>
    <w:rsid w:val="00E67ED5"/>
    <w:rsid w:val="00E7169C"/>
    <w:rsid w:val="00E76DE3"/>
    <w:rsid w:val="00E802BF"/>
    <w:rsid w:val="00E806F7"/>
    <w:rsid w:val="00EA3366"/>
    <w:rsid w:val="00EA5A3F"/>
    <w:rsid w:val="00EB079F"/>
    <w:rsid w:val="00EB302D"/>
    <w:rsid w:val="00EB40F9"/>
    <w:rsid w:val="00EB46B7"/>
    <w:rsid w:val="00ED1D4B"/>
    <w:rsid w:val="00ED2F16"/>
    <w:rsid w:val="00ED39C0"/>
    <w:rsid w:val="00ED6396"/>
    <w:rsid w:val="00EE4D46"/>
    <w:rsid w:val="00EE702D"/>
    <w:rsid w:val="00EF074C"/>
    <w:rsid w:val="00EF3872"/>
    <w:rsid w:val="00EF4260"/>
    <w:rsid w:val="00EF489E"/>
    <w:rsid w:val="00EF6436"/>
    <w:rsid w:val="00F0111C"/>
    <w:rsid w:val="00F01A34"/>
    <w:rsid w:val="00F01F70"/>
    <w:rsid w:val="00F047EB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87494"/>
    <w:rsid w:val="00F87598"/>
    <w:rsid w:val="00F93361"/>
    <w:rsid w:val="00F943C4"/>
    <w:rsid w:val="00F95367"/>
    <w:rsid w:val="00FA2660"/>
    <w:rsid w:val="00FB5E05"/>
    <w:rsid w:val="00FB770C"/>
    <w:rsid w:val="00FC3D8B"/>
    <w:rsid w:val="00FC6A8C"/>
    <w:rsid w:val="00FC7D67"/>
    <w:rsid w:val="00FD32DC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FAE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BE2D-B2F4-4517-8FE5-E0230B61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0</TotalTime>
  <Pages>3</Pages>
  <Words>558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3955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Menighedsrådets Referatmaskine</cp:lastModifiedBy>
  <cp:revision>2</cp:revision>
  <cp:lastPrinted>2025-03-18T20:23:00Z</cp:lastPrinted>
  <dcterms:created xsi:type="dcterms:W3CDTF">2025-03-25T19:54:00Z</dcterms:created>
  <dcterms:modified xsi:type="dcterms:W3CDTF">2025-03-25T19:54:00Z</dcterms:modified>
</cp:coreProperties>
</file>