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917" w14:textId="438BABCD" w:rsidR="00A44B89" w:rsidRPr="00A44B89" w:rsidRDefault="00A44B89" w:rsidP="00A44B89">
      <w:pPr>
        <w:rPr>
          <w:rFonts w:ascii="Calibri" w:hAnsi="Calibri" w:cs="Calibri"/>
          <w:b/>
          <w:bCs/>
          <w:color w:val="70AD47" w:themeColor="accent6"/>
          <w:sz w:val="32"/>
          <w:szCs w:val="32"/>
        </w:rPr>
      </w:pPr>
      <w:r>
        <w:rPr>
          <w:rFonts w:ascii="Calibri" w:hAnsi="Calibri" w:cs="Calibri"/>
          <w:b/>
          <w:bCs/>
          <w:color w:val="70AD47" w:themeColor="accent6"/>
          <w:sz w:val="32"/>
          <w:szCs w:val="32"/>
        </w:rPr>
        <w:t xml:space="preserve">                                                 </w:t>
      </w:r>
      <w:r w:rsidRPr="00A44B89">
        <w:rPr>
          <w:b/>
          <w:bCs/>
          <w:sz w:val="32"/>
          <w:szCs w:val="32"/>
          <w:u w:val="single"/>
        </w:rPr>
        <w:t xml:space="preserve">Kirkernes vision: </w:t>
      </w:r>
    </w:p>
    <w:p w14:paraId="704A3BF7" w14:textId="2123387B" w:rsidR="00A44B89" w:rsidRDefault="00A44B89" w:rsidP="00A44B89">
      <w:pPr>
        <w:rPr>
          <w:b/>
          <w:bCs/>
        </w:rPr>
      </w:pPr>
      <w:r>
        <w:rPr>
          <w:b/>
          <w:bCs/>
        </w:rPr>
        <w:t xml:space="preserve">  </w:t>
      </w:r>
      <w:r w:rsidRPr="00F87494">
        <w:rPr>
          <w:b/>
          <w:bCs/>
        </w:rPr>
        <w:t>”Kirkerne i Ishøj er et åbent og vedkommende fællesskab”.</w:t>
      </w:r>
      <w:r>
        <w:rPr>
          <w:b/>
          <w:bCs/>
        </w:rPr>
        <w:t xml:space="preserve"> </w:t>
      </w:r>
      <w:r w:rsidRPr="00F87494">
        <w:rPr>
          <w:b/>
          <w:bCs/>
        </w:rPr>
        <w:t>Det betyder at:</w:t>
      </w:r>
    </w:p>
    <w:p w14:paraId="651F6A6A" w14:textId="77777777" w:rsidR="00A44B89" w:rsidRDefault="00A44B89" w:rsidP="00A44B89">
      <w:pPr>
        <w:pStyle w:val="Listeafsnit"/>
        <w:numPr>
          <w:ilvl w:val="0"/>
          <w:numId w:val="25"/>
        </w:numPr>
        <w:rPr>
          <w:b/>
          <w:bCs/>
          <w:lang w:val="da-DK"/>
        </w:rPr>
      </w:pPr>
      <w:r w:rsidRPr="00A44B89">
        <w:rPr>
          <w:b/>
          <w:bCs/>
          <w:lang w:val="da-DK"/>
        </w:rPr>
        <w:t>Vi er forpligtet på formidling og fornyelse af den kristne livsforståelse</w:t>
      </w:r>
    </w:p>
    <w:p w14:paraId="5A08DAAF" w14:textId="77777777" w:rsidR="00A44B89" w:rsidRDefault="00A44B89" w:rsidP="00A44B89">
      <w:pPr>
        <w:pStyle w:val="Listeafsnit"/>
        <w:numPr>
          <w:ilvl w:val="0"/>
          <w:numId w:val="25"/>
        </w:numPr>
        <w:rPr>
          <w:b/>
          <w:bCs/>
          <w:lang w:val="da-DK"/>
        </w:rPr>
      </w:pPr>
      <w:r w:rsidRPr="00A44B89">
        <w:rPr>
          <w:b/>
          <w:bCs/>
          <w:lang w:val="da-DK"/>
        </w:rPr>
        <w:t>Vi er et samlingspunkt for tro, trøst og glæde</w:t>
      </w:r>
    </w:p>
    <w:p w14:paraId="249EF7D3" w14:textId="77777777" w:rsidR="00A44B89" w:rsidRDefault="00A44B89" w:rsidP="00A44B89">
      <w:pPr>
        <w:pStyle w:val="Listeafsnit"/>
        <w:numPr>
          <w:ilvl w:val="0"/>
          <w:numId w:val="25"/>
        </w:numPr>
        <w:rPr>
          <w:b/>
          <w:bCs/>
          <w:lang w:val="da-DK"/>
        </w:rPr>
      </w:pPr>
      <w:r w:rsidRPr="00A44B89">
        <w:rPr>
          <w:b/>
          <w:bCs/>
          <w:lang w:val="da-DK"/>
        </w:rPr>
        <w:t>Vi er rummelige overfor forskellige udtryk for liv, tro og kultur</w:t>
      </w:r>
    </w:p>
    <w:p w14:paraId="68A8D337" w14:textId="3A076BF5" w:rsidR="00A44B89" w:rsidRPr="00A44B89" w:rsidRDefault="00A44B89" w:rsidP="00A44B89">
      <w:pPr>
        <w:pStyle w:val="Listeafsnit"/>
        <w:numPr>
          <w:ilvl w:val="0"/>
          <w:numId w:val="25"/>
        </w:numPr>
        <w:rPr>
          <w:b/>
          <w:bCs/>
          <w:lang w:val="da-DK"/>
        </w:rPr>
      </w:pPr>
      <w:r w:rsidRPr="009972A0">
        <w:rPr>
          <w:b/>
          <w:bCs/>
          <w:lang w:val="da-DK"/>
        </w:rPr>
        <w:t>Vi er engagerede og synlige</w:t>
      </w:r>
      <w:r w:rsidRPr="009972A0">
        <w:rPr>
          <w:lang w:val="da-DK"/>
        </w:rPr>
        <w:t xml:space="preserve"> </w:t>
      </w:r>
      <w:r w:rsidRPr="009972A0">
        <w:rPr>
          <w:b/>
          <w:bCs/>
          <w:lang w:val="da-DK"/>
        </w:rPr>
        <w:t>i lokalsamfundet</w:t>
      </w:r>
    </w:p>
    <w:p w14:paraId="5409D246" w14:textId="3BAFF723" w:rsidR="00A44B89" w:rsidRPr="00A44B89" w:rsidRDefault="00A44B89" w:rsidP="00A44B89">
      <w:pPr>
        <w:pStyle w:val="Listeafsnit"/>
        <w:numPr>
          <w:ilvl w:val="0"/>
          <w:numId w:val="25"/>
        </w:numPr>
        <w:rPr>
          <w:b/>
          <w:bCs/>
          <w:lang w:val="da-DK"/>
        </w:rPr>
      </w:pPr>
      <w:r w:rsidRPr="009972A0">
        <w:rPr>
          <w:b/>
          <w:bCs/>
          <w:lang w:val="da-DK"/>
        </w:rPr>
        <w:t>Vi tænker ikke i et ”enten-eller”, men et ”både-og”.</w:t>
      </w:r>
    </w:p>
    <w:p w14:paraId="264FFA3A" w14:textId="08997703" w:rsidR="00A44B89" w:rsidRPr="00840884" w:rsidRDefault="00A44B89" w:rsidP="00674F15">
      <w:pPr>
        <w:rPr>
          <w:rFonts w:ascii="Calibri" w:hAnsi="Calibri" w:cs="Calibri"/>
          <w:b/>
          <w:bCs/>
          <w:color w:val="70AD47" w:themeColor="accent6"/>
          <w:sz w:val="32"/>
          <w:szCs w:val="32"/>
        </w:rPr>
      </w:pPr>
      <w:r>
        <w:rPr>
          <w:rFonts w:ascii="Calibri" w:hAnsi="Calibri" w:cs="Calibri"/>
          <w:b/>
          <w:bCs/>
          <w:color w:val="70AD47" w:themeColor="accent6"/>
          <w:sz w:val="32"/>
          <w:szCs w:val="32"/>
        </w:rPr>
        <w:br/>
      </w:r>
      <w:r w:rsidR="004F17F8">
        <w:rPr>
          <w:rFonts w:ascii="Calibri" w:hAnsi="Calibri" w:cs="Calibri"/>
          <w:b/>
          <w:bCs/>
          <w:color w:val="70AD47" w:themeColor="accent6"/>
          <w:sz w:val="32"/>
          <w:szCs w:val="32"/>
        </w:rPr>
        <w:t xml:space="preserve">REFERAT </w:t>
      </w:r>
      <w:r>
        <w:rPr>
          <w:rFonts w:ascii="Calibri" w:hAnsi="Calibri" w:cs="Calibri"/>
          <w:b/>
          <w:bCs/>
          <w:color w:val="70AD47" w:themeColor="accent6"/>
          <w:sz w:val="32"/>
          <w:szCs w:val="32"/>
        </w:rPr>
        <w:t>- M</w:t>
      </w:r>
      <w:r w:rsidRPr="00840884">
        <w:rPr>
          <w:rFonts w:ascii="Calibri" w:hAnsi="Calibri" w:cs="Calibri"/>
          <w:b/>
          <w:bCs/>
          <w:color w:val="70AD47" w:themeColor="accent6"/>
          <w:sz w:val="32"/>
          <w:szCs w:val="32"/>
        </w:rPr>
        <w:t xml:space="preserve">enighedsrådsmøde </w:t>
      </w:r>
      <w:r w:rsidR="006D61D1">
        <w:rPr>
          <w:rFonts w:ascii="Calibri" w:hAnsi="Calibri" w:cs="Calibri"/>
          <w:b/>
          <w:bCs/>
          <w:color w:val="70AD47" w:themeColor="accent6"/>
          <w:sz w:val="32"/>
          <w:szCs w:val="32"/>
        </w:rPr>
        <w:t>30.06</w:t>
      </w:r>
      <w:r>
        <w:rPr>
          <w:rFonts w:ascii="Calibri" w:hAnsi="Calibri" w:cs="Calibri"/>
          <w:b/>
          <w:bCs/>
          <w:color w:val="70AD47" w:themeColor="accent6"/>
          <w:sz w:val="32"/>
          <w:szCs w:val="32"/>
        </w:rPr>
        <w:t>.2026</w:t>
      </w:r>
      <w:r w:rsidRPr="00840884">
        <w:rPr>
          <w:rFonts w:ascii="Calibri" w:hAnsi="Calibri" w:cs="Calibri"/>
          <w:b/>
          <w:bCs/>
          <w:color w:val="70AD47" w:themeColor="accent6"/>
          <w:sz w:val="32"/>
          <w:szCs w:val="32"/>
        </w:rPr>
        <w:t xml:space="preserve"> kl.1</w:t>
      </w:r>
      <w:r>
        <w:rPr>
          <w:rFonts w:ascii="Calibri" w:hAnsi="Calibri" w:cs="Calibri"/>
          <w:b/>
          <w:bCs/>
          <w:color w:val="70AD47" w:themeColor="accent6"/>
          <w:sz w:val="32"/>
          <w:szCs w:val="32"/>
        </w:rPr>
        <w:t>8.30-22</w:t>
      </w:r>
      <w:r w:rsidRPr="00840884">
        <w:rPr>
          <w:rFonts w:ascii="Calibri" w:hAnsi="Calibri" w:cs="Calibri"/>
          <w:b/>
          <w:bCs/>
          <w:color w:val="70AD47" w:themeColor="accent6"/>
          <w:sz w:val="32"/>
          <w:szCs w:val="32"/>
        </w:rPr>
        <w:t>.</w:t>
      </w:r>
      <w:r>
        <w:rPr>
          <w:rFonts w:ascii="Calibri" w:hAnsi="Calibri" w:cs="Calibri"/>
          <w:b/>
          <w:bCs/>
          <w:color w:val="70AD47" w:themeColor="accent6"/>
          <w:sz w:val="32"/>
          <w:szCs w:val="32"/>
        </w:rPr>
        <w:t>00</w:t>
      </w:r>
      <w:r w:rsidRPr="00840884">
        <w:rPr>
          <w:rFonts w:ascii="Calibri" w:hAnsi="Calibri" w:cs="Calibri"/>
          <w:b/>
          <w:bCs/>
          <w:color w:val="70AD47" w:themeColor="accent6"/>
          <w:sz w:val="32"/>
          <w:szCs w:val="32"/>
        </w:rPr>
        <w:t xml:space="preserve"> – ÅBEN</w:t>
      </w:r>
      <w:r>
        <w:rPr>
          <w:rFonts w:ascii="Calibri" w:hAnsi="Calibri" w:cs="Calibri"/>
          <w:b/>
          <w:bCs/>
          <w:color w:val="70AD47" w:themeColor="accent6"/>
          <w:sz w:val="32"/>
          <w:szCs w:val="32"/>
        </w:rPr>
        <w:br/>
      </w:r>
    </w:p>
    <w:p w14:paraId="2EEE5B0F" w14:textId="77831318" w:rsidR="0008594E" w:rsidRPr="00840884" w:rsidRDefault="02F75639" w:rsidP="6D61A032">
      <w:pPr>
        <w:shd w:val="clear" w:color="auto" w:fill="FFFFFF" w:themeFill="background1"/>
        <w:textAlignment w:val="baseline"/>
        <w:rPr>
          <w:rFonts w:ascii="Calibri" w:hAnsi="Calibri" w:cs="Calibri"/>
          <w:b/>
          <w:bCs/>
        </w:rPr>
      </w:pPr>
      <w:r w:rsidRPr="02F75639">
        <w:rPr>
          <w:rFonts w:ascii="Calibri" w:hAnsi="Calibri" w:cs="Calibri"/>
          <w:b/>
          <w:bCs/>
          <w:u w:val="single"/>
        </w:rPr>
        <w:t>Fremmødte:</w:t>
      </w:r>
      <w:r w:rsidRPr="02F75639">
        <w:rPr>
          <w:rFonts w:ascii="Calibri" w:hAnsi="Calibri" w:cs="Calibri"/>
          <w:b/>
          <w:bCs/>
        </w:rPr>
        <w:t xml:space="preserve"> </w:t>
      </w:r>
      <w:r w:rsidR="6D61A032">
        <w:br/>
      </w:r>
      <w:r w:rsidRPr="02F75639">
        <w:rPr>
          <w:rFonts w:ascii="Calibri" w:hAnsi="Calibri" w:cs="Calibri"/>
          <w:b/>
          <w:bCs/>
        </w:rPr>
        <w:t xml:space="preserve">Anni Rasmussen, Ane Øland Bækgaard, Dan Harboe, Johnny </w:t>
      </w:r>
      <w:proofErr w:type="spellStart"/>
      <w:r w:rsidRPr="02F75639">
        <w:rPr>
          <w:rFonts w:ascii="Calibri" w:hAnsi="Calibri" w:cs="Calibri"/>
          <w:b/>
          <w:bCs/>
        </w:rPr>
        <w:t>Agerby</w:t>
      </w:r>
      <w:proofErr w:type="spellEnd"/>
      <w:r w:rsidRPr="02F75639">
        <w:rPr>
          <w:rFonts w:ascii="Calibri" w:hAnsi="Calibri" w:cs="Calibri"/>
          <w:b/>
          <w:bCs/>
        </w:rPr>
        <w:t>, Majbritt Cordt Olsen, Michael Rønne Rasmussen, Martin Baunsgaard Pedersen, Preben Pierre Jensen, Rosa Møller Pedersen, Sophie Nielsen, Dan Harboe, Lars Holbæk, Christian Marott Barrit Petersen, Anja Callisen, Christian Marott Barrit Petersen, Ander Heidemann, Asta Gyldenkærne</w:t>
      </w:r>
      <w:r w:rsidR="6D61A032">
        <w:br/>
      </w:r>
      <w:r w:rsidRPr="02F75639">
        <w:rPr>
          <w:rFonts w:ascii="Calibri" w:hAnsi="Calibri" w:cs="Calibri"/>
          <w:b/>
          <w:bCs/>
        </w:rPr>
        <w:t>Afbud: Linda Lorentz-Petersen</w:t>
      </w:r>
      <w:r w:rsidR="6D61A032">
        <w:br/>
      </w:r>
      <w:r w:rsidRPr="02F75639">
        <w:rPr>
          <w:rFonts w:ascii="Calibri" w:hAnsi="Calibri" w:cs="Calibri"/>
          <w:b/>
          <w:bCs/>
          <w:u w:val="single"/>
        </w:rPr>
        <w:t>Orlov:</w:t>
      </w:r>
      <w:r w:rsidRPr="02F75639">
        <w:rPr>
          <w:rFonts w:ascii="Calibri" w:hAnsi="Calibri" w:cs="Calibri"/>
          <w:b/>
          <w:bCs/>
        </w:rPr>
        <w:t xml:space="preserve"> Jens-David </w:t>
      </w:r>
      <w:proofErr w:type="spellStart"/>
      <w:r w:rsidRPr="02F75639">
        <w:rPr>
          <w:rFonts w:ascii="Calibri" w:hAnsi="Calibri" w:cs="Calibri"/>
          <w:b/>
          <w:bCs/>
        </w:rPr>
        <w:t>Olabode</w:t>
      </w:r>
      <w:proofErr w:type="spellEnd"/>
      <w:r w:rsidR="6D61A032">
        <w:br/>
      </w:r>
      <w:r w:rsidRPr="02F75639">
        <w:rPr>
          <w:rFonts w:ascii="Calibri" w:hAnsi="Calibri" w:cs="Calibri"/>
          <w:b/>
          <w:bCs/>
          <w:u w:val="single"/>
        </w:rPr>
        <w:t>Udeblevet:</w:t>
      </w:r>
      <w:r w:rsidRPr="02F75639">
        <w:rPr>
          <w:rFonts w:ascii="Calibri" w:hAnsi="Calibri" w:cs="Calibri"/>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13"/>
      </w:tblGrid>
      <w:tr w:rsidR="00883C32" w:rsidRPr="008A2D40" w14:paraId="5E6707B3" w14:textId="77777777" w:rsidTr="2B6A5B4F">
        <w:tc>
          <w:tcPr>
            <w:tcW w:w="5240" w:type="dxa"/>
          </w:tcPr>
          <w:p w14:paraId="0409E2F3" w14:textId="5D1E0936" w:rsidR="00883C32" w:rsidRPr="008A2D40" w:rsidRDefault="00883C32" w:rsidP="00EA77CF">
            <w:pPr>
              <w:rPr>
                <w:rFonts w:asciiTheme="minorHAnsi" w:hAnsiTheme="minorHAnsi" w:cstheme="minorHAnsi"/>
                <w:b/>
                <w:bCs/>
              </w:rPr>
            </w:pPr>
            <w:r w:rsidRPr="008A2D40">
              <w:rPr>
                <w:rFonts w:asciiTheme="minorHAnsi" w:hAnsiTheme="minorHAnsi" w:cstheme="minorHAnsi"/>
                <w:b/>
                <w:bCs/>
              </w:rPr>
              <w:t>Dagsorden</w:t>
            </w:r>
            <w:r w:rsidR="00DB6ABF">
              <w:rPr>
                <w:rFonts w:asciiTheme="minorHAnsi" w:hAnsiTheme="minorHAnsi" w:cstheme="minorHAnsi"/>
                <w:b/>
                <w:bCs/>
              </w:rPr>
              <w:t xml:space="preserve"> </w:t>
            </w:r>
          </w:p>
        </w:tc>
        <w:tc>
          <w:tcPr>
            <w:tcW w:w="4813" w:type="dxa"/>
          </w:tcPr>
          <w:p w14:paraId="0A544851" w14:textId="77777777" w:rsidR="00883C32" w:rsidRPr="008A2D40" w:rsidRDefault="00883C32" w:rsidP="00EA77CF">
            <w:pPr>
              <w:rPr>
                <w:rFonts w:asciiTheme="minorHAnsi" w:hAnsiTheme="minorHAnsi" w:cstheme="minorHAnsi"/>
                <w:b/>
                <w:bCs/>
              </w:rPr>
            </w:pPr>
            <w:r w:rsidRPr="008A2D40">
              <w:rPr>
                <w:rFonts w:asciiTheme="minorHAnsi" w:hAnsiTheme="minorHAnsi" w:cstheme="minorHAnsi"/>
                <w:b/>
                <w:bCs/>
              </w:rPr>
              <w:t>Referat</w:t>
            </w:r>
          </w:p>
        </w:tc>
      </w:tr>
      <w:tr w:rsidR="00883C32" w:rsidRPr="008A2D40" w14:paraId="0189DCCA" w14:textId="77777777" w:rsidTr="2B6A5B4F">
        <w:tc>
          <w:tcPr>
            <w:tcW w:w="5240" w:type="dxa"/>
          </w:tcPr>
          <w:p w14:paraId="7988862B" w14:textId="3B2F7F0F" w:rsidR="00883C32" w:rsidRPr="008A2D40" w:rsidRDefault="0064540F" w:rsidP="00EA77CF">
            <w:pPr>
              <w:rPr>
                <w:rFonts w:asciiTheme="minorHAnsi" w:hAnsiTheme="minorHAnsi" w:cstheme="minorBidi"/>
                <w:b/>
              </w:rPr>
            </w:pPr>
            <w:r w:rsidRPr="2A0C476B">
              <w:rPr>
                <w:rFonts w:asciiTheme="minorHAnsi" w:hAnsiTheme="minorHAnsi" w:cstheme="minorBidi"/>
                <w:b/>
              </w:rPr>
              <w:t>San</w:t>
            </w:r>
            <w:r w:rsidR="00493F3A" w:rsidRPr="2A0C476B">
              <w:rPr>
                <w:rFonts w:asciiTheme="minorHAnsi" w:hAnsiTheme="minorHAnsi" w:cstheme="minorBidi"/>
                <w:b/>
              </w:rPr>
              <w:t>g:</w:t>
            </w:r>
            <w:r w:rsidR="00896E3A" w:rsidRPr="2A0C476B">
              <w:rPr>
                <w:rFonts w:asciiTheme="minorHAnsi" w:hAnsiTheme="minorHAnsi" w:cstheme="minorBidi"/>
                <w:b/>
              </w:rPr>
              <w:t xml:space="preserve"> </w:t>
            </w:r>
            <w:r w:rsidR="2A0C476B" w:rsidRPr="2A0C476B">
              <w:rPr>
                <w:rFonts w:asciiTheme="minorHAnsi" w:hAnsiTheme="minorHAnsi" w:cstheme="minorBidi"/>
                <w:b/>
                <w:bCs/>
              </w:rPr>
              <w:t>329</w:t>
            </w:r>
          </w:p>
        </w:tc>
        <w:tc>
          <w:tcPr>
            <w:tcW w:w="4813" w:type="dxa"/>
          </w:tcPr>
          <w:p w14:paraId="059007DA" w14:textId="1FE8AC5C" w:rsidR="00883C32" w:rsidRPr="008A2D40" w:rsidRDefault="00883C32" w:rsidP="00EA77CF">
            <w:pPr>
              <w:rPr>
                <w:rFonts w:asciiTheme="minorHAnsi" w:hAnsiTheme="minorHAnsi" w:cstheme="minorHAnsi"/>
                <w:b/>
                <w:bCs/>
              </w:rPr>
            </w:pPr>
          </w:p>
        </w:tc>
      </w:tr>
      <w:tr w:rsidR="003C548F" w:rsidRPr="003959B4" w14:paraId="00574CBA" w14:textId="77777777" w:rsidTr="2B6A5B4F">
        <w:tc>
          <w:tcPr>
            <w:tcW w:w="5240" w:type="dxa"/>
          </w:tcPr>
          <w:p w14:paraId="61400E0D" w14:textId="2B16E972" w:rsidR="003C548F" w:rsidRPr="003959B4" w:rsidRDefault="001943FA" w:rsidP="003C548F">
            <w:pPr>
              <w:rPr>
                <w:rFonts w:asciiTheme="minorHAnsi" w:hAnsiTheme="minorHAnsi" w:cstheme="minorHAnsi"/>
                <w:b/>
                <w:bCs/>
              </w:rPr>
            </w:pPr>
            <w:r w:rsidRPr="003959B4">
              <w:rPr>
                <w:rFonts w:asciiTheme="minorHAnsi" w:hAnsiTheme="minorHAnsi" w:cstheme="minorHAnsi"/>
                <w:b/>
                <w:bCs/>
              </w:rPr>
              <w:t>2</w:t>
            </w:r>
            <w:r w:rsidR="00824C13">
              <w:rPr>
                <w:rFonts w:asciiTheme="minorHAnsi" w:hAnsiTheme="minorHAnsi" w:cstheme="minorHAnsi"/>
                <w:b/>
                <w:bCs/>
              </w:rPr>
              <w:t>25</w:t>
            </w:r>
            <w:r w:rsidR="00912C9E" w:rsidRPr="003959B4">
              <w:rPr>
                <w:rFonts w:asciiTheme="minorHAnsi" w:hAnsiTheme="minorHAnsi" w:cstheme="minorHAnsi"/>
                <w:b/>
                <w:bCs/>
              </w:rPr>
              <w:t>/2026</w:t>
            </w:r>
            <w:r w:rsidR="003C548F" w:rsidRPr="003959B4">
              <w:rPr>
                <w:rFonts w:asciiTheme="minorHAnsi" w:hAnsiTheme="minorHAnsi" w:cstheme="minorHAnsi"/>
                <w:b/>
                <w:bCs/>
              </w:rPr>
              <w:t xml:space="preserve"> – </w:t>
            </w:r>
            <w:r w:rsidR="003C548F" w:rsidRPr="003959B4">
              <w:rPr>
                <w:rFonts w:asciiTheme="minorHAnsi" w:hAnsiTheme="minorHAnsi" w:cstheme="minorHAnsi"/>
                <w:b/>
                <w:bCs/>
                <w:highlight w:val="red"/>
              </w:rPr>
              <w:t>BESLUTNING</w:t>
            </w:r>
            <w:r w:rsidR="00CE2E87" w:rsidRPr="003959B4">
              <w:rPr>
                <w:rFonts w:asciiTheme="minorHAnsi" w:hAnsiTheme="minorHAnsi" w:cstheme="minorHAnsi"/>
                <w:b/>
                <w:bCs/>
                <w:highlight w:val="red"/>
              </w:rPr>
              <w:t>:</w:t>
            </w:r>
          </w:p>
          <w:p w14:paraId="7167F957" w14:textId="77777777" w:rsidR="003C548F" w:rsidRPr="003959B4" w:rsidRDefault="003C548F" w:rsidP="003C548F">
            <w:pPr>
              <w:rPr>
                <w:rFonts w:asciiTheme="minorHAnsi" w:hAnsiTheme="minorHAnsi" w:cstheme="minorHAnsi"/>
                <w:b/>
                <w:bCs/>
              </w:rPr>
            </w:pPr>
            <w:r w:rsidRPr="003959B4">
              <w:rPr>
                <w:rFonts w:asciiTheme="minorHAnsi" w:hAnsiTheme="minorHAnsi" w:cstheme="minorHAnsi"/>
                <w:b/>
                <w:bCs/>
              </w:rPr>
              <w:t xml:space="preserve">Godkendelse af dagsorden </w:t>
            </w:r>
          </w:p>
          <w:p w14:paraId="01DDA663" w14:textId="17DF980B" w:rsidR="008D2F65" w:rsidRPr="003959B4" w:rsidRDefault="1E3255C5" w:rsidP="1E3255C5">
            <w:pPr>
              <w:rPr>
                <w:rFonts w:asciiTheme="minorHAnsi" w:hAnsiTheme="minorHAnsi" w:cstheme="minorHAnsi"/>
                <w:b/>
                <w:bCs/>
              </w:rPr>
            </w:pPr>
            <w:r w:rsidRPr="003959B4">
              <w:rPr>
                <w:rFonts w:asciiTheme="minorHAnsi" w:hAnsiTheme="minorHAnsi" w:cstheme="minorHAnsi"/>
                <w:b/>
                <w:bCs/>
              </w:rPr>
              <w:t xml:space="preserve">v/ Formanden </w:t>
            </w:r>
          </w:p>
        </w:tc>
        <w:tc>
          <w:tcPr>
            <w:tcW w:w="4813" w:type="dxa"/>
          </w:tcPr>
          <w:p w14:paraId="2F44E022" w14:textId="0EB1B9A8" w:rsidR="003C548F" w:rsidRPr="003959B4" w:rsidRDefault="5F15CFC1" w:rsidP="003C548F">
            <w:pPr>
              <w:rPr>
                <w:rFonts w:asciiTheme="minorHAnsi" w:hAnsiTheme="minorHAnsi" w:cstheme="minorBidi"/>
                <w:b/>
              </w:rPr>
            </w:pPr>
            <w:r w:rsidRPr="5F15CFC1">
              <w:rPr>
                <w:rFonts w:asciiTheme="minorHAnsi" w:hAnsiTheme="minorHAnsi" w:cstheme="minorBidi"/>
                <w:b/>
                <w:bCs/>
              </w:rPr>
              <w:t xml:space="preserve">Dagsorden </w:t>
            </w:r>
            <w:r w:rsidR="466EFB0D" w:rsidRPr="466EFB0D">
              <w:rPr>
                <w:rFonts w:asciiTheme="minorHAnsi" w:hAnsiTheme="minorHAnsi" w:cstheme="minorBidi"/>
                <w:b/>
                <w:bCs/>
              </w:rPr>
              <w:t>er vedtaget</w:t>
            </w:r>
            <w:r w:rsidR="1200AAF3" w:rsidRPr="1200AAF3">
              <w:rPr>
                <w:rFonts w:asciiTheme="minorHAnsi" w:hAnsiTheme="minorHAnsi" w:cstheme="minorBidi"/>
                <w:b/>
                <w:bCs/>
              </w:rPr>
              <w:t>.</w:t>
            </w:r>
          </w:p>
        </w:tc>
      </w:tr>
      <w:tr w:rsidR="00EF4FF6" w:rsidRPr="003959B4" w14:paraId="0E994700" w14:textId="77777777" w:rsidTr="2B6A5B4F">
        <w:tc>
          <w:tcPr>
            <w:tcW w:w="5240" w:type="dxa"/>
          </w:tcPr>
          <w:p w14:paraId="6FEE96BE" w14:textId="7F86F104" w:rsidR="00EF4FF6" w:rsidRPr="003959B4" w:rsidRDefault="001943FA" w:rsidP="00912C9E">
            <w:pPr>
              <w:rPr>
                <w:rFonts w:asciiTheme="minorHAnsi" w:hAnsiTheme="minorHAnsi" w:cstheme="minorHAnsi"/>
                <w:b/>
                <w:bCs/>
              </w:rPr>
            </w:pPr>
            <w:r w:rsidRPr="003959B4">
              <w:rPr>
                <w:rFonts w:asciiTheme="minorHAnsi" w:hAnsiTheme="minorHAnsi" w:cstheme="minorHAnsi"/>
                <w:b/>
                <w:bCs/>
              </w:rPr>
              <w:t>2</w:t>
            </w:r>
            <w:r w:rsidR="00824C13">
              <w:rPr>
                <w:rFonts w:asciiTheme="minorHAnsi" w:hAnsiTheme="minorHAnsi" w:cstheme="minorHAnsi"/>
                <w:b/>
                <w:bCs/>
              </w:rPr>
              <w:t>26</w:t>
            </w:r>
            <w:r w:rsidR="00EF4FF6" w:rsidRPr="003959B4">
              <w:rPr>
                <w:rFonts w:asciiTheme="minorHAnsi" w:hAnsiTheme="minorHAnsi" w:cstheme="minorHAnsi"/>
                <w:b/>
                <w:bCs/>
              </w:rPr>
              <w:t xml:space="preserve">/Valg af </w:t>
            </w:r>
            <w:r w:rsidR="00BE4308" w:rsidRPr="003959B4">
              <w:rPr>
                <w:rFonts w:asciiTheme="minorHAnsi" w:hAnsiTheme="minorHAnsi" w:cstheme="minorHAnsi"/>
                <w:b/>
                <w:bCs/>
              </w:rPr>
              <w:t xml:space="preserve">ordstyrer </w:t>
            </w:r>
            <w:r w:rsidR="00EF4FF6" w:rsidRPr="003959B4">
              <w:rPr>
                <w:rFonts w:asciiTheme="minorHAnsi" w:hAnsiTheme="minorHAnsi" w:cstheme="minorHAnsi"/>
                <w:b/>
                <w:bCs/>
              </w:rPr>
              <w:t>for mød</w:t>
            </w:r>
            <w:r w:rsidR="00BE4308" w:rsidRPr="003959B4">
              <w:rPr>
                <w:rFonts w:asciiTheme="minorHAnsi" w:hAnsiTheme="minorHAnsi" w:cstheme="minorHAnsi"/>
                <w:b/>
                <w:bCs/>
              </w:rPr>
              <w:t>et.</w:t>
            </w:r>
          </w:p>
        </w:tc>
        <w:tc>
          <w:tcPr>
            <w:tcW w:w="4813" w:type="dxa"/>
          </w:tcPr>
          <w:p w14:paraId="2F19DF53" w14:textId="51C27219" w:rsidR="00EF4FF6" w:rsidRPr="003959B4" w:rsidRDefault="00EF4FF6" w:rsidP="003C548F">
            <w:pPr>
              <w:rPr>
                <w:rFonts w:asciiTheme="minorHAnsi" w:hAnsiTheme="minorHAnsi" w:cstheme="minorHAnsi"/>
                <w:b/>
                <w:bCs/>
              </w:rPr>
            </w:pPr>
          </w:p>
        </w:tc>
      </w:tr>
      <w:tr w:rsidR="00912C9E" w:rsidRPr="003959B4" w14:paraId="68D0BA33" w14:textId="77777777" w:rsidTr="2B6A5B4F">
        <w:tc>
          <w:tcPr>
            <w:tcW w:w="5240" w:type="dxa"/>
          </w:tcPr>
          <w:p w14:paraId="74F447AB" w14:textId="27B72226" w:rsidR="00912C9E" w:rsidRPr="003959B4" w:rsidRDefault="001943FA" w:rsidP="00912C9E">
            <w:pPr>
              <w:rPr>
                <w:rFonts w:asciiTheme="minorHAnsi" w:hAnsiTheme="minorHAnsi" w:cstheme="minorHAnsi"/>
                <w:b/>
                <w:bCs/>
              </w:rPr>
            </w:pPr>
            <w:r w:rsidRPr="003959B4">
              <w:rPr>
                <w:rFonts w:asciiTheme="minorHAnsi" w:hAnsiTheme="minorHAnsi" w:cstheme="minorHAnsi"/>
                <w:b/>
                <w:bCs/>
              </w:rPr>
              <w:t>2</w:t>
            </w:r>
            <w:r w:rsidR="00824C13">
              <w:rPr>
                <w:rFonts w:asciiTheme="minorHAnsi" w:hAnsiTheme="minorHAnsi" w:cstheme="minorHAnsi"/>
                <w:b/>
                <w:bCs/>
              </w:rPr>
              <w:t>27</w:t>
            </w:r>
            <w:r w:rsidR="00912C9E" w:rsidRPr="003959B4">
              <w:rPr>
                <w:rFonts w:asciiTheme="minorHAnsi" w:hAnsiTheme="minorHAnsi" w:cstheme="minorHAnsi"/>
                <w:b/>
                <w:bCs/>
              </w:rPr>
              <w:t xml:space="preserve">/2026 </w:t>
            </w:r>
            <w:r w:rsidR="005F6905" w:rsidRPr="003959B4">
              <w:rPr>
                <w:rFonts w:asciiTheme="minorHAnsi" w:hAnsiTheme="minorHAnsi" w:cstheme="minorHAnsi"/>
                <w:b/>
                <w:bCs/>
              </w:rPr>
              <w:t xml:space="preserve">- </w:t>
            </w:r>
            <w:r w:rsidR="00912C9E" w:rsidRPr="003959B4">
              <w:rPr>
                <w:rFonts w:asciiTheme="minorHAnsi" w:hAnsiTheme="minorHAnsi" w:cstheme="minorHAnsi"/>
                <w:b/>
                <w:bCs/>
                <w:highlight w:val="yellow"/>
              </w:rPr>
              <w:t>ORIENTERING:</w:t>
            </w:r>
          </w:p>
          <w:p w14:paraId="1725B5BC" w14:textId="77777777" w:rsidR="00912C9E" w:rsidRDefault="00912C9E" w:rsidP="003C548F">
            <w:pPr>
              <w:rPr>
                <w:rFonts w:asciiTheme="minorHAnsi" w:hAnsiTheme="minorHAnsi" w:cstheme="minorHAnsi"/>
                <w:b/>
                <w:bCs/>
                <w:lang w:val="en-US"/>
              </w:rPr>
            </w:pPr>
            <w:proofErr w:type="spellStart"/>
            <w:r w:rsidRPr="003959B4">
              <w:rPr>
                <w:rFonts w:asciiTheme="minorHAnsi" w:hAnsiTheme="minorHAnsi" w:cstheme="minorHAnsi"/>
                <w:b/>
                <w:bCs/>
                <w:lang w:val="en-US"/>
              </w:rPr>
              <w:t>Formanden</w:t>
            </w:r>
            <w:proofErr w:type="spellEnd"/>
            <w:r w:rsidRPr="003959B4">
              <w:rPr>
                <w:rFonts w:asciiTheme="minorHAnsi" w:hAnsiTheme="minorHAnsi" w:cstheme="minorHAnsi"/>
                <w:b/>
                <w:bCs/>
                <w:lang w:val="en-US"/>
              </w:rPr>
              <w:t xml:space="preserve"> v/ Johnny Agerby </w:t>
            </w:r>
          </w:p>
          <w:p w14:paraId="09F4C23B" w14:textId="313AB33E" w:rsidR="005A69E1" w:rsidRPr="003959B4" w:rsidRDefault="2B6A5B4F" w:rsidP="2B6A5B4F">
            <w:pPr>
              <w:rPr>
                <w:rFonts w:asciiTheme="minorHAnsi" w:hAnsiTheme="minorHAnsi" w:cstheme="minorBidi"/>
                <w:b/>
                <w:bCs/>
                <w:lang w:val="en-US"/>
              </w:rPr>
            </w:pPr>
            <w:r w:rsidRPr="2B6A5B4F">
              <w:rPr>
                <w:rFonts w:asciiTheme="minorHAnsi" w:hAnsiTheme="minorHAnsi" w:cstheme="minorBidi"/>
                <w:b/>
                <w:bCs/>
              </w:rPr>
              <w:t xml:space="preserve">Jf. bilag 225 </w:t>
            </w:r>
            <w:r w:rsidR="005A69E1">
              <w:br/>
            </w:r>
            <w:r w:rsidRPr="2B6A5B4F">
              <w:rPr>
                <w:rFonts w:asciiTheme="minorHAnsi" w:hAnsiTheme="minorHAnsi" w:cstheme="minorBidi"/>
                <w:b/>
                <w:bCs/>
              </w:rPr>
              <w:t>2026 Landemode Helsingør Stift 3/10</w:t>
            </w:r>
          </w:p>
        </w:tc>
        <w:tc>
          <w:tcPr>
            <w:tcW w:w="4813" w:type="dxa"/>
          </w:tcPr>
          <w:p w14:paraId="0DCC11BA" w14:textId="51B0896C" w:rsidR="00912C9E" w:rsidRPr="003959B4" w:rsidRDefault="61E060FF" w:rsidP="003C548F">
            <w:pPr>
              <w:rPr>
                <w:rFonts w:asciiTheme="minorHAnsi" w:hAnsiTheme="minorHAnsi" w:cstheme="minorBidi"/>
                <w:b/>
              </w:rPr>
            </w:pPr>
            <w:r w:rsidRPr="0018150A">
              <w:rPr>
                <w:b/>
                <w:lang w:val="en-US"/>
              </w:rPr>
              <w:t>Orienterede</w:t>
            </w:r>
            <w:r w:rsidR="7DF95B42" w:rsidRPr="0018150A">
              <w:rPr>
                <w:b/>
                <w:lang w:val="en-US"/>
              </w:rPr>
              <w:t xml:space="preserve"> ift</w:t>
            </w:r>
            <w:r w:rsidR="3798AC02" w:rsidRPr="0018150A">
              <w:rPr>
                <w:b/>
                <w:lang w:val="en-US"/>
              </w:rPr>
              <w:t xml:space="preserve">.: </w:t>
            </w:r>
            <w:r w:rsidR="00FD4EEC" w:rsidRPr="0018150A">
              <w:rPr>
                <w:lang w:val="en-US"/>
              </w:rPr>
              <w:br/>
            </w:r>
            <w:r w:rsidR="3790BC91" w:rsidRPr="0018150A">
              <w:rPr>
                <w:b/>
                <w:lang w:val="en-US"/>
              </w:rPr>
              <w:t>Honorarer</w:t>
            </w:r>
            <w:r w:rsidR="44BEB77D" w:rsidRPr="0018150A">
              <w:rPr>
                <w:b/>
                <w:lang w:val="en-US"/>
              </w:rPr>
              <w:t xml:space="preserve"> </w:t>
            </w:r>
            <w:r w:rsidR="748BC699" w:rsidRPr="0018150A">
              <w:rPr>
                <w:b/>
                <w:lang w:val="en-US"/>
              </w:rPr>
              <w:t xml:space="preserve">og info </w:t>
            </w:r>
            <w:r w:rsidR="6DE7E2BB" w:rsidRPr="0018150A">
              <w:rPr>
                <w:b/>
                <w:lang w:val="en-US"/>
              </w:rPr>
              <w:t xml:space="preserve">ift. </w:t>
            </w:r>
            <w:r w:rsidR="0C3FD6F7" w:rsidRPr="0018150A">
              <w:rPr>
                <w:b/>
                <w:lang w:val="en-US"/>
              </w:rPr>
              <w:t>samtale</w:t>
            </w:r>
            <w:r w:rsidR="6DE7E2BB" w:rsidRPr="0018150A">
              <w:rPr>
                <w:b/>
                <w:lang w:val="en-US"/>
              </w:rPr>
              <w:t xml:space="preserve"> </w:t>
            </w:r>
            <w:r w:rsidR="4EDED5E8" w:rsidRPr="0018150A">
              <w:rPr>
                <w:b/>
                <w:lang w:val="en-US"/>
              </w:rPr>
              <w:t>med provsten</w:t>
            </w:r>
            <w:r w:rsidR="00FD4EEC" w:rsidRPr="0018150A">
              <w:rPr>
                <w:lang w:val="en-US"/>
              </w:rPr>
              <w:br/>
            </w:r>
            <w:r w:rsidR="3790BC91" w:rsidRPr="0018150A">
              <w:rPr>
                <w:b/>
                <w:lang w:val="en-US"/>
              </w:rPr>
              <w:t>P</w:t>
            </w:r>
            <w:r w:rsidR="0735CAED" w:rsidRPr="0018150A">
              <w:rPr>
                <w:b/>
                <w:lang w:val="en-US"/>
              </w:rPr>
              <w:t>-</w:t>
            </w:r>
            <w:r w:rsidR="172E979A" w:rsidRPr="0018150A">
              <w:rPr>
                <w:b/>
                <w:lang w:val="en-US"/>
              </w:rPr>
              <w:t>kælder</w:t>
            </w:r>
            <w:r w:rsidR="2B91F5AF" w:rsidRPr="0018150A">
              <w:rPr>
                <w:b/>
                <w:lang w:val="en-US"/>
              </w:rPr>
              <w:t>:</w:t>
            </w:r>
            <w:r w:rsidR="08F1A33D" w:rsidRPr="0018150A">
              <w:rPr>
                <w:b/>
                <w:lang w:val="en-US"/>
              </w:rPr>
              <w:t xml:space="preserve"> </w:t>
            </w:r>
            <w:r w:rsidR="4FE2F97C" w:rsidRPr="0018150A">
              <w:rPr>
                <w:b/>
                <w:lang w:val="en-US"/>
              </w:rPr>
              <w:t xml:space="preserve">Formanden </w:t>
            </w:r>
            <w:r w:rsidR="24DAEEB4" w:rsidRPr="0018150A">
              <w:rPr>
                <w:b/>
                <w:lang w:val="en-US"/>
              </w:rPr>
              <w:t xml:space="preserve">vil modtage </w:t>
            </w:r>
            <w:r w:rsidR="1917A687" w:rsidRPr="0018150A">
              <w:rPr>
                <w:b/>
                <w:lang w:val="en-US"/>
              </w:rPr>
              <w:t xml:space="preserve">en skrivelse </w:t>
            </w:r>
            <w:r w:rsidR="6F5E2EC5" w:rsidRPr="0018150A">
              <w:rPr>
                <w:b/>
                <w:lang w:val="en-US"/>
              </w:rPr>
              <w:t>med henblik på</w:t>
            </w:r>
            <w:r w:rsidR="2F029176" w:rsidRPr="0018150A">
              <w:rPr>
                <w:b/>
                <w:lang w:val="en-US"/>
              </w:rPr>
              <w:t xml:space="preserve"> et forlig.</w:t>
            </w:r>
            <w:r w:rsidR="7BDD3C77" w:rsidRPr="0018150A">
              <w:rPr>
                <w:b/>
                <w:lang w:val="en-US"/>
              </w:rPr>
              <w:t xml:space="preserve"> </w:t>
            </w:r>
            <w:r w:rsidR="7CED9B2B" w:rsidRPr="453A6915">
              <w:rPr>
                <w:b/>
              </w:rPr>
              <w:t xml:space="preserve">Omkostningen </w:t>
            </w:r>
            <w:r w:rsidR="24F49F4C" w:rsidRPr="453A6915">
              <w:rPr>
                <w:b/>
              </w:rPr>
              <w:t xml:space="preserve">er </w:t>
            </w:r>
            <w:r w:rsidR="6CD945D8" w:rsidRPr="453A6915">
              <w:rPr>
                <w:b/>
              </w:rPr>
              <w:t xml:space="preserve">mindre ved et forlig </w:t>
            </w:r>
            <w:r w:rsidR="791B0E56" w:rsidRPr="453A6915">
              <w:rPr>
                <w:b/>
              </w:rPr>
              <w:t xml:space="preserve">end hvis der skal ske </w:t>
            </w:r>
            <w:r w:rsidR="0A943B0F" w:rsidRPr="453A6915">
              <w:rPr>
                <w:b/>
              </w:rPr>
              <w:t xml:space="preserve">en </w:t>
            </w:r>
            <w:r w:rsidR="04666086" w:rsidRPr="453A6915">
              <w:rPr>
                <w:b/>
              </w:rPr>
              <w:t>stævning.</w:t>
            </w:r>
            <w:r w:rsidR="00FD4EEC">
              <w:br/>
            </w:r>
            <w:r w:rsidR="7671E029" w:rsidRPr="453A6915">
              <w:rPr>
                <w:b/>
              </w:rPr>
              <w:t xml:space="preserve">Mulighed for at </w:t>
            </w:r>
            <w:r w:rsidR="7CA749D6" w:rsidRPr="453A6915">
              <w:rPr>
                <w:b/>
              </w:rPr>
              <w:t xml:space="preserve">deltage ved </w:t>
            </w:r>
            <w:r w:rsidR="0CA9CE66" w:rsidRPr="453A6915">
              <w:rPr>
                <w:b/>
              </w:rPr>
              <w:t xml:space="preserve">tilmelding. </w:t>
            </w:r>
            <w:r w:rsidR="5835DD48" w:rsidRPr="453A6915">
              <w:rPr>
                <w:b/>
              </w:rPr>
              <w:t xml:space="preserve">Man skal </w:t>
            </w:r>
            <w:r w:rsidR="62F5203A" w:rsidRPr="453A6915">
              <w:rPr>
                <w:b/>
              </w:rPr>
              <w:t xml:space="preserve">skrive til </w:t>
            </w:r>
            <w:r w:rsidR="5707E5DE" w:rsidRPr="453A6915">
              <w:rPr>
                <w:b/>
              </w:rPr>
              <w:t>formanden</w:t>
            </w:r>
            <w:r w:rsidR="40F89F99" w:rsidRPr="453A6915">
              <w:rPr>
                <w:b/>
              </w:rPr>
              <w:t xml:space="preserve"> </w:t>
            </w:r>
            <w:r w:rsidR="4CD960F7" w:rsidRPr="453A6915">
              <w:rPr>
                <w:b/>
              </w:rPr>
              <w:t>(inden 21.08</w:t>
            </w:r>
            <w:r w:rsidR="6BF93BB8" w:rsidRPr="453A6915">
              <w:rPr>
                <w:b/>
              </w:rPr>
              <w:t>.26)</w:t>
            </w:r>
            <w:r w:rsidR="5707E5DE" w:rsidRPr="453A6915">
              <w:rPr>
                <w:b/>
              </w:rPr>
              <w:t xml:space="preserve"> hvis ønske om deltagelse</w:t>
            </w:r>
            <w:r w:rsidR="40F89F99" w:rsidRPr="453A6915">
              <w:rPr>
                <w:b/>
              </w:rPr>
              <w:t>.</w:t>
            </w:r>
            <w:r w:rsidR="5835DD48" w:rsidRPr="453A6915">
              <w:rPr>
                <w:b/>
              </w:rPr>
              <w:t xml:space="preserve"> </w:t>
            </w:r>
            <w:r w:rsidR="4CD960F7" w:rsidRPr="453A6915">
              <w:rPr>
                <w:b/>
              </w:rPr>
              <w:t xml:space="preserve"> </w:t>
            </w:r>
            <w:r w:rsidR="00FD4EEC">
              <w:br/>
            </w:r>
          </w:p>
        </w:tc>
      </w:tr>
      <w:tr w:rsidR="00912C9E" w:rsidRPr="003959B4" w14:paraId="4322594C" w14:textId="77777777" w:rsidTr="2B6A5B4F">
        <w:tc>
          <w:tcPr>
            <w:tcW w:w="5240" w:type="dxa"/>
          </w:tcPr>
          <w:p w14:paraId="24D270D8" w14:textId="0DA37DC9" w:rsidR="00912C9E" w:rsidRPr="003959B4" w:rsidRDefault="00824C13" w:rsidP="00912C9E">
            <w:pPr>
              <w:rPr>
                <w:rFonts w:asciiTheme="minorHAnsi" w:hAnsiTheme="minorHAnsi" w:cstheme="minorHAnsi"/>
                <w:b/>
                <w:bCs/>
              </w:rPr>
            </w:pPr>
            <w:r>
              <w:rPr>
                <w:rFonts w:asciiTheme="minorHAnsi" w:hAnsiTheme="minorHAnsi" w:cstheme="minorHAnsi"/>
                <w:b/>
                <w:bCs/>
              </w:rPr>
              <w:t>22</w:t>
            </w:r>
            <w:r w:rsidR="003D6DFF">
              <w:rPr>
                <w:rFonts w:asciiTheme="minorHAnsi" w:hAnsiTheme="minorHAnsi" w:cstheme="minorHAnsi"/>
                <w:b/>
                <w:bCs/>
              </w:rPr>
              <w:t>8</w:t>
            </w:r>
            <w:r>
              <w:rPr>
                <w:rFonts w:asciiTheme="minorHAnsi" w:hAnsiTheme="minorHAnsi" w:cstheme="minorHAnsi"/>
                <w:b/>
                <w:bCs/>
              </w:rPr>
              <w:t>/</w:t>
            </w:r>
            <w:r w:rsidR="001943FA" w:rsidRPr="003959B4">
              <w:rPr>
                <w:rFonts w:asciiTheme="minorHAnsi" w:hAnsiTheme="minorHAnsi" w:cstheme="minorHAnsi"/>
                <w:b/>
                <w:bCs/>
              </w:rPr>
              <w:t>20</w:t>
            </w:r>
            <w:r>
              <w:rPr>
                <w:rFonts w:asciiTheme="minorHAnsi" w:hAnsiTheme="minorHAnsi" w:cstheme="minorHAnsi"/>
                <w:b/>
                <w:bCs/>
              </w:rPr>
              <w:t>10</w:t>
            </w:r>
            <w:r w:rsidR="00912C9E" w:rsidRPr="003959B4">
              <w:rPr>
                <w:rFonts w:asciiTheme="minorHAnsi" w:hAnsiTheme="minorHAnsi" w:cstheme="minorHAnsi"/>
                <w:b/>
                <w:bCs/>
              </w:rPr>
              <w:t xml:space="preserve">/2026 </w:t>
            </w:r>
            <w:r w:rsidR="00B870CA" w:rsidRPr="003959B4">
              <w:rPr>
                <w:rFonts w:asciiTheme="minorHAnsi" w:hAnsiTheme="minorHAnsi" w:cstheme="minorHAnsi"/>
                <w:b/>
                <w:bCs/>
              </w:rPr>
              <w:t xml:space="preserve">– </w:t>
            </w:r>
            <w:r w:rsidR="00B870CA" w:rsidRPr="003959B4">
              <w:rPr>
                <w:rFonts w:asciiTheme="minorHAnsi" w:hAnsiTheme="minorHAnsi" w:cstheme="minorHAnsi"/>
                <w:b/>
                <w:bCs/>
                <w:highlight w:val="yellow"/>
              </w:rPr>
              <w:t>ORIENTERING</w:t>
            </w:r>
            <w:r w:rsidR="005258DC" w:rsidRPr="00C04621">
              <w:rPr>
                <w:rFonts w:asciiTheme="minorHAnsi" w:hAnsiTheme="minorHAnsi" w:cstheme="minorHAnsi"/>
                <w:b/>
                <w:bCs/>
                <w:highlight w:val="yellow"/>
              </w:rPr>
              <w:t>:</w:t>
            </w:r>
            <w:r w:rsidR="00B870CA" w:rsidRPr="003959B4">
              <w:rPr>
                <w:rFonts w:asciiTheme="minorHAnsi" w:hAnsiTheme="minorHAnsi" w:cstheme="minorHAnsi"/>
                <w:b/>
                <w:bCs/>
              </w:rPr>
              <w:t xml:space="preserve"> </w:t>
            </w:r>
          </w:p>
          <w:p w14:paraId="7CC125EA" w14:textId="3428CB11" w:rsidR="00912C9E" w:rsidRPr="003959B4" w:rsidRDefault="003959B4" w:rsidP="00912C9E">
            <w:pPr>
              <w:rPr>
                <w:rFonts w:asciiTheme="minorHAnsi" w:hAnsiTheme="minorHAnsi" w:cstheme="minorHAnsi"/>
                <w:b/>
                <w:bCs/>
              </w:rPr>
            </w:pPr>
            <w:r w:rsidRPr="003959B4">
              <w:rPr>
                <w:rFonts w:asciiTheme="minorHAnsi" w:hAnsiTheme="minorHAnsi" w:cstheme="minorHAnsi"/>
                <w:b/>
                <w:bCs/>
              </w:rPr>
              <w:t xml:space="preserve">v/ </w:t>
            </w:r>
            <w:r w:rsidR="00912C9E" w:rsidRPr="003959B4">
              <w:rPr>
                <w:rFonts w:asciiTheme="minorHAnsi" w:hAnsiTheme="minorHAnsi" w:cstheme="minorHAnsi"/>
                <w:b/>
                <w:bCs/>
              </w:rPr>
              <w:t xml:space="preserve">Kasserer Majbritt Cordt. </w:t>
            </w:r>
          </w:p>
        </w:tc>
        <w:tc>
          <w:tcPr>
            <w:tcW w:w="4813" w:type="dxa"/>
          </w:tcPr>
          <w:p w14:paraId="18D8758D" w14:textId="2809C125" w:rsidR="00B52AB8" w:rsidRPr="003959B4" w:rsidRDefault="6CE97192" w:rsidP="00B70383">
            <w:pPr>
              <w:rPr>
                <w:rFonts w:asciiTheme="minorHAnsi" w:hAnsiTheme="minorHAnsi" w:cstheme="minorBidi"/>
                <w:b/>
              </w:rPr>
            </w:pPr>
            <w:r w:rsidRPr="6CE97192">
              <w:rPr>
                <w:rFonts w:asciiTheme="minorHAnsi" w:hAnsiTheme="minorHAnsi" w:cstheme="minorBidi"/>
                <w:b/>
                <w:bCs/>
              </w:rPr>
              <w:t xml:space="preserve">Orientering om kvartalsbudget godkendelse i </w:t>
            </w:r>
            <w:r w:rsidR="3E1659C6" w:rsidRPr="3E1659C6">
              <w:rPr>
                <w:rFonts w:asciiTheme="minorHAnsi" w:hAnsiTheme="minorHAnsi" w:cstheme="minorBidi"/>
                <w:b/>
                <w:bCs/>
              </w:rPr>
              <w:t xml:space="preserve">Provstiet. </w:t>
            </w:r>
            <w:r w:rsidR="00B52AB8">
              <w:br/>
            </w:r>
            <w:r w:rsidR="1A9BF585" w:rsidRPr="1A9BF585">
              <w:rPr>
                <w:rFonts w:asciiTheme="minorHAnsi" w:hAnsiTheme="minorHAnsi" w:cstheme="minorBidi"/>
                <w:b/>
                <w:bCs/>
              </w:rPr>
              <w:t xml:space="preserve">Indefrosne </w:t>
            </w:r>
            <w:r w:rsidR="41661A67" w:rsidRPr="41661A67">
              <w:rPr>
                <w:rFonts w:asciiTheme="minorHAnsi" w:hAnsiTheme="minorHAnsi" w:cstheme="minorBidi"/>
                <w:b/>
                <w:bCs/>
              </w:rPr>
              <w:t>feriepenge</w:t>
            </w:r>
            <w:r w:rsidR="69F00CA3" w:rsidRPr="69F00CA3">
              <w:rPr>
                <w:rFonts w:asciiTheme="minorHAnsi" w:hAnsiTheme="minorHAnsi" w:cstheme="minorBidi"/>
                <w:b/>
                <w:bCs/>
              </w:rPr>
              <w:t>:</w:t>
            </w:r>
            <w:r w:rsidR="051EE485" w:rsidRPr="051EE485">
              <w:rPr>
                <w:rFonts w:asciiTheme="minorHAnsi" w:hAnsiTheme="minorHAnsi" w:cstheme="minorBidi"/>
                <w:b/>
                <w:bCs/>
              </w:rPr>
              <w:t xml:space="preserve"> Kasserer </w:t>
            </w:r>
            <w:r w:rsidR="5492FBA3" w:rsidRPr="5492FBA3">
              <w:rPr>
                <w:rFonts w:asciiTheme="minorHAnsi" w:hAnsiTheme="minorHAnsi" w:cstheme="minorBidi"/>
                <w:b/>
                <w:bCs/>
              </w:rPr>
              <w:t xml:space="preserve">informerede om den </w:t>
            </w:r>
            <w:r w:rsidR="6DF43229" w:rsidRPr="6DF43229">
              <w:rPr>
                <w:rFonts w:asciiTheme="minorHAnsi" w:hAnsiTheme="minorHAnsi" w:cstheme="minorBidi"/>
                <w:b/>
                <w:bCs/>
              </w:rPr>
              <w:t xml:space="preserve">omkostning blev </w:t>
            </w:r>
            <w:r w:rsidR="0E26AD04" w:rsidRPr="0E26AD04">
              <w:rPr>
                <w:rFonts w:asciiTheme="minorHAnsi" w:hAnsiTheme="minorHAnsi" w:cstheme="minorBidi"/>
                <w:b/>
                <w:bCs/>
              </w:rPr>
              <w:t>betalt</w:t>
            </w:r>
            <w:r w:rsidR="0DA2BB08" w:rsidRPr="0DA2BB08">
              <w:rPr>
                <w:rFonts w:asciiTheme="minorHAnsi" w:hAnsiTheme="minorHAnsi" w:cstheme="minorBidi"/>
                <w:b/>
                <w:bCs/>
              </w:rPr>
              <w:t xml:space="preserve">. </w:t>
            </w:r>
            <w:r w:rsidR="124130A5" w:rsidRPr="124130A5">
              <w:rPr>
                <w:rFonts w:asciiTheme="minorHAnsi" w:hAnsiTheme="minorHAnsi" w:cstheme="minorBidi"/>
                <w:b/>
                <w:bCs/>
              </w:rPr>
              <w:t xml:space="preserve">Dertil info om hvordan </w:t>
            </w:r>
            <w:r w:rsidR="0B0C8126" w:rsidRPr="0B0C8126">
              <w:rPr>
                <w:rFonts w:asciiTheme="minorHAnsi" w:hAnsiTheme="minorHAnsi" w:cstheme="minorBidi"/>
                <w:b/>
                <w:bCs/>
              </w:rPr>
              <w:t xml:space="preserve">omkostningen </w:t>
            </w:r>
            <w:r w:rsidR="040EFCE8" w:rsidRPr="040EFCE8">
              <w:rPr>
                <w:rFonts w:asciiTheme="minorHAnsi" w:hAnsiTheme="minorHAnsi" w:cstheme="minorBidi"/>
                <w:b/>
                <w:bCs/>
              </w:rPr>
              <w:t>er opstået</w:t>
            </w:r>
            <w:r w:rsidR="453A6915" w:rsidRPr="453A6915">
              <w:rPr>
                <w:rFonts w:asciiTheme="minorHAnsi" w:hAnsiTheme="minorHAnsi" w:cstheme="minorBidi"/>
                <w:b/>
                <w:bCs/>
              </w:rPr>
              <w:t xml:space="preserve">. </w:t>
            </w:r>
            <w:r w:rsidR="7776AD3E" w:rsidRPr="7776AD3E">
              <w:rPr>
                <w:rFonts w:asciiTheme="minorHAnsi" w:hAnsiTheme="minorHAnsi" w:cstheme="minorBidi"/>
                <w:b/>
                <w:bCs/>
              </w:rPr>
              <w:t xml:space="preserve">Oprettede puljer ift. </w:t>
            </w:r>
            <w:r w:rsidR="1C40D4B9" w:rsidRPr="1C40D4B9">
              <w:rPr>
                <w:rFonts w:asciiTheme="minorHAnsi" w:hAnsiTheme="minorHAnsi" w:cstheme="minorBidi"/>
                <w:b/>
                <w:bCs/>
              </w:rPr>
              <w:t>ændringen</w:t>
            </w:r>
            <w:r w:rsidR="7240792F" w:rsidRPr="7240792F">
              <w:rPr>
                <w:rFonts w:asciiTheme="minorHAnsi" w:hAnsiTheme="minorHAnsi" w:cstheme="minorBidi"/>
                <w:b/>
                <w:bCs/>
              </w:rPr>
              <w:t xml:space="preserve"> i ferieloven. </w:t>
            </w:r>
            <w:r w:rsidR="00B52AB8">
              <w:br/>
            </w:r>
            <w:r w:rsidR="0659B2C7" w:rsidRPr="0659B2C7">
              <w:rPr>
                <w:rFonts w:asciiTheme="minorHAnsi" w:hAnsiTheme="minorHAnsi" w:cstheme="minorBidi"/>
                <w:b/>
                <w:bCs/>
              </w:rPr>
              <w:t xml:space="preserve">Stor ros til vores </w:t>
            </w:r>
            <w:r w:rsidR="036A176A" w:rsidRPr="036A176A">
              <w:rPr>
                <w:rFonts w:asciiTheme="minorHAnsi" w:hAnsiTheme="minorHAnsi" w:cstheme="minorBidi"/>
                <w:b/>
                <w:bCs/>
              </w:rPr>
              <w:t>afgåede Kirkegårdsleder ift.</w:t>
            </w:r>
            <w:r w:rsidR="004F17F8">
              <w:rPr>
                <w:rFonts w:asciiTheme="minorHAnsi" w:hAnsiTheme="minorHAnsi" w:cstheme="minorBidi"/>
                <w:b/>
                <w:bCs/>
              </w:rPr>
              <w:t xml:space="preserve"> </w:t>
            </w:r>
            <w:r w:rsidR="4865EF66" w:rsidRPr="4865EF66">
              <w:rPr>
                <w:rFonts w:asciiTheme="minorHAnsi" w:hAnsiTheme="minorHAnsi" w:cstheme="minorBidi"/>
                <w:b/>
                <w:bCs/>
              </w:rPr>
              <w:t xml:space="preserve">hans </w:t>
            </w:r>
            <w:r w:rsidR="3379B148" w:rsidRPr="3379B148">
              <w:rPr>
                <w:rFonts w:asciiTheme="minorHAnsi" w:hAnsiTheme="minorHAnsi" w:cstheme="minorBidi"/>
                <w:b/>
                <w:bCs/>
              </w:rPr>
              <w:t>håndtering af regnskabet/</w:t>
            </w:r>
            <w:proofErr w:type="spellStart"/>
            <w:r w:rsidR="3379B148" w:rsidRPr="3379B148">
              <w:rPr>
                <w:rFonts w:asciiTheme="minorHAnsi" w:hAnsiTheme="minorHAnsi" w:cstheme="minorBidi"/>
                <w:b/>
                <w:bCs/>
              </w:rPr>
              <w:t>Brandsoft</w:t>
            </w:r>
            <w:proofErr w:type="spellEnd"/>
            <w:r w:rsidR="662F04EE" w:rsidRPr="662F04EE">
              <w:rPr>
                <w:rFonts w:asciiTheme="minorHAnsi" w:hAnsiTheme="minorHAnsi" w:cstheme="minorBidi"/>
                <w:b/>
                <w:bCs/>
              </w:rPr>
              <w:t>.</w:t>
            </w:r>
          </w:p>
        </w:tc>
      </w:tr>
      <w:tr w:rsidR="003C548F" w:rsidRPr="003959B4" w14:paraId="248569D7" w14:textId="77777777" w:rsidTr="2B6A5B4F">
        <w:tc>
          <w:tcPr>
            <w:tcW w:w="5240" w:type="dxa"/>
          </w:tcPr>
          <w:p w14:paraId="7FFB12E0" w14:textId="0A0ED66C" w:rsidR="00912C9E" w:rsidRPr="003959B4" w:rsidRDefault="004A55A3" w:rsidP="00912C9E">
            <w:pPr>
              <w:rPr>
                <w:rFonts w:asciiTheme="minorHAnsi" w:hAnsiTheme="minorHAnsi" w:cstheme="minorHAnsi"/>
                <w:b/>
                <w:bCs/>
              </w:rPr>
            </w:pPr>
            <w:r w:rsidRPr="003959B4">
              <w:rPr>
                <w:rFonts w:asciiTheme="minorHAnsi" w:hAnsiTheme="minorHAnsi" w:cstheme="minorHAnsi"/>
                <w:b/>
                <w:bCs/>
              </w:rPr>
              <w:t>2</w:t>
            </w:r>
            <w:r w:rsidR="003D6DFF">
              <w:rPr>
                <w:rFonts w:asciiTheme="minorHAnsi" w:hAnsiTheme="minorHAnsi" w:cstheme="minorHAnsi"/>
                <w:b/>
                <w:bCs/>
              </w:rPr>
              <w:t>29</w:t>
            </w:r>
            <w:r w:rsidR="006C6774" w:rsidRPr="003959B4">
              <w:rPr>
                <w:rFonts w:asciiTheme="minorHAnsi" w:hAnsiTheme="minorHAnsi" w:cstheme="minorHAnsi"/>
                <w:b/>
                <w:bCs/>
              </w:rPr>
              <w:t>/2026</w:t>
            </w:r>
            <w:r w:rsidR="00912C9E" w:rsidRPr="003959B4">
              <w:rPr>
                <w:rFonts w:asciiTheme="minorHAnsi" w:hAnsiTheme="minorHAnsi" w:cstheme="minorHAnsi"/>
                <w:b/>
                <w:bCs/>
              </w:rPr>
              <w:t xml:space="preserve"> – </w:t>
            </w:r>
            <w:r w:rsidR="00912C9E" w:rsidRPr="003959B4">
              <w:rPr>
                <w:rFonts w:asciiTheme="minorHAnsi" w:hAnsiTheme="minorHAnsi" w:cstheme="minorHAnsi"/>
                <w:b/>
                <w:bCs/>
                <w:highlight w:val="yellow"/>
              </w:rPr>
              <w:t>ORIENTERING</w:t>
            </w:r>
            <w:r w:rsidR="00CE2E87" w:rsidRPr="003959B4">
              <w:rPr>
                <w:rFonts w:asciiTheme="minorHAnsi" w:hAnsiTheme="minorHAnsi" w:cstheme="minorHAnsi"/>
                <w:b/>
                <w:bCs/>
              </w:rPr>
              <w:t>:</w:t>
            </w:r>
          </w:p>
          <w:p w14:paraId="3BA938D4" w14:textId="28C60BBA" w:rsidR="00AC22DD" w:rsidRPr="003959B4" w:rsidRDefault="00912C9E" w:rsidP="00912C9E">
            <w:pPr>
              <w:rPr>
                <w:rFonts w:asciiTheme="minorHAnsi" w:hAnsiTheme="minorHAnsi" w:cstheme="minorHAnsi"/>
                <w:b/>
                <w:bCs/>
              </w:rPr>
            </w:pPr>
            <w:r w:rsidRPr="003959B4">
              <w:rPr>
                <w:rFonts w:asciiTheme="minorHAnsi" w:hAnsiTheme="minorHAnsi" w:cstheme="minorHAnsi"/>
                <w:b/>
                <w:bCs/>
              </w:rPr>
              <w:t>Kirkeværgen v</w:t>
            </w:r>
            <w:r w:rsidR="003959B4" w:rsidRPr="003959B4">
              <w:rPr>
                <w:rFonts w:asciiTheme="minorHAnsi" w:hAnsiTheme="minorHAnsi" w:cstheme="minorHAnsi"/>
                <w:b/>
                <w:bCs/>
              </w:rPr>
              <w:t xml:space="preserve">/ </w:t>
            </w:r>
            <w:r w:rsidRPr="003959B4">
              <w:rPr>
                <w:rFonts w:asciiTheme="minorHAnsi" w:hAnsiTheme="minorHAnsi" w:cstheme="minorHAnsi"/>
                <w:b/>
                <w:bCs/>
              </w:rPr>
              <w:t>Kirkeværge Rosa Møller Pedersen</w:t>
            </w:r>
          </w:p>
        </w:tc>
        <w:tc>
          <w:tcPr>
            <w:tcW w:w="4813" w:type="dxa"/>
          </w:tcPr>
          <w:p w14:paraId="71FC1D4E" w14:textId="3D42103C" w:rsidR="003C548F" w:rsidRPr="003959B4" w:rsidRDefault="3B9A5205" w:rsidP="18F8B0E5">
            <w:pPr>
              <w:rPr>
                <w:rFonts w:asciiTheme="minorHAnsi" w:hAnsiTheme="minorHAnsi" w:cstheme="minorBidi"/>
                <w:b/>
                <w:bCs/>
              </w:rPr>
            </w:pPr>
            <w:r w:rsidRPr="3B9A5205">
              <w:rPr>
                <w:rFonts w:asciiTheme="minorHAnsi" w:hAnsiTheme="minorHAnsi" w:cstheme="minorBidi"/>
                <w:b/>
                <w:bCs/>
              </w:rPr>
              <w:t xml:space="preserve">Der er afholdt et møde med arkitekt </w:t>
            </w:r>
            <w:r w:rsidR="46A075D5" w:rsidRPr="46A075D5">
              <w:rPr>
                <w:rFonts w:asciiTheme="minorHAnsi" w:hAnsiTheme="minorHAnsi" w:cstheme="minorBidi"/>
                <w:b/>
                <w:bCs/>
              </w:rPr>
              <w:t xml:space="preserve">ift. Brandsikringsforbedring fra </w:t>
            </w:r>
            <w:r w:rsidR="1AA6CEEE" w:rsidRPr="1AA6CEEE">
              <w:rPr>
                <w:rFonts w:asciiTheme="minorHAnsi" w:hAnsiTheme="minorHAnsi" w:cstheme="minorBidi"/>
                <w:b/>
                <w:bCs/>
              </w:rPr>
              <w:t xml:space="preserve">brandrådgiver. </w:t>
            </w:r>
            <w:r w:rsidR="003C548F">
              <w:br/>
            </w:r>
            <w:r w:rsidR="1AA6CEEE" w:rsidRPr="1AA6CEEE">
              <w:rPr>
                <w:rFonts w:asciiTheme="minorHAnsi" w:hAnsiTheme="minorHAnsi" w:cstheme="minorBidi"/>
                <w:b/>
                <w:bCs/>
              </w:rPr>
              <w:t xml:space="preserve">Omkostningen ville blive dyr og </w:t>
            </w:r>
            <w:r w:rsidR="68CBDF5D" w:rsidRPr="68CBDF5D">
              <w:rPr>
                <w:rFonts w:asciiTheme="minorHAnsi" w:hAnsiTheme="minorHAnsi" w:cstheme="minorBidi"/>
                <w:b/>
                <w:bCs/>
              </w:rPr>
              <w:t xml:space="preserve">derfor </w:t>
            </w:r>
            <w:r w:rsidR="5C4C1430" w:rsidRPr="5C4C1430">
              <w:rPr>
                <w:rFonts w:asciiTheme="minorHAnsi" w:hAnsiTheme="minorHAnsi" w:cstheme="minorBidi"/>
                <w:b/>
                <w:bCs/>
              </w:rPr>
              <w:t xml:space="preserve">kigges på andres løsninger efter </w:t>
            </w:r>
            <w:r w:rsidR="336956E4" w:rsidRPr="336956E4">
              <w:rPr>
                <w:rFonts w:asciiTheme="minorHAnsi" w:hAnsiTheme="minorHAnsi" w:cstheme="minorBidi"/>
                <w:b/>
                <w:bCs/>
              </w:rPr>
              <w:t>sommerferien.</w:t>
            </w:r>
            <w:r w:rsidR="003C548F">
              <w:br/>
            </w:r>
            <w:r w:rsidR="336956E4" w:rsidRPr="336956E4">
              <w:rPr>
                <w:rFonts w:asciiTheme="minorHAnsi" w:hAnsiTheme="minorHAnsi" w:cstheme="minorBidi"/>
                <w:b/>
                <w:bCs/>
              </w:rPr>
              <w:lastRenderedPageBreak/>
              <w:t xml:space="preserve">Tagrender er renset i </w:t>
            </w:r>
            <w:r w:rsidR="1FBC77AF" w:rsidRPr="1FBC77AF">
              <w:rPr>
                <w:rFonts w:asciiTheme="minorHAnsi" w:hAnsiTheme="minorHAnsi" w:cstheme="minorBidi"/>
                <w:b/>
                <w:bCs/>
              </w:rPr>
              <w:t xml:space="preserve">VK ift. </w:t>
            </w:r>
            <w:r w:rsidR="207003A2" w:rsidRPr="207003A2">
              <w:rPr>
                <w:rFonts w:asciiTheme="minorHAnsi" w:hAnsiTheme="minorHAnsi" w:cstheme="minorBidi"/>
                <w:b/>
                <w:bCs/>
              </w:rPr>
              <w:t xml:space="preserve">Kontorbygningen. Ved rensning ses </w:t>
            </w:r>
            <w:r w:rsidR="1C8ADD97" w:rsidRPr="1C8ADD97">
              <w:rPr>
                <w:rFonts w:asciiTheme="minorHAnsi" w:hAnsiTheme="minorHAnsi" w:cstheme="minorBidi"/>
                <w:b/>
                <w:bCs/>
              </w:rPr>
              <w:t xml:space="preserve">en </w:t>
            </w:r>
            <w:r w:rsidR="2D7AD0FF" w:rsidRPr="2D7AD0FF">
              <w:rPr>
                <w:rFonts w:asciiTheme="minorHAnsi" w:hAnsiTheme="minorHAnsi" w:cstheme="minorBidi"/>
                <w:b/>
                <w:bCs/>
              </w:rPr>
              <w:t xml:space="preserve">forventet udbedring som pt. </w:t>
            </w:r>
            <w:r w:rsidR="2B0656E4" w:rsidRPr="2B0656E4">
              <w:rPr>
                <w:rFonts w:asciiTheme="minorHAnsi" w:hAnsiTheme="minorHAnsi" w:cstheme="minorBidi"/>
                <w:b/>
                <w:bCs/>
              </w:rPr>
              <w:t>Ikke konkret kendes.</w:t>
            </w:r>
          </w:p>
          <w:p w14:paraId="65F5DF53" w14:textId="2634E8B5" w:rsidR="003C548F" w:rsidRPr="003959B4" w:rsidRDefault="003C548F" w:rsidP="003C548F">
            <w:pPr>
              <w:rPr>
                <w:rFonts w:asciiTheme="minorHAnsi" w:hAnsiTheme="minorHAnsi" w:cstheme="minorBidi"/>
                <w:b/>
              </w:rPr>
            </w:pPr>
          </w:p>
        </w:tc>
      </w:tr>
      <w:tr w:rsidR="003959B4" w:rsidRPr="003959B4" w14:paraId="4DEC4D83" w14:textId="77777777" w:rsidTr="2B6A5B4F">
        <w:tc>
          <w:tcPr>
            <w:tcW w:w="5240" w:type="dxa"/>
          </w:tcPr>
          <w:p w14:paraId="6540B83E" w14:textId="425D51B6" w:rsidR="003959B4" w:rsidRPr="003959B4" w:rsidRDefault="003959B4" w:rsidP="00912C9E">
            <w:pPr>
              <w:rPr>
                <w:rFonts w:asciiTheme="minorHAnsi" w:hAnsiTheme="minorHAnsi" w:cstheme="minorHAnsi"/>
                <w:b/>
                <w:bCs/>
              </w:rPr>
            </w:pPr>
            <w:r w:rsidRPr="003959B4">
              <w:rPr>
                <w:rFonts w:asciiTheme="minorHAnsi" w:hAnsiTheme="minorHAnsi" w:cstheme="minorHAnsi"/>
                <w:b/>
                <w:bCs/>
              </w:rPr>
              <w:lastRenderedPageBreak/>
              <w:t>2</w:t>
            </w:r>
            <w:r w:rsidR="00824C13">
              <w:rPr>
                <w:rFonts w:asciiTheme="minorHAnsi" w:hAnsiTheme="minorHAnsi" w:cstheme="minorHAnsi"/>
                <w:b/>
                <w:bCs/>
              </w:rPr>
              <w:t>3</w:t>
            </w:r>
            <w:r w:rsidR="003D6DFF">
              <w:rPr>
                <w:rFonts w:asciiTheme="minorHAnsi" w:hAnsiTheme="minorHAnsi" w:cstheme="minorHAnsi"/>
                <w:b/>
                <w:bCs/>
              </w:rPr>
              <w:t>0</w:t>
            </w:r>
            <w:r w:rsidRPr="003959B4">
              <w:rPr>
                <w:rFonts w:asciiTheme="minorHAnsi" w:hAnsiTheme="minorHAnsi" w:cstheme="minorHAnsi"/>
                <w:b/>
                <w:bCs/>
              </w:rPr>
              <w:t xml:space="preserve">/2026 – </w:t>
            </w:r>
            <w:r w:rsidRPr="003959B4">
              <w:rPr>
                <w:rFonts w:asciiTheme="minorHAnsi" w:hAnsiTheme="minorHAnsi" w:cstheme="minorHAnsi"/>
                <w:b/>
                <w:bCs/>
                <w:highlight w:val="yellow"/>
              </w:rPr>
              <w:t>ORIENTERING:</w:t>
            </w:r>
            <w:r w:rsidRPr="003959B4">
              <w:rPr>
                <w:rFonts w:asciiTheme="minorHAnsi" w:hAnsiTheme="minorHAnsi" w:cstheme="minorHAnsi"/>
                <w:b/>
                <w:bCs/>
              </w:rPr>
              <w:t xml:space="preserve"> </w:t>
            </w:r>
            <w:r w:rsidRPr="003959B4">
              <w:rPr>
                <w:rFonts w:asciiTheme="minorHAnsi" w:hAnsiTheme="minorHAnsi" w:cstheme="minorHAnsi"/>
                <w:b/>
                <w:bCs/>
              </w:rPr>
              <w:br/>
              <w:t xml:space="preserve">Personale generelt </w:t>
            </w:r>
            <w:r w:rsidRPr="003959B4">
              <w:rPr>
                <w:rFonts w:asciiTheme="minorHAnsi" w:hAnsiTheme="minorHAnsi" w:cstheme="minorHAnsi"/>
                <w:b/>
                <w:bCs/>
              </w:rPr>
              <w:br/>
              <w:t xml:space="preserve">v. </w:t>
            </w:r>
            <w:proofErr w:type="spellStart"/>
            <w:r w:rsidRPr="003959B4">
              <w:rPr>
                <w:rFonts w:asciiTheme="minorHAnsi" w:hAnsiTheme="minorHAnsi" w:cstheme="minorHAnsi"/>
                <w:b/>
                <w:bCs/>
              </w:rPr>
              <w:t>Admin</w:t>
            </w:r>
            <w:proofErr w:type="spellEnd"/>
            <w:r w:rsidRPr="003959B4">
              <w:rPr>
                <w:rFonts w:asciiTheme="minorHAnsi" w:hAnsiTheme="minorHAnsi" w:cstheme="minorHAnsi"/>
                <w:b/>
                <w:bCs/>
              </w:rPr>
              <w:t xml:space="preserve">/Daglig Leder </w:t>
            </w:r>
          </w:p>
        </w:tc>
        <w:tc>
          <w:tcPr>
            <w:tcW w:w="4813" w:type="dxa"/>
          </w:tcPr>
          <w:p w14:paraId="76D1B224" w14:textId="3A0C92AD" w:rsidR="00015390" w:rsidRDefault="35D2B0CC" w:rsidP="00912C9E">
            <w:pPr>
              <w:rPr>
                <w:rFonts w:asciiTheme="minorHAnsi" w:hAnsiTheme="minorHAnsi" w:cstheme="minorBidi"/>
                <w:b/>
              </w:rPr>
            </w:pPr>
            <w:r w:rsidRPr="35D2B0CC">
              <w:rPr>
                <w:rFonts w:asciiTheme="minorHAnsi" w:hAnsiTheme="minorHAnsi" w:cstheme="minorBidi"/>
                <w:b/>
                <w:bCs/>
              </w:rPr>
              <w:t xml:space="preserve">Alarm </w:t>
            </w:r>
            <w:r w:rsidR="674EE79A" w:rsidRPr="674EE79A">
              <w:rPr>
                <w:rFonts w:asciiTheme="minorHAnsi" w:hAnsiTheme="minorHAnsi" w:cstheme="minorBidi"/>
                <w:b/>
                <w:bCs/>
              </w:rPr>
              <w:t xml:space="preserve">i VK og adgange er blevet </w:t>
            </w:r>
            <w:r w:rsidR="3BA0CDA7" w:rsidRPr="3BA0CDA7">
              <w:rPr>
                <w:rFonts w:asciiTheme="minorHAnsi" w:hAnsiTheme="minorHAnsi" w:cstheme="minorBidi"/>
                <w:b/>
                <w:bCs/>
              </w:rPr>
              <w:t>undersøgt</w:t>
            </w:r>
            <w:r w:rsidR="5A4A89C6" w:rsidRPr="5A4A89C6">
              <w:rPr>
                <w:rFonts w:asciiTheme="minorHAnsi" w:hAnsiTheme="minorHAnsi" w:cstheme="minorBidi"/>
                <w:b/>
                <w:bCs/>
              </w:rPr>
              <w:t>,</w:t>
            </w:r>
            <w:r w:rsidR="3BA0CDA7" w:rsidRPr="3BA0CDA7">
              <w:rPr>
                <w:rFonts w:asciiTheme="minorHAnsi" w:hAnsiTheme="minorHAnsi" w:cstheme="minorBidi"/>
                <w:b/>
                <w:bCs/>
              </w:rPr>
              <w:t xml:space="preserve"> </w:t>
            </w:r>
            <w:r w:rsidR="46897CCD" w:rsidRPr="46897CCD">
              <w:rPr>
                <w:rFonts w:asciiTheme="minorHAnsi" w:hAnsiTheme="minorHAnsi" w:cstheme="minorBidi"/>
                <w:b/>
                <w:bCs/>
              </w:rPr>
              <w:t>udskrevet</w:t>
            </w:r>
            <w:r w:rsidR="6FD1ABC0" w:rsidRPr="6FD1ABC0">
              <w:rPr>
                <w:rFonts w:asciiTheme="minorHAnsi" w:hAnsiTheme="minorHAnsi" w:cstheme="minorBidi"/>
                <w:b/>
                <w:bCs/>
              </w:rPr>
              <w:t xml:space="preserve"> og </w:t>
            </w:r>
            <w:r w:rsidR="2BC70895" w:rsidRPr="2BC70895">
              <w:rPr>
                <w:rFonts w:asciiTheme="minorHAnsi" w:hAnsiTheme="minorHAnsi" w:cstheme="minorBidi"/>
                <w:b/>
                <w:bCs/>
              </w:rPr>
              <w:t xml:space="preserve">navne </w:t>
            </w:r>
            <w:proofErr w:type="spellStart"/>
            <w:r w:rsidR="2BC70895" w:rsidRPr="2BC70895">
              <w:rPr>
                <w:rFonts w:asciiTheme="minorHAnsi" w:hAnsiTheme="minorHAnsi" w:cstheme="minorBidi"/>
                <w:b/>
                <w:bCs/>
              </w:rPr>
              <w:t>gennemgåes</w:t>
            </w:r>
            <w:proofErr w:type="spellEnd"/>
            <w:r w:rsidR="6FD1ABC0" w:rsidRPr="6FD1ABC0">
              <w:rPr>
                <w:rFonts w:asciiTheme="minorHAnsi" w:hAnsiTheme="minorHAnsi" w:cstheme="minorBidi"/>
                <w:b/>
                <w:bCs/>
              </w:rPr>
              <w:t xml:space="preserve"> af </w:t>
            </w:r>
            <w:r w:rsidR="0F9D9920" w:rsidRPr="0F9D9920">
              <w:rPr>
                <w:rFonts w:asciiTheme="minorHAnsi" w:hAnsiTheme="minorHAnsi" w:cstheme="minorBidi"/>
                <w:b/>
                <w:bCs/>
              </w:rPr>
              <w:t>Daglig Leder.</w:t>
            </w:r>
            <w:r w:rsidR="00015390">
              <w:br/>
            </w:r>
            <w:r w:rsidR="4899A776" w:rsidRPr="4899A776">
              <w:rPr>
                <w:rFonts w:asciiTheme="minorHAnsi" w:hAnsiTheme="minorHAnsi" w:cstheme="minorBidi"/>
                <w:b/>
                <w:bCs/>
              </w:rPr>
              <w:t xml:space="preserve">IK </w:t>
            </w:r>
            <w:r w:rsidR="319D7161" w:rsidRPr="319D7161">
              <w:rPr>
                <w:rFonts w:asciiTheme="minorHAnsi" w:hAnsiTheme="minorHAnsi" w:cstheme="minorBidi"/>
                <w:b/>
                <w:bCs/>
              </w:rPr>
              <w:t xml:space="preserve">lukkes i hverdagene pr. </w:t>
            </w:r>
            <w:r w:rsidR="680C169F" w:rsidRPr="680C169F">
              <w:rPr>
                <w:rFonts w:asciiTheme="minorHAnsi" w:hAnsiTheme="minorHAnsi" w:cstheme="minorBidi"/>
                <w:b/>
                <w:bCs/>
              </w:rPr>
              <w:t xml:space="preserve">27.07-04.10 og møde i den forbindelse </w:t>
            </w:r>
            <w:r w:rsidR="48F0C344" w:rsidRPr="48F0C344">
              <w:rPr>
                <w:rFonts w:asciiTheme="minorHAnsi" w:hAnsiTheme="minorHAnsi" w:cstheme="minorBidi"/>
                <w:b/>
                <w:bCs/>
              </w:rPr>
              <w:t>afholdes at snarligt møde</w:t>
            </w:r>
            <w:r w:rsidR="55F9D39E" w:rsidRPr="55F9D39E">
              <w:rPr>
                <w:rFonts w:asciiTheme="minorHAnsi" w:hAnsiTheme="minorHAnsi" w:cstheme="minorBidi"/>
                <w:b/>
                <w:bCs/>
              </w:rPr>
              <w:t>.</w:t>
            </w:r>
          </w:p>
          <w:p w14:paraId="4EA5EA6A" w14:textId="02E3C38D" w:rsidR="003959B4" w:rsidRDefault="00E90492" w:rsidP="00912C9E">
            <w:pPr>
              <w:rPr>
                <w:rFonts w:asciiTheme="minorHAnsi" w:hAnsiTheme="minorHAnsi" w:cstheme="minorHAnsi"/>
                <w:b/>
                <w:bCs/>
              </w:rPr>
            </w:pPr>
            <w:proofErr w:type="spellStart"/>
            <w:r>
              <w:rPr>
                <w:rFonts w:asciiTheme="minorHAnsi" w:hAnsiTheme="minorHAnsi" w:cstheme="minorHAnsi"/>
                <w:b/>
                <w:bCs/>
              </w:rPr>
              <w:t>Onboarding</w:t>
            </w:r>
            <w:proofErr w:type="spellEnd"/>
            <w:r>
              <w:rPr>
                <w:rFonts w:asciiTheme="minorHAnsi" w:hAnsiTheme="minorHAnsi" w:cstheme="minorHAnsi"/>
                <w:b/>
                <w:bCs/>
              </w:rPr>
              <w:t xml:space="preserve"> af Ann Britt er godt i gang. Herunder systemer og rundtur i sogn. </w:t>
            </w:r>
          </w:p>
          <w:p w14:paraId="1EDCFE6E" w14:textId="77777777" w:rsidR="00073F88" w:rsidRDefault="00073F88" w:rsidP="00912C9E">
            <w:pPr>
              <w:rPr>
                <w:rFonts w:asciiTheme="minorHAnsi" w:hAnsiTheme="minorHAnsi" w:cstheme="minorHAnsi"/>
                <w:b/>
                <w:bCs/>
              </w:rPr>
            </w:pPr>
            <w:r>
              <w:rPr>
                <w:rFonts w:asciiTheme="minorHAnsi" w:hAnsiTheme="minorHAnsi" w:cstheme="minorHAnsi"/>
                <w:b/>
                <w:bCs/>
              </w:rPr>
              <w:t>Farvel til Jesper på Ishøj Kirkegård</w:t>
            </w:r>
            <w:r w:rsidR="007E087A">
              <w:rPr>
                <w:rFonts w:asciiTheme="minorHAnsi" w:hAnsiTheme="minorHAnsi" w:cstheme="minorHAnsi"/>
                <w:b/>
                <w:bCs/>
              </w:rPr>
              <w:t xml:space="preserve"> gennemført</w:t>
            </w:r>
            <w:r w:rsidR="00413C9E">
              <w:rPr>
                <w:rFonts w:asciiTheme="minorHAnsi" w:hAnsiTheme="minorHAnsi" w:cstheme="minorHAnsi"/>
                <w:b/>
                <w:bCs/>
              </w:rPr>
              <w:t xml:space="preserve"> – Tak for tiden. </w:t>
            </w:r>
          </w:p>
          <w:p w14:paraId="497BF7C8" w14:textId="3C779F8C" w:rsidR="00413C9E" w:rsidRDefault="00CC16B6" w:rsidP="00912C9E">
            <w:pPr>
              <w:rPr>
                <w:rFonts w:asciiTheme="minorHAnsi" w:hAnsiTheme="minorHAnsi" w:cstheme="minorBidi"/>
                <w:b/>
              </w:rPr>
            </w:pPr>
            <w:r w:rsidRPr="52E6F395">
              <w:rPr>
                <w:rFonts w:asciiTheme="minorHAnsi" w:hAnsiTheme="minorHAnsi" w:cstheme="minorBidi"/>
                <w:b/>
              </w:rPr>
              <w:t>Valg til AMU</w:t>
            </w:r>
            <w:r w:rsidR="00457E68" w:rsidRPr="52E6F395">
              <w:rPr>
                <w:rFonts w:asciiTheme="minorHAnsi" w:hAnsiTheme="minorHAnsi" w:cstheme="minorBidi"/>
                <w:b/>
              </w:rPr>
              <w:t xml:space="preserve">, </w:t>
            </w:r>
            <w:r w:rsidR="00130FDF" w:rsidRPr="52E6F395">
              <w:rPr>
                <w:rFonts w:asciiTheme="minorHAnsi" w:hAnsiTheme="minorHAnsi" w:cstheme="minorBidi"/>
                <w:b/>
              </w:rPr>
              <w:t>MR opfordres til at stille op.</w:t>
            </w:r>
            <w:r w:rsidR="52E6F395" w:rsidRPr="52E6F395">
              <w:rPr>
                <w:rFonts w:asciiTheme="minorHAnsi" w:hAnsiTheme="minorHAnsi" w:cstheme="minorBidi"/>
                <w:b/>
                <w:bCs/>
              </w:rPr>
              <w:t xml:space="preserve"> Valg vil blive på august </w:t>
            </w:r>
            <w:r w:rsidR="1205F4E9" w:rsidRPr="1205F4E9">
              <w:rPr>
                <w:rFonts w:asciiTheme="minorHAnsi" w:hAnsiTheme="minorHAnsi" w:cstheme="minorBidi"/>
                <w:b/>
                <w:bCs/>
              </w:rPr>
              <w:t xml:space="preserve">mødet. </w:t>
            </w:r>
          </w:p>
          <w:p w14:paraId="1E93320B" w14:textId="77777777" w:rsidR="00D65CAA" w:rsidRDefault="00D65CAA" w:rsidP="00912C9E">
            <w:pPr>
              <w:rPr>
                <w:rFonts w:asciiTheme="minorHAnsi" w:hAnsiTheme="minorHAnsi" w:cstheme="minorHAnsi"/>
                <w:b/>
                <w:bCs/>
              </w:rPr>
            </w:pPr>
            <w:r>
              <w:rPr>
                <w:rFonts w:asciiTheme="minorHAnsi" w:hAnsiTheme="minorHAnsi" w:cstheme="minorHAnsi"/>
                <w:b/>
                <w:bCs/>
              </w:rPr>
              <w:t>Juleskolebesøg</w:t>
            </w:r>
            <w:r w:rsidR="00716006">
              <w:rPr>
                <w:rFonts w:asciiTheme="minorHAnsi" w:hAnsiTheme="minorHAnsi" w:cstheme="minorHAnsi"/>
                <w:b/>
                <w:bCs/>
              </w:rPr>
              <w:t xml:space="preserve"> med </w:t>
            </w:r>
            <w:r w:rsidR="003729AD">
              <w:rPr>
                <w:rFonts w:asciiTheme="minorHAnsi" w:hAnsiTheme="minorHAnsi" w:cstheme="minorHAnsi"/>
                <w:b/>
                <w:bCs/>
              </w:rPr>
              <w:t xml:space="preserve">mulig </w:t>
            </w:r>
            <w:r w:rsidR="00E21473">
              <w:rPr>
                <w:rFonts w:asciiTheme="minorHAnsi" w:hAnsiTheme="minorHAnsi" w:cstheme="minorHAnsi"/>
                <w:b/>
                <w:bCs/>
              </w:rPr>
              <w:t>orgelmusik</w:t>
            </w:r>
            <w:r w:rsidR="00EB197A">
              <w:rPr>
                <w:rFonts w:asciiTheme="minorHAnsi" w:hAnsiTheme="minorHAnsi" w:cstheme="minorHAnsi"/>
                <w:b/>
                <w:bCs/>
              </w:rPr>
              <w:t xml:space="preserve"> er</w:t>
            </w:r>
            <w:r w:rsidR="003729AD">
              <w:rPr>
                <w:rFonts w:asciiTheme="minorHAnsi" w:hAnsiTheme="minorHAnsi" w:cstheme="minorHAnsi"/>
                <w:b/>
                <w:bCs/>
              </w:rPr>
              <w:t xml:space="preserve"> under planlægning</w:t>
            </w:r>
          </w:p>
          <w:p w14:paraId="3B83D260" w14:textId="77777777" w:rsidR="003729AD" w:rsidRDefault="003729AD" w:rsidP="00912C9E">
            <w:pPr>
              <w:rPr>
                <w:rFonts w:asciiTheme="minorHAnsi" w:hAnsiTheme="minorHAnsi" w:cstheme="minorHAnsi"/>
                <w:b/>
                <w:bCs/>
              </w:rPr>
            </w:pPr>
            <w:r>
              <w:rPr>
                <w:rFonts w:asciiTheme="minorHAnsi" w:hAnsiTheme="minorHAnsi" w:cstheme="minorHAnsi"/>
                <w:b/>
                <w:bCs/>
              </w:rPr>
              <w:t>IK lukkes i forbindelse med orgel</w:t>
            </w:r>
            <w:r w:rsidR="006D0E28">
              <w:rPr>
                <w:rFonts w:asciiTheme="minorHAnsi" w:hAnsiTheme="minorHAnsi" w:cstheme="minorHAnsi"/>
                <w:b/>
                <w:bCs/>
              </w:rPr>
              <w:t xml:space="preserve">ombygning </w:t>
            </w:r>
            <w:proofErr w:type="spellStart"/>
            <w:r w:rsidR="006D0E28">
              <w:rPr>
                <w:rFonts w:asciiTheme="minorHAnsi" w:hAnsiTheme="minorHAnsi" w:cstheme="minorHAnsi"/>
                <w:b/>
                <w:bCs/>
              </w:rPr>
              <w:t>jf</w:t>
            </w:r>
            <w:proofErr w:type="spellEnd"/>
            <w:r w:rsidR="006D0E28">
              <w:rPr>
                <w:rFonts w:asciiTheme="minorHAnsi" w:hAnsiTheme="minorHAnsi" w:cstheme="minorHAnsi"/>
                <w:b/>
                <w:bCs/>
              </w:rPr>
              <w:t xml:space="preserve"> plan.</w:t>
            </w:r>
          </w:p>
          <w:p w14:paraId="356AEE24" w14:textId="77777777" w:rsidR="001A3B76" w:rsidRDefault="00F85024" w:rsidP="00912C9E">
            <w:pPr>
              <w:rPr>
                <w:rFonts w:asciiTheme="minorHAnsi" w:hAnsiTheme="minorHAnsi" w:cstheme="minorHAnsi"/>
                <w:b/>
                <w:bCs/>
              </w:rPr>
            </w:pPr>
            <w:r>
              <w:rPr>
                <w:rFonts w:asciiTheme="minorHAnsi" w:hAnsiTheme="minorHAnsi" w:cstheme="minorHAnsi"/>
                <w:b/>
                <w:bCs/>
              </w:rPr>
              <w:t>Systematisering af arbejdstøj er under udvikling.</w:t>
            </w:r>
          </w:p>
          <w:p w14:paraId="3E28E8CD" w14:textId="3ACCB935" w:rsidR="00F85024" w:rsidRDefault="00266F65" w:rsidP="00912C9E">
            <w:pPr>
              <w:rPr>
                <w:rFonts w:asciiTheme="minorHAnsi" w:hAnsiTheme="minorHAnsi" w:cstheme="minorHAnsi"/>
                <w:b/>
                <w:bCs/>
              </w:rPr>
            </w:pPr>
            <w:r>
              <w:rPr>
                <w:rFonts w:asciiTheme="minorHAnsi" w:hAnsiTheme="minorHAnsi" w:cstheme="minorHAnsi"/>
                <w:b/>
                <w:bCs/>
              </w:rPr>
              <w:t>Overvejelse af Sikkermail til MR</w:t>
            </w:r>
            <w:r w:rsidR="00E418CD">
              <w:rPr>
                <w:rFonts w:asciiTheme="minorHAnsi" w:hAnsiTheme="minorHAnsi" w:cstheme="minorHAnsi"/>
                <w:b/>
                <w:bCs/>
              </w:rPr>
              <w:t xml:space="preserve">, </w:t>
            </w:r>
            <w:r w:rsidR="00990AC0">
              <w:rPr>
                <w:rFonts w:asciiTheme="minorHAnsi" w:hAnsiTheme="minorHAnsi" w:cstheme="minorHAnsi"/>
                <w:b/>
                <w:bCs/>
              </w:rPr>
              <w:t xml:space="preserve">strukturerings af data og adgange, f for udvalg. </w:t>
            </w:r>
            <w:r w:rsidR="00F82204">
              <w:rPr>
                <w:rFonts w:asciiTheme="minorHAnsi" w:hAnsiTheme="minorHAnsi" w:cstheme="minorHAnsi"/>
                <w:b/>
                <w:bCs/>
              </w:rPr>
              <w:t>Vi er i a</w:t>
            </w:r>
            <w:r w:rsidR="00E418CD">
              <w:rPr>
                <w:rFonts w:asciiTheme="minorHAnsi" w:hAnsiTheme="minorHAnsi" w:cstheme="minorHAnsi"/>
                <w:b/>
                <w:bCs/>
              </w:rPr>
              <w:t>fdækningsfase</w:t>
            </w:r>
            <w:r w:rsidR="00F82204">
              <w:rPr>
                <w:rFonts w:asciiTheme="minorHAnsi" w:hAnsiTheme="minorHAnsi" w:cstheme="minorHAnsi"/>
                <w:b/>
                <w:bCs/>
              </w:rPr>
              <w:t>n.</w:t>
            </w:r>
          </w:p>
          <w:p w14:paraId="7EE90EDE" w14:textId="416576D1" w:rsidR="007977E9" w:rsidRPr="003959B4" w:rsidRDefault="007977E9" w:rsidP="00912C9E">
            <w:pPr>
              <w:rPr>
                <w:rFonts w:asciiTheme="minorHAnsi" w:hAnsiTheme="minorHAnsi" w:cstheme="minorHAnsi"/>
                <w:b/>
                <w:bCs/>
              </w:rPr>
            </w:pPr>
          </w:p>
        </w:tc>
      </w:tr>
      <w:tr w:rsidR="00912C9E" w:rsidRPr="003959B4" w14:paraId="308795FF" w14:textId="77777777" w:rsidTr="2B6A5B4F">
        <w:tc>
          <w:tcPr>
            <w:tcW w:w="5240" w:type="dxa"/>
          </w:tcPr>
          <w:p w14:paraId="3C4ADEF3" w14:textId="1545A602" w:rsidR="00912C9E" w:rsidRPr="00261273" w:rsidRDefault="004A55A3" w:rsidP="00912C9E">
            <w:pPr>
              <w:rPr>
                <w:rFonts w:asciiTheme="minorHAnsi" w:hAnsiTheme="minorHAnsi" w:cstheme="minorBidi"/>
                <w:b/>
              </w:rPr>
            </w:pPr>
            <w:r w:rsidRPr="5B9616B0">
              <w:rPr>
                <w:rFonts w:asciiTheme="minorHAnsi" w:hAnsiTheme="minorHAnsi" w:cstheme="minorBidi"/>
                <w:b/>
              </w:rPr>
              <w:t>2</w:t>
            </w:r>
            <w:r w:rsidR="00824C13" w:rsidRPr="5B9616B0">
              <w:rPr>
                <w:rFonts w:asciiTheme="minorHAnsi" w:hAnsiTheme="minorHAnsi" w:cstheme="minorBidi"/>
                <w:b/>
              </w:rPr>
              <w:t>3</w:t>
            </w:r>
            <w:r w:rsidR="003D6DFF" w:rsidRPr="5B9616B0">
              <w:rPr>
                <w:rFonts w:asciiTheme="minorHAnsi" w:hAnsiTheme="minorHAnsi" w:cstheme="minorBidi"/>
                <w:b/>
              </w:rPr>
              <w:t>1</w:t>
            </w:r>
            <w:r w:rsidR="00912C9E" w:rsidRPr="5B9616B0">
              <w:rPr>
                <w:rFonts w:asciiTheme="minorHAnsi" w:hAnsiTheme="minorHAnsi" w:cstheme="minorBidi"/>
                <w:b/>
              </w:rPr>
              <w:t>/202</w:t>
            </w:r>
            <w:r w:rsidR="006C6774" w:rsidRPr="5B9616B0">
              <w:rPr>
                <w:rFonts w:asciiTheme="minorHAnsi" w:hAnsiTheme="minorHAnsi" w:cstheme="minorBidi"/>
                <w:b/>
              </w:rPr>
              <w:t>6</w:t>
            </w:r>
            <w:r w:rsidR="00912C9E" w:rsidRPr="5B9616B0">
              <w:rPr>
                <w:rFonts w:asciiTheme="minorHAnsi" w:hAnsiTheme="minorHAnsi" w:cstheme="minorBidi"/>
                <w:b/>
              </w:rPr>
              <w:t xml:space="preserve"> – </w:t>
            </w:r>
            <w:r w:rsidR="367C5548" w:rsidRPr="4311B117">
              <w:rPr>
                <w:rFonts w:asciiTheme="minorHAnsi" w:hAnsiTheme="minorHAnsi" w:cstheme="minorBidi"/>
                <w:b/>
                <w:highlight w:val="red"/>
              </w:rPr>
              <w:t>BESLUTNING</w:t>
            </w:r>
            <w:r w:rsidR="00CE2E87" w:rsidRPr="4311B117">
              <w:rPr>
                <w:rFonts w:asciiTheme="minorHAnsi" w:hAnsiTheme="minorHAnsi" w:cstheme="minorBidi"/>
                <w:b/>
                <w:highlight w:val="red"/>
              </w:rPr>
              <w:t>:</w:t>
            </w:r>
          </w:p>
          <w:p w14:paraId="5A1AD49B" w14:textId="77777777" w:rsidR="00912C9E" w:rsidRDefault="00912C9E" w:rsidP="00912C9E">
            <w:pPr>
              <w:rPr>
                <w:rFonts w:asciiTheme="minorHAnsi" w:hAnsiTheme="minorHAnsi" w:cstheme="minorHAnsi"/>
                <w:b/>
                <w:bCs/>
              </w:rPr>
            </w:pPr>
            <w:r w:rsidRPr="003959B4">
              <w:rPr>
                <w:rFonts w:asciiTheme="minorHAnsi" w:hAnsiTheme="minorHAnsi" w:cstheme="minorHAnsi"/>
                <w:b/>
                <w:bCs/>
              </w:rPr>
              <w:t>v</w:t>
            </w:r>
            <w:r w:rsidR="003959B4" w:rsidRPr="003959B4">
              <w:rPr>
                <w:rFonts w:asciiTheme="minorHAnsi" w:hAnsiTheme="minorHAnsi" w:cstheme="minorHAnsi"/>
                <w:b/>
                <w:bCs/>
              </w:rPr>
              <w:t xml:space="preserve">/ </w:t>
            </w:r>
            <w:r w:rsidRPr="003959B4">
              <w:rPr>
                <w:rFonts w:asciiTheme="minorHAnsi" w:hAnsiTheme="minorHAnsi" w:cstheme="minorHAnsi"/>
                <w:b/>
                <w:bCs/>
              </w:rPr>
              <w:t>Præsterne</w:t>
            </w:r>
            <w:r w:rsidR="00096F2E" w:rsidRPr="003959B4">
              <w:rPr>
                <w:rFonts w:asciiTheme="minorHAnsi" w:hAnsiTheme="minorHAnsi" w:cstheme="minorHAnsi"/>
                <w:b/>
                <w:bCs/>
              </w:rPr>
              <w:br/>
            </w:r>
            <w:proofErr w:type="spellStart"/>
            <w:r w:rsidR="00096F2E" w:rsidRPr="003959B4">
              <w:rPr>
                <w:rFonts w:asciiTheme="minorHAnsi" w:hAnsiTheme="minorHAnsi" w:cstheme="minorHAnsi"/>
                <w:b/>
                <w:bCs/>
              </w:rPr>
              <w:t>Incl</w:t>
            </w:r>
            <w:proofErr w:type="spellEnd"/>
            <w:r w:rsidR="00096F2E" w:rsidRPr="003959B4">
              <w:rPr>
                <w:rFonts w:asciiTheme="minorHAnsi" w:hAnsiTheme="minorHAnsi" w:cstheme="minorHAnsi"/>
                <w:b/>
                <w:bCs/>
              </w:rPr>
              <w:t xml:space="preserve">. opdatering på ansættelse af ny præst v. Michael Rønne Rasmussen &amp; Johnny </w:t>
            </w:r>
            <w:proofErr w:type="spellStart"/>
            <w:r w:rsidR="00096F2E" w:rsidRPr="003959B4">
              <w:rPr>
                <w:rFonts w:asciiTheme="minorHAnsi" w:hAnsiTheme="minorHAnsi" w:cstheme="minorHAnsi"/>
                <w:b/>
                <w:bCs/>
              </w:rPr>
              <w:t>Agerby</w:t>
            </w:r>
            <w:proofErr w:type="spellEnd"/>
            <w:r w:rsidR="00261273">
              <w:rPr>
                <w:rFonts w:asciiTheme="minorHAnsi" w:hAnsiTheme="minorHAnsi" w:cstheme="minorHAnsi"/>
                <w:b/>
                <w:bCs/>
              </w:rPr>
              <w:br/>
              <w:t>J. bilag 231</w:t>
            </w:r>
          </w:p>
          <w:p w14:paraId="359F24F1" w14:textId="1D4D7FC7" w:rsidR="00201CFF" w:rsidRPr="003959B4" w:rsidRDefault="00201CFF" w:rsidP="00912C9E">
            <w:pPr>
              <w:rPr>
                <w:rFonts w:asciiTheme="minorHAnsi" w:hAnsiTheme="minorHAnsi" w:cstheme="minorHAnsi"/>
                <w:b/>
                <w:bCs/>
              </w:rPr>
            </w:pPr>
            <w:r>
              <w:rPr>
                <w:rFonts w:asciiTheme="minorHAnsi" w:hAnsiTheme="minorHAnsi" w:cstheme="minorHAnsi"/>
                <w:b/>
                <w:bCs/>
              </w:rPr>
              <w:t>Ans</w:t>
            </w:r>
            <w:r w:rsidR="00232A8F">
              <w:rPr>
                <w:rFonts w:asciiTheme="minorHAnsi" w:hAnsiTheme="minorHAnsi" w:cstheme="minorHAnsi"/>
                <w:b/>
                <w:bCs/>
              </w:rPr>
              <w:t>ø</w:t>
            </w:r>
            <w:r>
              <w:rPr>
                <w:rFonts w:asciiTheme="minorHAnsi" w:hAnsiTheme="minorHAnsi" w:cstheme="minorHAnsi"/>
                <w:b/>
                <w:bCs/>
              </w:rPr>
              <w:t xml:space="preserve">gning </w:t>
            </w:r>
            <w:r w:rsidR="00232A8F">
              <w:rPr>
                <w:rFonts w:asciiTheme="minorHAnsi" w:hAnsiTheme="minorHAnsi" w:cstheme="minorHAnsi"/>
                <w:b/>
                <w:bCs/>
              </w:rPr>
              <w:t xml:space="preserve">til </w:t>
            </w:r>
            <w:r>
              <w:rPr>
                <w:rFonts w:asciiTheme="minorHAnsi" w:hAnsiTheme="minorHAnsi" w:cstheme="minorHAnsi"/>
                <w:b/>
                <w:bCs/>
              </w:rPr>
              <w:t>provs</w:t>
            </w:r>
            <w:r w:rsidR="00232A8F">
              <w:rPr>
                <w:rFonts w:asciiTheme="minorHAnsi" w:hAnsiTheme="minorHAnsi" w:cstheme="minorHAnsi"/>
                <w:b/>
                <w:bCs/>
              </w:rPr>
              <w:t>tiet om midler til processen.</w:t>
            </w:r>
          </w:p>
        </w:tc>
        <w:tc>
          <w:tcPr>
            <w:tcW w:w="4813" w:type="dxa"/>
          </w:tcPr>
          <w:p w14:paraId="3558F3A3" w14:textId="190839FF" w:rsidR="00912C9E" w:rsidRPr="003959B4" w:rsidRDefault="55F9D39E" w:rsidP="00912C9E">
            <w:pPr>
              <w:rPr>
                <w:rFonts w:asciiTheme="minorHAnsi" w:hAnsiTheme="minorHAnsi" w:cstheme="minorBidi"/>
                <w:b/>
              </w:rPr>
            </w:pPr>
            <w:r w:rsidRPr="55F9D39E">
              <w:rPr>
                <w:rFonts w:asciiTheme="minorHAnsi" w:hAnsiTheme="minorHAnsi" w:cstheme="minorBidi"/>
                <w:b/>
                <w:bCs/>
              </w:rPr>
              <w:t xml:space="preserve">Punktet er enstemmigt </w:t>
            </w:r>
            <w:r w:rsidR="55B08A7A" w:rsidRPr="55B08A7A">
              <w:rPr>
                <w:rFonts w:asciiTheme="minorHAnsi" w:hAnsiTheme="minorHAnsi" w:cstheme="minorBidi"/>
                <w:b/>
                <w:bCs/>
              </w:rPr>
              <w:t xml:space="preserve">vedtaget. </w:t>
            </w:r>
            <w:r w:rsidR="00912C9E">
              <w:br/>
            </w:r>
            <w:r w:rsidR="420D4FD2" w:rsidRPr="420D4FD2">
              <w:rPr>
                <w:rFonts w:asciiTheme="minorHAnsi" w:hAnsiTheme="minorHAnsi" w:cstheme="minorBidi"/>
                <w:b/>
                <w:bCs/>
              </w:rPr>
              <w:t xml:space="preserve">General snak om hvornår evt. </w:t>
            </w:r>
            <w:r w:rsidR="334724AA" w:rsidRPr="334724AA">
              <w:rPr>
                <w:rFonts w:asciiTheme="minorHAnsi" w:hAnsiTheme="minorHAnsi" w:cstheme="minorBidi"/>
                <w:b/>
                <w:bCs/>
              </w:rPr>
              <w:t>persontests skal iværksættes i ansættelsesforløbet.</w:t>
            </w:r>
            <w:r w:rsidR="00912C9E">
              <w:br/>
            </w:r>
            <w:r w:rsidR="7E5BA9D5" w:rsidRPr="7E5BA9D5">
              <w:rPr>
                <w:rFonts w:asciiTheme="minorHAnsi" w:hAnsiTheme="minorHAnsi" w:cstheme="minorBidi"/>
                <w:b/>
                <w:bCs/>
              </w:rPr>
              <w:t>Ansættelsestidsplan blev omdelt.</w:t>
            </w:r>
            <w:r w:rsidR="7AA07B3D">
              <w:br/>
            </w:r>
            <w:r w:rsidR="7E5BA9D5" w:rsidRPr="7E5BA9D5">
              <w:rPr>
                <w:rFonts w:asciiTheme="minorHAnsi" w:hAnsiTheme="minorHAnsi" w:cstheme="minorBidi"/>
                <w:b/>
                <w:bCs/>
              </w:rPr>
              <w:t>Ansøgning til provstiet skal udfærdiges inden d.12.08.26.</w:t>
            </w:r>
            <w:r w:rsidR="7AA07B3D">
              <w:br/>
            </w:r>
          </w:p>
        </w:tc>
      </w:tr>
      <w:tr w:rsidR="00912C9E" w:rsidRPr="003959B4" w14:paraId="5DBCB78B" w14:textId="77777777" w:rsidTr="2B6A5B4F">
        <w:tc>
          <w:tcPr>
            <w:tcW w:w="5240" w:type="dxa"/>
          </w:tcPr>
          <w:p w14:paraId="2430963D" w14:textId="00B0FE4E" w:rsidR="0009119F" w:rsidRPr="003959B4" w:rsidRDefault="004A55A3" w:rsidP="0009119F">
            <w:pPr>
              <w:rPr>
                <w:rFonts w:ascii="Calibri" w:hAnsi="Calibri" w:cs="Calibri"/>
                <w:b/>
                <w:bCs/>
              </w:rPr>
            </w:pPr>
            <w:r w:rsidRPr="003959B4">
              <w:rPr>
                <w:rFonts w:ascii="Calibri" w:hAnsi="Calibri" w:cs="Calibri"/>
                <w:b/>
                <w:bCs/>
              </w:rPr>
              <w:t>2</w:t>
            </w:r>
            <w:r w:rsidR="00824C13">
              <w:rPr>
                <w:rFonts w:ascii="Calibri" w:hAnsi="Calibri" w:cs="Calibri"/>
                <w:b/>
                <w:bCs/>
              </w:rPr>
              <w:t>3</w:t>
            </w:r>
            <w:r w:rsidR="003D6DFF">
              <w:rPr>
                <w:rFonts w:ascii="Calibri" w:hAnsi="Calibri" w:cs="Calibri"/>
                <w:b/>
                <w:bCs/>
              </w:rPr>
              <w:t>2</w:t>
            </w:r>
            <w:r w:rsidR="0009119F" w:rsidRPr="003959B4">
              <w:rPr>
                <w:rFonts w:ascii="Calibri" w:hAnsi="Calibri" w:cs="Calibri"/>
                <w:b/>
                <w:bCs/>
              </w:rPr>
              <w:t xml:space="preserve">/2026 – </w:t>
            </w:r>
            <w:r w:rsidR="0009119F" w:rsidRPr="003959B4">
              <w:rPr>
                <w:rFonts w:ascii="Calibri" w:hAnsi="Calibri" w:cs="Calibri"/>
                <w:b/>
                <w:bCs/>
                <w:highlight w:val="yellow"/>
              </w:rPr>
              <w:t>ORIENTERING</w:t>
            </w:r>
            <w:r w:rsidR="00CE2E87" w:rsidRPr="003959B4">
              <w:rPr>
                <w:rFonts w:ascii="Calibri" w:hAnsi="Calibri" w:cs="Calibri"/>
                <w:b/>
                <w:bCs/>
              </w:rPr>
              <w:t>:</w:t>
            </w:r>
          </w:p>
          <w:p w14:paraId="7700576E" w14:textId="77777777" w:rsidR="0009119F" w:rsidRPr="003959B4" w:rsidRDefault="0009119F" w:rsidP="0009119F">
            <w:pPr>
              <w:pStyle w:val="Listeafsnit"/>
              <w:numPr>
                <w:ilvl w:val="0"/>
                <w:numId w:val="11"/>
              </w:numPr>
              <w:rPr>
                <w:rFonts w:cs="Calibri"/>
                <w:b/>
                <w:bCs/>
                <w:lang w:val="da-DK"/>
              </w:rPr>
            </w:pPr>
            <w:r w:rsidRPr="003959B4">
              <w:rPr>
                <w:rFonts w:cs="Calibri"/>
                <w:b/>
                <w:bCs/>
                <w:lang w:val="da-DK"/>
              </w:rPr>
              <w:t>Aktivitetsudvalget</w:t>
            </w:r>
          </w:p>
          <w:p w14:paraId="63271CC8" w14:textId="6E074EB0" w:rsidR="0009119F" w:rsidRPr="003959B4" w:rsidRDefault="0009119F" w:rsidP="0009119F">
            <w:pPr>
              <w:pStyle w:val="Listeafsnit"/>
              <w:numPr>
                <w:ilvl w:val="0"/>
                <w:numId w:val="11"/>
              </w:numPr>
              <w:rPr>
                <w:rFonts w:cs="Calibri"/>
                <w:b/>
                <w:bCs/>
                <w:lang w:val="da-DK"/>
              </w:rPr>
            </w:pPr>
            <w:r w:rsidRPr="003959B4">
              <w:rPr>
                <w:rFonts w:cs="Calibri"/>
                <w:b/>
                <w:bCs/>
                <w:lang w:val="da-DK"/>
              </w:rPr>
              <w:t xml:space="preserve">Kommunikationsudvalget </w:t>
            </w:r>
            <w:r w:rsidR="008D17E2">
              <w:rPr>
                <w:rFonts w:cs="Calibri"/>
                <w:b/>
                <w:bCs/>
                <w:lang w:val="da-DK"/>
              </w:rPr>
              <w:t xml:space="preserve"> </w:t>
            </w:r>
          </w:p>
          <w:p w14:paraId="6E880E61" w14:textId="77777777" w:rsidR="0009119F" w:rsidRPr="003959B4" w:rsidRDefault="0009119F" w:rsidP="0009119F">
            <w:pPr>
              <w:pStyle w:val="Listeafsnit"/>
              <w:numPr>
                <w:ilvl w:val="0"/>
                <w:numId w:val="11"/>
              </w:numPr>
              <w:rPr>
                <w:rFonts w:cs="Calibri"/>
                <w:b/>
                <w:bCs/>
                <w:lang w:val="da-DK"/>
              </w:rPr>
            </w:pPr>
            <w:r w:rsidRPr="003959B4">
              <w:rPr>
                <w:rFonts w:cs="Calibri"/>
                <w:b/>
                <w:bCs/>
                <w:lang w:val="da-DK"/>
              </w:rPr>
              <w:t>Budgetudvalget</w:t>
            </w:r>
          </w:p>
          <w:p w14:paraId="749C8463" w14:textId="77777777" w:rsidR="0009119F" w:rsidRPr="003959B4" w:rsidRDefault="0009119F" w:rsidP="0009119F">
            <w:pPr>
              <w:pStyle w:val="Listeafsnit"/>
              <w:numPr>
                <w:ilvl w:val="0"/>
                <w:numId w:val="11"/>
              </w:numPr>
              <w:rPr>
                <w:rFonts w:cs="Calibri"/>
                <w:b/>
                <w:bCs/>
                <w:lang w:val="da-DK"/>
              </w:rPr>
            </w:pPr>
            <w:r w:rsidRPr="003959B4">
              <w:rPr>
                <w:rFonts w:cs="Calibri"/>
                <w:b/>
                <w:bCs/>
                <w:lang w:val="da-DK"/>
              </w:rPr>
              <w:t>Kirke-kirkegårdsudvalget</w:t>
            </w:r>
          </w:p>
          <w:p w14:paraId="338FD28F" w14:textId="77777777" w:rsidR="0009119F" w:rsidRPr="003959B4" w:rsidRDefault="0009119F" w:rsidP="0009119F">
            <w:pPr>
              <w:pStyle w:val="Listeafsnit"/>
              <w:numPr>
                <w:ilvl w:val="0"/>
                <w:numId w:val="11"/>
              </w:numPr>
              <w:rPr>
                <w:rFonts w:cs="Calibri"/>
                <w:b/>
                <w:bCs/>
                <w:lang w:val="da-DK"/>
              </w:rPr>
            </w:pPr>
            <w:r w:rsidRPr="003959B4">
              <w:rPr>
                <w:rFonts w:cs="Calibri"/>
                <w:b/>
                <w:bCs/>
                <w:lang w:val="da-DK"/>
              </w:rPr>
              <w:t>Præstegårdsudvalget</w:t>
            </w:r>
          </w:p>
          <w:p w14:paraId="2F8D96E2" w14:textId="19437CD0" w:rsidR="0009119F" w:rsidRPr="003959B4" w:rsidRDefault="0009119F" w:rsidP="0009119F">
            <w:pPr>
              <w:pStyle w:val="Listeafsnit"/>
              <w:numPr>
                <w:ilvl w:val="0"/>
                <w:numId w:val="11"/>
              </w:numPr>
              <w:rPr>
                <w:rFonts w:cs="Calibri"/>
                <w:b/>
                <w:bCs/>
                <w:lang w:val="da-DK"/>
              </w:rPr>
            </w:pPr>
            <w:r w:rsidRPr="003959B4">
              <w:rPr>
                <w:rFonts w:cs="Calibri"/>
                <w:b/>
                <w:bCs/>
                <w:lang w:val="da-DK"/>
              </w:rPr>
              <w:t>Konfirmandhus</w:t>
            </w:r>
            <w:r w:rsidR="004F17F8">
              <w:rPr>
                <w:rFonts w:cs="Calibri"/>
                <w:b/>
                <w:bCs/>
                <w:lang w:val="da-DK"/>
              </w:rPr>
              <w:t xml:space="preserve"> </w:t>
            </w:r>
            <w:r w:rsidRPr="003959B4">
              <w:rPr>
                <w:rFonts w:cs="Calibri"/>
                <w:b/>
                <w:bCs/>
                <w:lang w:val="da-DK"/>
              </w:rPr>
              <w:t xml:space="preserve">udvalget </w:t>
            </w:r>
          </w:p>
          <w:p w14:paraId="150B58B2" w14:textId="2FF0F8B7" w:rsidR="00912C9E" w:rsidRPr="00BE310F" w:rsidRDefault="00CC2F3C" w:rsidP="00912C9E">
            <w:pPr>
              <w:pStyle w:val="Listeafsnit"/>
              <w:numPr>
                <w:ilvl w:val="0"/>
                <w:numId w:val="11"/>
              </w:numPr>
              <w:rPr>
                <w:rFonts w:cs="Calibri"/>
                <w:b/>
                <w:bCs/>
                <w:lang w:val="da-DK"/>
              </w:rPr>
            </w:pPr>
            <w:r w:rsidRPr="003959B4">
              <w:rPr>
                <w:rFonts w:cs="Calibri"/>
                <w:b/>
                <w:bCs/>
                <w:lang w:val="da-DK"/>
              </w:rPr>
              <w:t>Orgeludvalget</w:t>
            </w:r>
          </w:p>
        </w:tc>
        <w:tc>
          <w:tcPr>
            <w:tcW w:w="4813" w:type="dxa"/>
          </w:tcPr>
          <w:p w14:paraId="401E3C93" w14:textId="77777777" w:rsidR="009D1B15" w:rsidRDefault="392896EA" w:rsidP="0992988C">
            <w:pPr>
              <w:rPr>
                <w:b/>
                <w:bCs/>
              </w:rPr>
            </w:pPr>
            <w:r w:rsidRPr="6B6DDFB7">
              <w:rPr>
                <w:b/>
                <w:u w:val="single"/>
              </w:rPr>
              <w:t xml:space="preserve">Aktivitetsudvalg: </w:t>
            </w:r>
            <w:r w:rsidR="00890F55">
              <w:br/>
            </w:r>
            <w:r w:rsidRPr="009D1B15">
              <w:rPr>
                <w:rFonts w:asciiTheme="minorHAnsi" w:hAnsiTheme="minorHAnsi" w:cstheme="minorHAnsi"/>
                <w:b/>
                <w:bCs/>
              </w:rPr>
              <w:t>Orienteringen er udsat til MR møde i august.</w:t>
            </w:r>
            <w:r w:rsidR="00890F55">
              <w:br/>
            </w:r>
            <w:r w:rsidR="4A9ACB11" w:rsidRPr="75C48473">
              <w:rPr>
                <w:b/>
                <w:u w:val="single"/>
              </w:rPr>
              <w:t>Kommunikationsudvalg:</w:t>
            </w:r>
            <w:r w:rsidR="5BEA7187" w:rsidRPr="5BEA7187">
              <w:rPr>
                <w:b/>
                <w:bCs/>
              </w:rPr>
              <w:t xml:space="preserve"> </w:t>
            </w:r>
          </w:p>
          <w:p w14:paraId="290648DA" w14:textId="4D17FF45" w:rsidR="00890F55" w:rsidRPr="003959B4" w:rsidRDefault="0C287E73" w:rsidP="0992988C">
            <w:r w:rsidRPr="7DF5615F">
              <w:rPr>
                <w:rFonts w:asciiTheme="minorHAnsi" w:hAnsiTheme="minorHAnsi" w:cstheme="minorBidi"/>
                <w:b/>
              </w:rPr>
              <w:t>Orienterede om at de kigger i budget.</w:t>
            </w:r>
            <w:r w:rsidR="00890F55">
              <w:br/>
            </w:r>
            <w:r w:rsidR="6EC51AC9" w:rsidRPr="75C48473">
              <w:rPr>
                <w:b/>
                <w:u w:val="single"/>
              </w:rPr>
              <w:t xml:space="preserve">Budgetudvalg: </w:t>
            </w:r>
            <w:r w:rsidR="00890F55">
              <w:br/>
            </w:r>
            <w:r w:rsidR="6EC51AC9" w:rsidRPr="7DF5615F">
              <w:rPr>
                <w:rFonts w:asciiTheme="minorHAnsi" w:hAnsiTheme="minorHAnsi" w:cstheme="minorBidi"/>
                <w:b/>
              </w:rPr>
              <w:t>Møde d.12.08.26.</w:t>
            </w:r>
            <w:r w:rsidR="00890F55">
              <w:br/>
            </w:r>
            <w:r w:rsidR="6EC51AC9" w:rsidRPr="75C48473">
              <w:rPr>
                <w:b/>
                <w:u w:val="single"/>
              </w:rPr>
              <w:t xml:space="preserve">Kirke og </w:t>
            </w:r>
            <w:r w:rsidR="798D1C3E" w:rsidRPr="75C48473">
              <w:rPr>
                <w:b/>
                <w:u w:val="single"/>
              </w:rPr>
              <w:t xml:space="preserve">kirkegårdsudvalg: </w:t>
            </w:r>
            <w:r w:rsidR="00890F55">
              <w:br/>
            </w:r>
            <w:r w:rsidR="798D1C3E" w:rsidRPr="7DF5615F">
              <w:rPr>
                <w:rFonts w:asciiTheme="minorHAnsi" w:hAnsiTheme="minorHAnsi" w:cstheme="minorBidi"/>
                <w:b/>
              </w:rPr>
              <w:t>Info om kalkning af muren ved IK</w:t>
            </w:r>
            <w:r w:rsidR="1E0101E1" w:rsidRPr="7DF5615F">
              <w:rPr>
                <w:rFonts w:asciiTheme="minorHAnsi" w:hAnsiTheme="minorHAnsi" w:cstheme="minorBidi"/>
                <w:b/>
              </w:rPr>
              <w:t xml:space="preserve"> og tidsplanen.</w:t>
            </w:r>
            <w:r w:rsidR="00890F55">
              <w:br/>
            </w:r>
            <w:r w:rsidR="77CE7003" w:rsidRPr="7DF5615F">
              <w:rPr>
                <w:rFonts w:asciiTheme="minorHAnsi" w:hAnsiTheme="minorHAnsi" w:cstheme="minorBidi"/>
                <w:b/>
              </w:rPr>
              <w:t>Oprydning i mandskabsbygningen skal fortsættes.</w:t>
            </w:r>
            <w:r w:rsidR="240B52FB" w:rsidRPr="240B52FB">
              <w:rPr>
                <w:b/>
                <w:bCs/>
              </w:rPr>
              <w:t xml:space="preserve"> </w:t>
            </w:r>
            <w:r w:rsidR="00890F55">
              <w:br/>
            </w:r>
            <w:r w:rsidR="2D25BD46" w:rsidRPr="587A8F89">
              <w:rPr>
                <w:b/>
                <w:u w:val="single"/>
              </w:rPr>
              <w:t>Præstegårdsudvalg:</w:t>
            </w:r>
            <w:r w:rsidR="00890F55">
              <w:br/>
            </w:r>
            <w:r w:rsidR="034D23C4" w:rsidRPr="7DF5615F">
              <w:rPr>
                <w:rFonts w:asciiTheme="minorHAnsi" w:hAnsiTheme="minorHAnsi" w:cstheme="minorBidi"/>
                <w:b/>
              </w:rPr>
              <w:lastRenderedPageBreak/>
              <w:t xml:space="preserve">Bredekærsvænge </w:t>
            </w:r>
            <w:r w:rsidR="511CA9A0" w:rsidRPr="7DF5615F">
              <w:rPr>
                <w:rFonts w:asciiTheme="minorHAnsi" w:hAnsiTheme="minorHAnsi" w:cstheme="minorBidi"/>
                <w:b/>
              </w:rPr>
              <w:t>ejendommen gennemgår en renovering af taget</w:t>
            </w:r>
            <w:r w:rsidR="14A0AB23" w:rsidRPr="7DF5615F">
              <w:rPr>
                <w:rFonts w:asciiTheme="minorHAnsi" w:hAnsiTheme="minorHAnsi" w:cstheme="minorBidi"/>
                <w:b/>
              </w:rPr>
              <w:t xml:space="preserve"> </w:t>
            </w:r>
            <w:r w:rsidR="587A8F89" w:rsidRPr="7DF5615F">
              <w:rPr>
                <w:rFonts w:asciiTheme="minorHAnsi" w:hAnsiTheme="minorHAnsi" w:cstheme="minorBidi"/>
                <w:b/>
              </w:rPr>
              <w:t>(asbest)</w:t>
            </w:r>
            <w:r w:rsidR="511CA9A0" w:rsidRPr="7DF5615F">
              <w:rPr>
                <w:rFonts w:asciiTheme="minorHAnsi" w:hAnsiTheme="minorHAnsi" w:cstheme="minorBidi"/>
                <w:b/>
              </w:rPr>
              <w:t xml:space="preserve"> og det giver en del </w:t>
            </w:r>
            <w:r w:rsidR="374CCCD1" w:rsidRPr="7DF5615F">
              <w:rPr>
                <w:rFonts w:asciiTheme="minorHAnsi" w:hAnsiTheme="minorHAnsi" w:cstheme="minorBidi"/>
                <w:b/>
              </w:rPr>
              <w:t>udfordringer. Men de tages som de opstår.</w:t>
            </w:r>
            <w:r w:rsidR="14A0AB23" w:rsidRPr="7DF5615F">
              <w:rPr>
                <w:rFonts w:asciiTheme="minorHAnsi" w:hAnsiTheme="minorHAnsi" w:cstheme="minorBidi"/>
                <w:b/>
              </w:rPr>
              <w:t xml:space="preserve"> </w:t>
            </w:r>
            <w:r w:rsidR="6348DEF6" w:rsidRPr="7DF5615F">
              <w:rPr>
                <w:rFonts w:asciiTheme="minorHAnsi" w:hAnsiTheme="minorHAnsi" w:cstheme="minorBidi"/>
                <w:b/>
              </w:rPr>
              <w:t>Forventes færdig i uge 28.</w:t>
            </w:r>
            <w:r w:rsidR="00890F55">
              <w:br/>
            </w:r>
            <w:r w:rsidR="76B10F9B" w:rsidRPr="7DF5615F">
              <w:rPr>
                <w:rFonts w:asciiTheme="minorHAnsi" w:hAnsiTheme="minorHAnsi" w:cstheme="minorBidi"/>
                <w:b/>
              </w:rPr>
              <w:t>Mirabellevej skal også gennemgå en renovering</w:t>
            </w:r>
            <w:r w:rsidR="7116C58D" w:rsidRPr="7DF5615F">
              <w:rPr>
                <w:rFonts w:asciiTheme="minorHAnsi" w:hAnsiTheme="minorHAnsi" w:cstheme="minorBidi"/>
                <w:b/>
              </w:rPr>
              <w:t xml:space="preserve"> (midler er afsat).</w:t>
            </w:r>
            <w:r w:rsidR="7116C58D" w:rsidRPr="7116C58D">
              <w:rPr>
                <w:b/>
                <w:bCs/>
              </w:rPr>
              <w:t xml:space="preserve">  </w:t>
            </w:r>
            <w:r w:rsidR="00890F55">
              <w:br/>
            </w:r>
            <w:r w:rsidR="7DF5615F" w:rsidRPr="7DF5615F">
              <w:rPr>
                <w:b/>
                <w:bCs/>
                <w:u w:val="single"/>
              </w:rPr>
              <w:t>Konfirmandhus</w:t>
            </w:r>
            <w:r w:rsidR="6348DEF6" w:rsidRPr="0992988C">
              <w:rPr>
                <w:b/>
                <w:u w:val="single"/>
              </w:rPr>
              <w:t xml:space="preserve"> </w:t>
            </w:r>
            <w:r w:rsidR="76B10F9B" w:rsidRPr="0992988C">
              <w:rPr>
                <w:b/>
                <w:u w:val="single"/>
              </w:rPr>
              <w:t>udvalget:</w:t>
            </w:r>
            <w:r w:rsidR="00890F55">
              <w:br/>
            </w:r>
            <w:r w:rsidR="0AF74537" w:rsidRPr="7DF5615F">
              <w:rPr>
                <w:rFonts w:asciiTheme="minorHAnsi" w:hAnsiTheme="minorHAnsi" w:cstheme="minorBidi"/>
                <w:b/>
              </w:rPr>
              <w:t>Udvalget håber</w:t>
            </w:r>
            <w:r w:rsidR="3AC06EDB" w:rsidRPr="7DF5615F">
              <w:rPr>
                <w:rFonts w:asciiTheme="minorHAnsi" w:hAnsiTheme="minorHAnsi" w:cstheme="minorBidi"/>
                <w:b/>
              </w:rPr>
              <w:t>/arbejder</w:t>
            </w:r>
            <w:r w:rsidR="0AF74537" w:rsidRPr="7DF5615F">
              <w:rPr>
                <w:rFonts w:asciiTheme="minorHAnsi" w:hAnsiTheme="minorHAnsi" w:cstheme="minorBidi"/>
                <w:b/>
              </w:rPr>
              <w:t xml:space="preserve"> på en opstart af renovering i sep.26. </w:t>
            </w:r>
            <w:r w:rsidR="00890F55">
              <w:br/>
            </w:r>
            <w:r w:rsidR="4B12A861" w:rsidRPr="7DF5615F">
              <w:rPr>
                <w:rFonts w:asciiTheme="minorHAnsi" w:hAnsiTheme="minorHAnsi" w:cstheme="minorBidi"/>
                <w:b/>
              </w:rPr>
              <w:t>De forskellige udbud</w:t>
            </w:r>
            <w:r w:rsidR="22146F1B" w:rsidRPr="7DF5615F">
              <w:rPr>
                <w:rFonts w:asciiTheme="minorHAnsi" w:hAnsiTheme="minorHAnsi" w:cstheme="minorBidi"/>
                <w:b/>
              </w:rPr>
              <w:t xml:space="preserve"> skal gennemgås med provstiet.</w:t>
            </w:r>
          </w:p>
          <w:p w14:paraId="6F56530B" w14:textId="5375AC24" w:rsidR="00890F55" w:rsidRPr="003959B4" w:rsidRDefault="3A553CF7" w:rsidP="5935C1E1">
            <w:pPr>
              <w:rPr>
                <w:b/>
              </w:rPr>
            </w:pPr>
            <w:proofErr w:type="gramStart"/>
            <w:r w:rsidRPr="3A553CF7">
              <w:rPr>
                <w:b/>
                <w:bCs/>
                <w:u w:val="single"/>
              </w:rPr>
              <w:t>Orgel udvalget</w:t>
            </w:r>
            <w:proofErr w:type="gramEnd"/>
            <w:r w:rsidRPr="3A553CF7">
              <w:rPr>
                <w:b/>
                <w:bCs/>
                <w:u w:val="single"/>
              </w:rPr>
              <w:t>:</w:t>
            </w:r>
            <w:r w:rsidR="39F44184">
              <w:br/>
            </w:r>
            <w:r w:rsidRPr="2D639FF8">
              <w:rPr>
                <w:b/>
              </w:rPr>
              <w:t>Orgel skal efter opsætning males og</w:t>
            </w:r>
            <w:r w:rsidR="7C5DA87E" w:rsidRPr="2D639FF8">
              <w:rPr>
                <w:b/>
              </w:rPr>
              <w:t xml:space="preserve"> der afholdes nu møde med den lokale </w:t>
            </w:r>
            <w:r w:rsidR="2D639FF8" w:rsidRPr="2D639FF8">
              <w:rPr>
                <w:b/>
                <w:bCs/>
              </w:rPr>
              <w:t>maler.</w:t>
            </w:r>
            <w:r w:rsidR="39F44184">
              <w:br/>
            </w:r>
            <w:r w:rsidR="1AFE7FF6" w:rsidRPr="1AFE7FF6">
              <w:rPr>
                <w:b/>
                <w:bCs/>
              </w:rPr>
              <w:t xml:space="preserve">Møde afholdes yderligere med malere/istandsætter der har kendskab til netop sådanne opgaver. </w:t>
            </w:r>
            <w:r>
              <w:br/>
            </w:r>
            <w:r w:rsidR="1F4A9C6F" w:rsidRPr="1F4A9C6F">
              <w:rPr>
                <w:b/>
                <w:bCs/>
              </w:rPr>
              <w:t>Orgel indvielse</w:t>
            </w:r>
            <w:r w:rsidR="5A0B7D94" w:rsidRPr="5A0B7D94">
              <w:rPr>
                <w:b/>
                <w:bCs/>
              </w:rPr>
              <w:t xml:space="preserve"> er sat til d.25.10.26.</w:t>
            </w:r>
            <w:r w:rsidR="5C9F8AF1" w:rsidRPr="5C9F8AF1">
              <w:rPr>
                <w:b/>
                <w:bCs/>
              </w:rPr>
              <w:t>yderligere info følger.</w:t>
            </w:r>
          </w:p>
        </w:tc>
      </w:tr>
      <w:tr w:rsidR="004A55A3" w:rsidRPr="003959B4" w14:paraId="4F58CBB3" w14:textId="77777777" w:rsidTr="2B6A5B4F">
        <w:tc>
          <w:tcPr>
            <w:tcW w:w="5240" w:type="dxa"/>
          </w:tcPr>
          <w:p w14:paraId="15F65CFF" w14:textId="2B352B44" w:rsidR="00BE6E6A" w:rsidRPr="003959B4" w:rsidRDefault="004A55A3" w:rsidP="00191727">
            <w:pPr>
              <w:rPr>
                <w:rFonts w:asciiTheme="minorHAnsi" w:hAnsiTheme="minorHAnsi" w:cstheme="minorHAnsi"/>
                <w:b/>
                <w:bCs/>
              </w:rPr>
            </w:pPr>
            <w:r w:rsidRPr="003959B4">
              <w:rPr>
                <w:rFonts w:asciiTheme="minorHAnsi" w:hAnsiTheme="minorHAnsi" w:cstheme="minorHAnsi"/>
                <w:b/>
                <w:bCs/>
              </w:rPr>
              <w:lastRenderedPageBreak/>
              <w:t>2</w:t>
            </w:r>
            <w:r w:rsidR="00824C13">
              <w:rPr>
                <w:rFonts w:asciiTheme="minorHAnsi" w:hAnsiTheme="minorHAnsi" w:cstheme="minorHAnsi"/>
                <w:b/>
                <w:bCs/>
              </w:rPr>
              <w:t>3</w:t>
            </w:r>
            <w:r w:rsidR="003D6DFF">
              <w:rPr>
                <w:rFonts w:asciiTheme="minorHAnsi" w:hAnsiTheme="minorHAnsi" w:cstheme="minorHAnsi"/>
                <w:b/>
                <w:bCs/>
              </w:rPr>
              <w:t>3</w:t>
            </w:r>
            <w:r w:rsidRPr="003959B4">
              <w:rPr>
                <w:rFonts w:asciiTheme="minorHAnsi" w:hAnsiTheme="minorHAnsi" w:cstheme="minorHAnsi"/>
                <w:b/>
                <w:bCs/>
              </w:rPr>
              <w:t>/2026 –</w:t>
            </w:r>
            <w:r w:rsidR="004142B5">
              <w:rPr>
                <w:rFonts w:asciiTheme="minorHAnsi" w:hAnsiTheme="minorHAnsi" w:cstheme="minorHAnsi"/>
                <w:b/>
                <w:bCs/>
              </w:rPr>
              <w:t xml:space="preserve"> </w:t>
            </w:r>
            <w:r w:rsidR="004142B5" w:rsidRPr="004142B5">
              <w:rPr>
                <w:rFonts w:asciiTheme="minorHAnsi" w:hAnsiTheme="minorHAnsi" w:cstheme="minorHAnsi"/>
                <w:b/>
                <w:bCs/>
                <w:highlight w:val="red"/>
              </w:rPr>
              <w:t>BESLUTNING:</w:t>
            </w:r>
            <w:r w:rsidRPr="003959B4">
              <w:rPr>
                <w:rFonts w:asciiTheme="minorHAnsi" w:hAnsiTheme="minorHAnsi" w:cstheme="minorHAnsi"/>
                <w:b/>
                <w:bCs/>
              </w:rPr>
              <w:br/>
            </w:r>
            <w:r w:rsidRPr="003D6DFF">
              <w:rPr>
                <w:rFonts w:asciiTheme="minorHAnsi" w:hAnsiTheme="minorHAnsi" w:cstheme="minorHAnsi"/>
                <w:b/>
                <w:bCs/>
              </w:rPr>
              <w:t>Udvalget f</w:t>
            </w:r>
            <w:r w:rsidR="00D54148" w:rsidRPr="003D6DFF">
              <w:rPr>
                <w:rFonts w:asciiTheme="minorHAnsi" w:hAnsiTheme="minorHAnsi" w:cstheme="minorHAnsi"/>
                <w:b/>
                <w:bCs/>
              </w:rPr>
              <w:t>or</w:t>
            </w:r>
            <w:r w:rsidRPr="003D6DFF">
              <w:rPr>
                <w:rFonts w:asciiTheme="minorHAnsi" w:hAnsiTheme="minorHAnsi" w:cstheme="minorHAnsi"/>
                <w:b/>
                <w:bCs/>
              </w:rPr>
              <w:t xml:space="preserve"> ansættelse af Kirkegårdsleder</w:t>
            </w:r>
            <w:r w:rsidR="004142B5" w:rsidRPr="003D6DFF">
              <w:rPr>
                <w:rFonts w:asciiTheme="minorHAnsi" w:hAnsiTheme="minorHAnsi" w:cstheme="minorHAnsi"/>
                <w:b/>
                <w:bCs/>
              </w:rPr>
              <w:t xml:space="preserve"> </w:t>
            </w:r>
            <w:r w:rsidR="00105445">
              <w:rPr>
                <w:rFonts w:asciiTheme="minorHAnsi" w:hAnsiTheme="minorHAnsi" w:cstheme="minorHAnsi"/>
                <w:b/>
                <w:bCs/>
              </w:rPr>
              <w:br/>
            </w:r>
            <w:r w:rsidR="004142B5" w:rsidRPr="003D6DFF">
              <w:rPr>
                <w:rFonts w:asciiTheme="minorHAnsi" w:hAnsiTheme="minorHAnsi" w:cstheme="minorHAnsi"/>
                <w:b/>
                <w:bCs/>
              </w:rPr>
              <w:t xml:space="preserve">v/Lars Holbæk. </w:t>
            </w:r>
            <w:r w:rsidR="004142B5" w:rsidRPr="003D6DFF">
              <w:rPr>
                <w:rFonts w:asciiTheme="minorHAnsi" w:hAnsiTheme="minorHAnsi" w:cstheme="minorHAnsi"/>
                <w:b/>
                <w:bCs/>
              </w:rPr>
              <w:br/>
              <w:t>Beslutning om Arbejdsbeskrivelse</w:t>
            </w:r>
            <w:r w:rsidR="004142B5" w:rsidRPr="003D6DFF">
              <w:rPr>
                <w:rFonts w:asciiTheme="minorHAnsi" w:hAnsiTheme="minorHAnsi" w:cstheme="minorHAnsi"/>
                <w:b/>
                <w:bCs/>
              </w:rPr>
              <w:br/>
            </w:r>
            <w:proofErr w:type="spellStart"/>
            <w:r w:rsidR="004142B5" w:rsidRPr="003D6DFF">
              <w:rPr>
                <w:rFonts w:asciiTheme="minorHAnsi" w:hAnsiTheme="minorHAnsi" w:cstheme="minorHAnsi"/>
                <w:b/>
                <w:bCs/>
              </w:rPr>
              <w:t>Jf.bilag</w:t>
            </w:r>
            <w:proofErr w:type="spellEnd"/>
            <w:r w:rsidR="004142B5" w:rsidRPr="003D6DFF">
              <w:rPr>
                <w:rFonts w:asciiTheme="minorHAnsi" w:hAnsiTheme="minorHAnsi" w:cstheme="minorHAnsi"/>
                <w:b/>
                <w:bCs/>
              </w:rPr>
              <w:t xml:space="preserve"> A – Forslag til arbejdsbeskrivelsen</w:t>
            </w:r>
            <w:r w:rsidR="004142B5" w:rsidRPr="003D6DFF">
              <w:rPr>
                <w:rFonts w:asciiTheme="minorHAnsi" w:hAnsiTheme="minorHAnsi" w:cstheme="minorHAnsi"/>
                <w:b/>
                <w:bCs/>
              </w:rPr>
              <w:br/>
            </w:r>
            <w:proofErr w:type="spellStart"/>
            <w:r w:rsidR="004142B5" w:rsidRPr="003D6DFF">
              <w:rPr>
                <w:rFonts w:asciiTheme="minorHAnsi" w:hAnsiTheme="minorHAnsi" w:cstheme="minorHAnsi"/>
                <w:b/>
                <w:bCs/>
              </w:rPr>
              <w:t>Jf.bilag</w:t>
            </w:r>
            <w:proofErr w:type="spellEnd"/>
            <w:r w:rsidR="004142B5" w:rsidRPr="003D6DFF">
              <w:rPr>
                <w:rFonts w:asciiTheme="minorHAnsi" w:hAnsiTheme="minorHAnsi" w:cstheme="minorHAnsi"/>
                <w:b/>
                <w:bCs/>
              </w:rPr>
              <w:t xml:space="preserve"> B – Referat fra udvalgsmøde 18.06.26.</w:t>
            </w:r>
          </w:p>
        </w:tc>
        <w:tc>
          <w:tcPr>
            <w:tcW w:w="4813" w:type="dxa"/>
          </w:tcPr>
          <w:p w14:paraId="275A5417" w14:textId="2CA8CD63" w:rsidR="004A55A3" w:rsidRPr="003959B4" w:rsidRDefault="4D40AE41" w:rsidP="00191727">
            <w:pPr>
              <w:rPr>
                <w:rFonts w:asciiTheme="minorHAnsi" w:hAnsiTheme="minorHAnsi" w:cstheme="minorBidi"/>
                <w:b/>
              </w:rPr>
            </w:pPr>
            <w:r w:rsidRPr="4D40AE41">
              <w:rPr>
                <w:rFonts w:asciiTheme="minorHAnsi" w:hAnsiTheme="minorHAnsi" w:cstheme="minorBidi"/>
                <w:b/>
                <w:bCs/>
              </w:rPr>
              <w:t>Stillingen vil blive slået op som 30-37 timer pr.</w:t>
            </w:r>
            <w:r w:rsidR="004F17F8">
              <w:rPr>
                <w:rFonts w:asciiTheme="minorHAnsi" w:hAnsiTheme="minorHAnsi" w:cstheme="minorBidi"/>
                <w:b/>
                <w:bCs/>
              </w:rPr>
              <w:t xml:space="preserve"> </w:t>
            </w:r>
            <w:r w:rsidR="60D28579" w:rsidRPr="60D28579">
              <w:rPr>
                <w:rFonts w:asciiTheme="minorHAnsi" w:hAnsiTheme="minorHAnsi" w:cstheme="minorBidi"/>
                <w:b/>
                <w:bCs/>
              </w:rPr>
              <w:t xml:space="preserve">uge. </w:t>
            </w:r>
            <w:r w:rsidR="004F17F8">
              <w:rPr>
                <w:rFonts w:asciiTheme="minorHAnsi" w:hAnsiTheme="minorHAnsi" w:cstheme="minorBidi"/>
                <w:b/>
                <w:bCs/>
              </w:rPr>
              <w:t>g</w:t>
            </w:r>
            <w:r w:rsidR="60D28579" w:rsidRPr="60D28579">
              <w:rPr>
                <w:rFonts w:asciiTheme="minorHAnsi" w:hAnsiTheme="minorHAnsi" w:cstheme="minorBidi"/>
                <w:b/>
                <w:bCs/>
              </w:rPr>
              <w:t>røn uddannelse vil blive krævet</w:t>
            </w:r>
            <w:r w:rsidR="3E6450E4" w:rsidRPr="3E6450E4">
              <w:rPr>
                <w:rFonts w:asciiTheme="minorHAnsi" w:hAnsiTheme="minorHAnsi" w:cstheme="minorBidi"/>
                <w:b/>
                <w:bCs/>
              </w:rPr>
              <w:t>.</w:t>
            </w:r>
            <w:r w:rsidR="004A55A3">
              <w:br/>
            </w:r>
            <w:r w:rsidR="3E6450E4" w:rsidRPr="3E6450E4">
              <w:rPr>
                <w:rFonts w:asciiTheme="minorHAnsi" w:hAnsiTheme="minorHAnsi" w:cstheme="minorBidi"/>
                <w:b/>
                <w:bCs/>
              </w:rPr>
              <w:t>Hvis ingen kandidater med gr</w:t>
            </w:r>
            <w:r w:rsidR="004F17F8">
              <w:rPr>
                <w:rFonts w:asciiTheme="minorHAnsi" w:hAnsiTheme="minorHAnsi" w:cstheme="minorBidi"/>
                <w:b/>
                <w:bCs/>
              </w:rPr>
              <w:t>ø</w:t>
            </w:r>
            <w:r w:rsidR="3E6450E4" w:rsidRPr="3E6450E4">
              <w:rPr>
                <w:rFonts w:asciiTheme="minorHAnsi" w:hAnsiTheme="minorHAnsi" w:cstheme="minorBidi"/>
                <w:b/>
                <w:bCs/>
              </w:rPr>
              <w:t>n uddannelse søges pt.</w:t>
            </w:r>
            <w:r w:rsidR="004F17F8">
              <w:rPr>
                <w:rFonts w:asciiTheme="minorHAnsi" w:hAnsiTheme="minorHAnsi" w:cstheme="minorBidi"/>
                <w:b/>
                <w:bCs/>
              </w:rPr>
              <w:t xml:space="preserve"> </w:t>
            </w:r>
            <w:r w:rsidR="3D3B6A40" w:rsidRPr="3D3B6A40">
              <w:rPr>
                <w:rFonts w:asciiTheme="minorHAnsi" w:hAnsiTheme="minorHAnsi" w:cstheme="minorBidi"/>
                <w:b/>
                <w:bCs/>
              </w:rPr>
              <w:t>også</w:t>
            </w:r>
            <w:r w:rsidR="3E6450E4" w:rsidRPr="3E6450E4">
              <w:rPr>
                <w:rFonts w:asciiTheme="minorHAnsi" w:hAnsiTheme="minorHAnsi" w:cstheme="minorBidi"/>
                <w:b/>
                <w:bCs/>
              </w:rPr>
              <w:t xml:space="preserve"> en dispensation. </w:t>
            </w:r>
            <w:r w:rsidR="54A9AFA9" w:rsidRPr="54A9AFA9">
              <w:rPr>
                <w:rFonts w:asciiTheme="minorHAnsi" w:hAnsiTheme="minorHAnsi" w:cstheme="minorBidi"/>
                <w:b/>
                <w:bCs/>
              </w:rPr>
              <w:t xml:space="preserve">Ansættelses dato er 01.10.26. </w:t>
            </w:r>
            <w:r w:rsidR="004A55A3">
              <w:br/>
            </w:r>
            <w:r w:rsidR="33C40DC4" w:rsidRPr="33C40DC4">
              <w:rPr>
                <w:rFonts w:asciiTheme="minorHAnsi" w:hAnsiTheme="minorHAnsi" w:cstheme="minorBidi"/>
                <w:b/>
                <w:bCs/>
              </w:rPr>
              <w:t xml:space="preserve">Enstemmigt vedtaget. </w:t>
            </w:r>
            <w:r w:rsidR="004A55A3">
              <w:br/>
            </w:r>
          </w:p>
        </w:tc>
      </w:tr>
      <w:tr w:rsidR="00096F2E" w:rsidRPr="003959B4" w14:paraId="7D024CAD" w14:textId="77777777" w:rsidTr="2B6A5B4F">
        <w:tc>
          <w:tcPr>
            <w:tcW w:w="5240" w:type="dxa"/>
          </w:tcPr>
          <w:p w14:paraId="19DCAE8B" w14:textId="1CE5146D" w:rsidR="00BE6E6A" w:rsidRPr="003959B4" w:rsidRDefault="00096F2E" w:rsidP="00096F2E">
            <w:pPr>
              <w:rPr>
                <w:rFonts w:asciiTheme="minorHAnsi" w:hAnsiTheme="minorHAnsi" w:cstheme="minorHAnsi"/>
                <w:b/>
                <w:bCs/>
              </w:rPr>
            </w:pPr>
            <w:r w:rsidRPr="003D6DFF">
              <w:rPr>
                <w:rFonts w:asciiTheme="minorHAnsi" w:hAnsiTheme="minorHAnsi" w:cstheme="minorHAnsi"/>
                <w:b/>
                <w:bCs/>
              </w:rPr>
              <w:t>2</w:t>
            </w:r>
            <w:r w:rsidR="00824C13" w:rsidRPr="003D6DFF">
              <w:rPr>
                <w:rFonts w:asciiTheme="minorHAnsi" w:hAnsiTheme="minorHAnsi" w:cstheme="minorHAnsi"/>
                <w:b/>
                <w:bCs/>
              </w:rPr>
              <w:t>3</w:t>
            </w:r>
            <w:r w:rsidR="003D6DFF" w:rsidRPr="003D6DFF">
              <w:rPr>
                <w:rFonts w:asciiTheme="minorHAnsi" w:hAnsiTheme="minorHAnsi" w:cstheme="minorHAnsi"/>
                <w:b/>
                <w:bCs/>
              </w:rPr>
              <w:t>4</w:t>
            </w:r>
            <w:r w:rsidRPr="003D6DFF">
              <w:rPr>
                <w:rFonts w:asciiTheme="minorHAnsi" w:hAnsiTheme="minorHAnsi" w:cstheme="minorHAnsi"/>
                <w:b/>
                <w:bCs/>
              </w:rPr>
              <w:t xml:space="preserve">/2026 – </w:t>
            </w:r>
            <w:r w:rsidR="00EE3CBF" w:rsidRPr="003D6DFF">
              <w:rPr>
                <w:rFonts w:asciiTheme="minorHAnsi" w:hAnsiTheme="minorHAnsi" w:cstheme="minorHAnsi"/>
                <w:b/>
                <w:bCs/>
                <w:highlight w:val="red"/>
              </w:rPr>
              <w:t>BESLUTNING:</w:t>
            </w:r>
            <w:r w:rsidRPr="003D6DFF">
              <w:rPr>
                <w:rFonts w:asciiTheme="minorHAnsi" w:hAnsiTheme="minorHAnsi" w:cstheme="minorHAnsi"/>
                <w:b/>
                <w:bCs/>
              </w:rPr>
              <w:br/>
              <w:t>Udvalget for ansættelse af Kirketjener</w:t>
            </w:r>
            <w:r w:rsidR="00BE310F">
              <w:rPr>
                <w:rFonts w:asciiTheme="minorHAnsi" w:hAnsiTheme="minorHAnsi" w:cstheme="minorHAnsi"/>
                <w:b/>
                <w:bCs/>
              </w:rPr>
              <w:t xml:space="preserve"> </w:t>
            </w:r>
            <w:r w:rsidR="00105445">
              <w:rPr>
                <w:rFonts w:asciiTheme="minorHAnsi" w:hAnsiTheme="minorHAnsi" w:cstheme="minorHAnsi"/>
                <w:b/>
                <w:bCs/>
              </w:rPr>
              <w:br/>
            </w:r>
            <w:r w:rsidR="00BE310F">
              <w:rPr>
                <w:rFonts w:asciiTheme="minorHAnsi" w:hAnsiTheme="minorHAnsi" w:cstheme="minorHAnsi"/>
                <w:b/>
                <w:bCs/>
              </w:rPr>
              <w:t>v/ Lars Holbæk</w:t>
            </w:r>
            <w:r w:rsidR="00EE3CBF" w:rsidRPr="003D6DFF">
              <w:rPr>
                <w:rFonts w:asciiTheme="minorHAnsi" w:hAnsiTheme="minorHAnsi" w:cstheme="minorHAnsi"/>
                <w:b/>
                <w:bCs/>
              </w:rPr>
              <w:br/>
            </w:r>
            <w:proofErr w:type="spellStart"/>
            <w:r w:rsidR="00EE3CBF" w:rsidRPr="003D6DFF">
              <w:rPr>
                <w:rFonts w:asciiTheme="minorHAnsi" w:hAnsiTheme="minorHAnsi" w:cstheme="minorHAnsi"/>
                <w:b/>
                <w:bCs/>
              </w:rPr>
              <w:t>Jf.</w:t>
            </w:r>
            <w:r w:rsidR="006D32B4" w:rsidRPr="003D6DFF">
              <w:rPr>
                <w:rFonts w:asciiTheme="minorHAnsi" w:hAnsiTheme="minorHAnsi" w:cstheme="minorHAnsi"/>
                <w:b/>
                <w:bCs/>
              </w:rPr>
              <w:t>bilag</w:t>
            </w:r>
            <w:proofErr w:type="spellEnd"/>
            <w:r w:rsidR="006D32B4" w:rsidRPr="003D6DFF">
              <w:rPr>
                <w:rFonts w:asciiTheme="minorHAnsi" w:hAnsiTheme="minorHAnsi" w:cstheme="minorHAnsi"/>
                <w:b/>
                <w:bCs/>
              </w:rPr>
              <w:t xml:space="preserve"> </w:t>
            </w:r>
            <w:r w:rsidR="00BE310F">
              <w:rPr>
                <w:rFonts w:asciiTheme="minorHAnsi" w:hAnsiTheme="minorHAnsi" w:cstheme="minorHAnsi"/>
                <w:b/>
                <w:bCs/>
              </w:rPr>
              <w:t xml:space="preserve">234- REFERAT FRA UDVALGSMØDE </w:t>
            </w:r>
          </w:p>
        </w:tc>
        <w:tc>
          <w:tcPr>
            <w:tcW w:w="4813" w:type="dxa"/>
          </w:tcPr>
          <w:p w14:paraId="2C16D25E" w14:textId="08848499" w:rsidR="006A467A" w:rsidRDefault="00281E1D" w:rsidP="00096F2E">
            <w:pPr>
              <w:rPr>
                <w:rFonts w:asciiTheme="minorHAnsi" w:hAnsiTheme="minorHAnsi" w:cstheme="minorBidi"/>
                <w:b/>
                <w:bCs/>
              </w:rPr>
            </w:pPr>
            <w:r>
              <w:rPr>
                <w:rFonts w:asciiTheme="minorHAnsi" w:hAnsiTheme="minorHAnsi" w:cstheme="minorBidi"/>
                <w:b/>
                <w:bCs/>
              </w:rPr>
              <w:t>Majbritt forlod mødet under dette punkt.</w:t>
            </w:r>
          </w:p>
          <w:p w14:paraId="4220BD13" w14:textId="4DAA9E37" w:rsidR="00096F2E" w:rsidRPr="003959B4" w:rsidRDefault="42EE1D45" w:rsidP="00096F2E">
            <w:pPr>
              <w:rPr>
                <w:rFonts w:asciiTheme="minorHAnsi" w:hAnsiTheme="minorHAnsi" w:cstheme="minorBidi"/>
                <w:b/>
              </w:rPr>
            </w:pPr>
            <w:r w:rsidRPr="42EE1D45">
              <w:rPr>
                <w:rFonts w:asciiTheme="minorHAnsi" w:hAnsiTheme="minorHAnsi" w:cstheme="minorBidi"/>
                <w:b/>
                <w:bCs/>
              </w:rPr>
              <w:t>Fag</w:t>
            </w:r>
            <w:r w:rsidR="7B4A5CCB" w:rsidRPr="7B4A5CCB">
              <w:rPr>
                <w:rFonts w:asciiTheme="minorHAnsi" w:hAnsiTheme="minorHAnsi" w:cstheme="minorBidi"/>
                <w:b/>
                <w:bCs/>
              </w:rPr>
              <w:t xml:space="preserve"> om </w:t>
            </w:r>
            <w:r w:rsidR="1B60107F" w:rsidRPr="1B60107F">
              <w:rPr>
                <w:rFonts w:asciiTheme="minorHAnsi" w:hAnsiTheme="minorHAnsi" w:cstheme="minorBidi"/>
                <w:b/>
                <w:bCs/>
              </w:rPr>
              <w:t xml:space="preserve">ansøgning af: </w:t>
            </w:r>
            <w:r w:rsidR="00096F2E">
              <w:br/>
            </w:r>
            <w:r w:rsidR="5C48A20C" w:rsidRPr="5C48A20C">
              <w:rPr>
                <w:rFonts w:asciiTheme="minorHAnsi" w:hAnsiTheme="minorHAnsi" w:cstheme="minorBidi"/>
                <w:b/>
                <w:bCs/>
              </w:rPr>
              <w:t xml:space="preserve">Stilling 1) </w:t>
            </w:r>
            <w:r w:rsidR="1059FC8F" w:rsidRPr="1059FC8F">
              <w:rPr>
                <w:rFonts w:asciiTheme="minorHAnsi" w:hAnsiTheme="minorHAnsi" w:cstheme="minorBidi"/>
                <w:b/>
                <w:bCs/>
              </w:rPr>
              <w:t>Kirketjener 37 timer</w:t>
            </w:r>
            <w:r w:rsidR="5C48A20C" w:rsidRPr="5C48A20C">
              <w:rPr>
                <w:rFonts w:asciiTheme="minorHAnsi" w:hAnsiTheme="minorHAnsi" w:cstheme="minorBidi"/>
                <w:b/>
                <w:bCs/>
              </w:rPr>
              <w:t xml:space="preserve"> stilling slås op.</w:t>
            </w:r>
            <w:r w:rsidR="00096F2E">
              <w:br/>
            </w:r>
            <w:r w:rsidR="34E23B4B" w:rsidRPr="34E23B4B">
              <w:rPr>
                <w:rFonts w:asciiTheme="minorHAnsi" w:hAnsiTheme="minorHAnsi" w:cstheme="minorBidi"/>
                <w:b/>
                <w:bCs/>
              </w:rPr>
              <w:t>Enstemmigt vedtaget.</w:t>
            </w:r>
            <w:r w:rsidR="00096F2E">
              <w:br/>
            </w:r>
            <w:r w:rsidR="55EDD324" w:rsidRPr="55EDD324">
              <w:rPr>
                <w:rFonts w:asciiTheme="minorHAnsi" w:hAnsiTheme="minorHAnsi" w:cstheme="minorBidi"/>
                <w:b/>
                <w:bCs/>
              </w:rPr>
              <w:t xml:space="preserve">Kontaktperson og daglig leder varetager </w:t>
            </w:r>
            <w:r w:rsidR="0F35DC98" w:rsidRPr="0F35DC98">
              <w:rPr>
                <w:rFonts w:asciiTheme="minorHAnsi" w:hAnsiTheme="minorHAnsi" w:cstheme="minorBidi"/>
                <w:b/>
                <w:bCs/>
              </w:rPr>
              <w:t>kirkens og personalet</w:t>
            </w:r>
            <w:r w:rsidR="2328EAAC" w:rsidRPr="2328EAAC">
              <w:rPr>
                <w:rFonts w:asciiTheme="minorHAnsi" w:hAnsiTheme="minorHAnsi" w:cstheme="minorBidi"/>
                <w:b/>
                <w:bCs/>
              </w:rPr>
              <w:t xml:space="preserve"> på området</w:t>
            </w:r>
            <w:r w:rsidR="34E23B4B" w:rsidRPr="34E23B4B">
              <w:rPr>
                <w:rFonts w:asciiTheme="minorHAnsi" w:hAnsiTheme="minorHAnsi" w:cstheme="minorBidi"/>
                <w:b/>
                <w:bCs/>
              </w:rPr>
              <w:t xml:space="preserve">. </w:t>
            </w:r>
            <w:r w:rsidR="00096F2E">
              <w:br/>
            </w:r>
            <w:r w:rsidR="2328EAAC" w:rsidRPr="2328EAAC">
              <w:rPr>
                <w:rFonts w:asciiTheme="minorHAnsi" w:hAnsiTheme="minorHAnsi" w:cstheme="minorBidi"/>
                <w:b/>
                <w:bCs/>
              </w:rPr>
              <w:t xml:space="preserve"> </w:t>
            </w:r>
            <w:r w:rsidR="00096F2E">
              <w:br/>
            </w:r>
          </w:p>
        </w:tc>
      </w:tr>
      <w:tr w:rsidR="003959B4" w:rsidRPr="003959B4" w14:paraId="3707A358" w14:textId="77777777" w:rsidTr="2B6A5B4F">
        <w:tc>
          <w:tcPr>
            <w:tcW w:w="5240" w:type="dxa"/>
          </w:tcPr>
          <w:p w14:paraId="3344D1AD" w14:textId="7FEC1AC2" w:rsidR="003959B4" w:rsidRPr="003959B4" w:rsidRDefault="003959B4" w:rsidP="00096F2E">
            <w:pPr>
              <w:rPr>
                <w:rFonts w:asciiTheme="minorHAnsi" w:hAnsiTheme="minorHAnsi" w:cstheme="minorHAnsi"/>
                <w:b/>
                <w:bCs/>
              </w:rPr>
            </w:pPr>
            <w:r w:rsidRPr="003959B4">
              <w:rPr>
                <w:rFonts w:asciiTheme="minorHAnsi" w:hAnsiTheme="minorHAnsi" w:cstheme="minorHAnsi"/>
                <w:b/>
                <w:bCs/>
              </w:rPr>
              <w:t>2</w:t>
            </w:r>
            <w:r w:rsidR="00824C13">
              <w:rPr>
                <w:rFonts w:asciiTheme="minorHAnsi" w:hAnsiTheme="minorHAnsi" w:cstheme="minorHAnsi"/>
                <w:b/>
                <w:bCs/>
              </w:rPr>
              <w:t>3</w:t>
            </w:r>
            <w:r w:rsidR="003D6DFF">
              <w:rPr>
                <w:rFonts w:asciiTheme="minorHAnsi" w:hAnsiTheme="minorHAnsi" w:cstheme="minorHAnsi"/>
                <w:b/>
                <w:bCs/>
              </w:rPr>
              <w:t>5</w:t>
            </w:r>
            <w:r w:rsidRPr="003959B4">
              <w:rPr>
                <w:rFonts w:asciiTheme="minorHAnsi" w:hAnsiTheme="minorHAnsi" w:cstheme="minorHAnsi"/>
                <w:b/>
                <w:bCs/>
              </w:rPr>
              <w:t xml:space="preserve">/2026 – </w:t>
            </w:r>
            <w:r w:rsidR="00A23F3C" w:rsidRPr="00A23F3C">
              <w:rPr>
                <w:rFonts w:asciiTheme="minorHAnsi" w:hAnsiTheme="minorHAnsi" w:cstheme="minorHAnsi"/>
                <w:b/>
                <w:bCs/>
                <w:highlight w:val="red"/>
              </w:rPr>
              <w:t>BESLUTNING</w:t>
            </w:r>
            <w:r w:rsidRPr="00A23F3C">
              <w:rPr>
                <w:rFonts w:asciiTheme="minorHAnsi" w:hAnsiTheme="minorHAnsi" w:cstheme="minorHAnsi"/>
                <w:b/>
                <w:bCs/>
                <w:highlight w:val="red"/>
              </w:rPr>
              <w:t>:</w:t>
            </w:r>
            <w:r w:rsidRPr="003959B4">
              <w:rPr>
                <w:rFonts w:asciiTheme="minorHAnsi" w:hAnsiTheme="minorHAnsi" w:cstheme="minorHAnsi"/>
                <w:b/>
                <w:bCs/>
              </w:rPr>
              <w:br/>
              <w:t>Arbejdsudvalget for ”</w:t>
            </w:r>
            <w:proofErr w:type="spellStart"/>
            <w:r w:rsidRPr="003959B4">
              <w:rPr>
                <w:rFonts w:asciiTheme="minorHAnsi" w:hAnsiTheme="minorHAnsi" w:cstheme="minorHAnsi"/>
                <w:b/>
                <w:bCs/>
              </w:rPr>
              <w:t>Admin</w:t>
            </w:r>
            <w:proofErr w:type="spellEnd"/>
            <w:r w:rsidRPr="003959B4">
              <w:rPr>
                <w:rFonts w:asciiTheme="minorHAnsi" w:hAnsiTheme="minorHAnsi" w:cstheme="minorHAnsi"/>
                <w:b/>
                <w:bCs/>
              </w:rPr>
              <w:t>/Daglig Leder”</w:t>
            </w:r>
            <w:r w:rsidRPr="003959B4">
              <w:rPr>
                <w:rFonts w:asciiTheme="minorHAnsi" w:hAnsiTheme="minorHAnsi" w:cstheme="minorHAnsi"/>
                <w:b/>
                <w:bCs/>
              </w:rPr>
              <w:br/>
              <w:t>v/ Lars Holbæk</w:t>
            </w:r>
            <w:r w:rsidR="00F336ED">
              <w:rPr>
                <w:rFonts w:asciiTheme="minorHAnsi" w:hAnsiTheme="minorHAnsi" w:cstheme="minorHAnsi"/>
                <w:b/>
                <w:bCs/>
              </w:rPr>
              <w:t xml:space="preserve">. </w:t>
            </w:r>
            <w:r w:rsidR="00A23F3C">
              <w:rPr>
                <w:rFonts w:asciiTheme="minorHAnsi" w:hAnsiTheme="minorHAnsi" w:cstheme="minorHAnsi"/>
                <w:b/>
                <w:bCs/>
              </w:rPr>
              <w:br/>
            </w:r>
            <w:proofErr w:type="spellStart"/>
            <w:proofErr w:type="gramStart"/>
            <w:r w:rsidR="00A23F3C">
              <w:rPr>
                <w:rFonts w:asciiTheme="minorHAnsi" w:hAnsiTheme="minorHAnsi" w:cstheme="minorHAnsi"/>
                <w:b/>
                <w:bCs/>
              </w:rPr>
              <w:t>Jf.bilag</w:t>
            </w:r>
            <w:proofErr w:type="spellEnd"/>
            <w:proofErr w:type="gramEnd"/>
            <w:r w:rsidR="00A23F3C">
              <w:rPr>
                <w:rFonts w:asciiTheme="minorHAnsi" w:hAnsiTheme="minorHAnsi" w:cstheme="minorHAnsi"/>
                <w:b/>
                <w:bCs/>
              </w:rPr>
              <w:t xml:space="preserve"> A – Forslag til arbejdsbeskrivelsen</w:t>
            </w:r>
            <w:r w:rsidR="003F2588">
              <w:rPr>
                <w:rFonts w:asciiTheme="minorHAnsi" w:hAnsiTheme="minorHAnsi" w:cstheme="minorHAnsi"/>
                <w:b/>
                <w:bCs/>
              </w:rPr>
              <w:t xml:space="preserve">- </w:t>
            </w:r>
            <w:r w:rsidR="003F2588" w:rsidRPr="003F2588">
              <w:rPr>
                <w:rFonts w:asciiTheme="minorHAnsi" w:hAnsiTheme="minorHAnsi" w:cstheme="minorHAnsi"/>
                <w:b/>
                <w:bCs/>
                <w:highlight w:val="red"/>
              </w:rPr>
              <w:t>BESLUTNIN</w:t>
            </w:r>
            <w:r w:rsidR="003F2588" w:rsidRPr="00C04621">
              <w:rPr>
                <w:rFonts w:asciiTheme="minorHAnsi" w:hAnsiTheme="minorHAnsi" w:cstheme="minorHAnsi"/>
                <w:b/>
                <w:bCs/>
                <w:highlight w:val="red"/>
              </w:rPr>
              <w:t>G</w:t>
            </w:r>
            <w:r w:rsidR="00C04621" w:rsidRPr="00C04621">
              <w:rPr>
                <w:rFonts w:asciiTheme="minorHAnsi" w:hAnsiTheme="minorHAnsi" w:cstheme="minorHAnsi"/>
                <w:b/>
                <w:bCs/>
                <w:highlight w:val="red"/>
              </w:rPr>
              <w:t>:</w:t>
            </w:r>
            <w:r w:rsidR="00A23F3C">
              <w:rPr>
                <w:rFonts w:asciiTheme="minorHAnsi" w:hAnsiTheme="minorHAnsi" w:cstheme="minorHAnsi"/>
                <w:b/>
                <w:bCs/>
              </w:rPr>
              <w:br/>
            </w:r>
            <w:proofErr w:type="spellStart"/>
            <w:r w:rsidR="00A23F3C">
              <w:rPr>
                <w:rFonts w:asciiTheme="minorHAnsi" w:hAnsiTheme="minorHAnsi" w:cstheme="minorHAnsi"/>
                <w:b/>
                <w:bCs/>
              </w:rPr>
              <w:t>Jf.bilag</w:t>
            </w:r>
            <w:proofErr w:type="spellEnd"/>
            <w:r w:rsidR="00A23F3C">
              <w:rPr>
                <w:rFonts w:asciiTheme="minorHAnsi" w:hAnsiTheme="minorHAnsi" w:cstheme="minorHAnsi"/>
                <w:b/>
                <w:bCs/>
              </w:rPr>
              <w:t xml:space="preserve"> B – Referat fra udvalgsmøde</w:t>
            </w:r>
            <w:r w:rsidR="003F2588">
              <w:rPr>
                <w:rFonts w:asciiTheme="minorHAnsi" w:hAnsiTheme="minorHAnsi" w:cstheme="minorHAnsi"/>
                <w:b/>
                <w:bCs/>
              </w:rPr>
              <w:t xml:space="preserve"> /forklaring- </w:t>
            </w:r>
            <w:r w:rsidR="003F2588" w:rsidRPr="003F2588">
              <w:rPr>
                <w:rFonts w:asciiTheme="minorHAnsi" w:hAnsiTheme="minorHAnsi" w:cstheme="minorHAnsi"/>
                <w:b/>
                <w:bCs/>
                <w:highlight w:val="yellow"/>
              </w:rPr>
              <w:t>ORIENTERIN</w:t>
            </w:r>
            <w:r w:rsidR="003F2588" w:rsidRPr="00C04621">
              <w:rPr>
                <w:rFonts w:asciiTheme="minorHAnsi" w:hAnsiTheme="minorHAnsi" w:cstheme="minorHAnsi"/>
                <w:b/>
                <w:bCs/>
                <w:highlight w:val="yellow"/>
              </w:rPr>
              <w:t>G</w:t>
            </w:r>
            <w:r w:rsidR="00C04621" w:rsidRPr="00C04621">
              <w:rPr>
                <w:rFonts w:asciiTheme="minorHAnsi" w:hAnsiTheme="minorHAnsi" w:cstheme="minorHAnsi"/>
                <w:b/>
                <w:bCs/>
                <w:highlight w:val="yellow"/>
              </w:rPr>
              <w:t>:</w:t>
            </w:r>
            <w:r w:rsidR="00A23F3C">
              <w:rPr>
                <w:rFonts w:asciiTheme="minorHAnsi" w:hAnsiTheme="minorHAnsi" w:cstheme="minorHAnsi"/>
                <w:b/>
                <w:bCs/>
              </w:rPr>
              <w:br/>
            </w:r>
            <w:proofErr w:type="spellStart"/>
            <w:r w:rsidR="00A23F3C">
              <w:rPr>
                <w:rFonts w:asciiTheme="minorHAnsi" w:hAnsiTheme="minorHAnsi" w:cstheme="minorHAnsi"/>
                <w:b/>
                <w:bCs/>
              </w:rPr>
              <w:t>Jf.bilag</w:t>
            </w:r>
            <w:proofErr w:type="spellEnd"/>
            <w:r w:rsidR="00A23F3C">
              <w:rPr>
                <w:rFonts w:asciiTheme="minorHAnsi" w:hAnsiTheme="minorHAnsi" w:cstheme="minorHAnsi"/>
                <w:b/>
                <w:bCs/>
              </w:rPr>
              <w:t xml:space="preserve"> C </w:t>
            </w:r>
            <w:proofErr w:type="gramStart"/>
            <w:r w:rsidR="00A23F3C">
              <w:rPr>
                <w:rFonts w:asciiTheme="minorHAnsi" w:hAnsiTheme="minorHAnsi" w:cstheme="minorHAnsi"/>
                <w:b/>
                <w:bCs/>
              </w:rPr>
              <w:t xml:space="preserve">-  </w:t>
            </w:r>
            <w:r w:rsidR="003F2588">
              <w:rPr>
                <w:rFonts w:asciiTheme="minorHAnsi" w:hAnsiTheme="minorHAnsi" w:cstheme="minorHAnsi"/>
                <w:b/>
                <w:bCs/>
              </w:rPr>
              <w:t>Orientering</w:t>
            </w:r>
            <w:proofErr w:type="gramEnd"/>
            <w:r w:rsidR="003F2588">
              <w:rPr>
                <w:rFonts w:asciiTheme="minorHAnsi" w:hAnsiTheme="minorHAnsi" w:cstheme="minorHAnsi"/>
                <w:b/>
                <w:bCs/>
              </w:rPr>
              <w:t xml:space="preserve"> om</w:t>
            </w:r>
            <w:r w:rsidR="00A23F3C">
              <w:rPr>
                <w:rFonts w:asciiTheme="minorHAnsi" w:hAnsiTheme="minorHAnsi" w:cstheme="minorHAnsi"/>
                <w:b/>
                <w:bCs/>
              </w:rPr>
              <w:t xml:space="preserve"> til jobopslag</w:t>
            </w:r>
            <w:r w:rsidR="003F2588">
              <w:rPr>
                <w:rFonts w:asciiTheme="minorHAnsi" w:hAnsiTheme="minorHAnsi" w:cstheme="minorHAnsi"/>
                <w:b/>
                <w:bCs/>
              </w:rPr>
              <w:t>-</w:t>
            </w:r>
            <w:r w:rsidR="003F2588">
              <w:rPr>
                <w:rFonts w:asciiTheme="minorHAnsi" w:hAnsiTheme="minorHAnsi" w:cstheme="minorHAnsi"/>
                <w:b/>
                <w:bCs/>
              </w:rPr>
              <w:br/>
            </w:r>
            <w:r w:rsidR="003F2588" w:rsidRPr="003F2588">
              <w:rPr>
                <w:rFonts w:asciiTheme="minorHAnsi" w:hAnsiTheme="minorHAnsi" w:cstheme="minorHAnsi"/>
                <w:b/>
                <w:bCs/>
                <w:highlight w:val="yellow"/>
              </w:rPr>
              <w:t>ORIENTERIN</w:t>
            </w:r>
            <w:r w:rsidR="003F2588" w:rsidRPr="00C04621">
              <w:rPr>
                <w:rFonts w:asciiTheme="minorHAnsi" w:hAnsiTheme="minorHAnsi" w:cstheme="minorHAnsi"/>
                <w:b/>
                <w:bCs/>
                <w:highlight w:val="yellow"/>
              </w:rPr>
              <w:t>G</w:t>
            </w:r>
            <w:r w:rsidR="00C04621" w:rsidRPr="00C04621">
              <w:rPr>
                <w:rFonts w:asciiTheme="minorHAnsi" w:hAnsiTheme="minorHAnsi" w:cstheme="minorHAnsi"/>
                <w:b/>
                <w:bCs/>
                <w:highlight w:val="yellow"/>
              </w:rPr>
              <w:t>:</w:t>
            </w:r>
          </w:p>
        </w:tc>
        <w:tc>
          <w:tcPr>
            <w:tcW w:w="4813" w:type="dxa"/>
          </w:tcPr>
          <w:p w14:paraId="205BF0EC" w14:textId="536CDF8B" w:rsidR="00017316" w:rsidRDefault="00017316" w:rsidP="00D60986">
            <w:pPr>
              <w:rPr>
                <w:rFonts w:asciiTheme="minorHAnsi" w:hAnsiTheme="minorHAnsi" w:cstheme="minorHAnsi"/>
                <w:b/>
                <w:bCs/>
              </w:rPr>
            </w:pPr>
            <w:r>
              <w:rPr>
                <w:rFonts w:asciiTheme="minorHAnsi" w:hAnsiTheme="minorHAnsi" w:cstheme="minorHAnsi"/>
                <w:b/>
                <w:bCs/>
              </w:rPr>
              <w:t>Lizette forl</w:t>
            </w:r>
            <w:r w:rsidR="00332BFE">
              <w:rPr>
                <w:rFonts w:asciiTheme="minorHAnsi" w:hAnsiTheme="minorHAnsi" w:cstheme="minorHAnsi"/>
                <w:b/>
                <w:bCs/>
              </w:rPr>
              <w:t>o</w:t>
            </w:r>
            <w:r>
              <w:rPr>
                <w:rFonts w:asciiTheme="minorHAnsi" w:hAnsiTheme="minorHAnsi" w:cstheme="minorHAnsi"/>
                <w:b/>
                <w:bCs/>
              </w:rPr>
              <w:t>d mødet under dette punkt</w:t>
            </w:r>
          </w:p>
          <w:p w14:paraId="79EE7E11" w14:textId="77777777" w:rsidR="00017316" w:rsidRDefault="00017316" w:rsidP="00D60986">
            <w:pPr>
              <w:rPr>
                <w:rFonts w:asciiTheme="minorHAnsi" w:hAnsiTheme="minorHAnsi" w:cstheme="minorHAnsi"/>
                <w:b/>
                <w:bCs/>
              </w:rPr>
            </w:pPr>
          </w:p>
          <w:p w14:paraId="0455BAF6" w14:textId="77777777" w:rsidR="003F2588" w:rsidRDefault="00017316" w:rsidP="00D60986">
            <w:pPr>
              <w:rPr>
                <w:rFonts w:asciiTheme="minorHAnsi" w:hAnsiTheme="minorHAnsi" w:cstheme="minorHAnsi"/>
                <w:b/>
                <w:bCs/>
              </w:rPr>
            </w:pPr>
            <w:r>
              <w:rPr>
                <w:rFonts w:asciiTheme="minorHAnsi" w:hAnsiTheme="minorHAnsi" w:cstheme="minorHAnsi"/>
                <w:b/>
                <w:bCs/>
              </w:rPr>
              <w:t xml:space="preserve">Udvalget har gennemgået relevante dokumenter og proces. </w:t>
            </w:r>
          </w:p>
          <w:p w14:paraId="51F2AA53" w14:textId="77777777" w:rsidR="00017316" w:rsidRDefault="00017316" w:rsidP="00D60986">
            <w:pPr>
              <w:rPr>
                <w:rFonts w:asciiTheme="minorHAnsi" w:hAnsiTheme="minorHAnsi" w:cstheme="minorHAnsi"/>
                <w:b/>
                <w:bCs/>
              </w:rPr>
            </w:pPr>
          </w:p>
          <w:p w14:paraId="722CAD77" w14:textId="4D043C8B" w:rsidR="00017316" w:rsidRPr="00824C13" w:rsidRDefault="00017316" w:rsidP="00D60986">
            <w:pPr>
              <w:rPr>
                <w:rFonts w:asciiTheme="minorHAnsi" w:hAnsiTheme="minorHAnsi" w:cstheme="minorHAnsi"/>
                <w:b/>
                <w:bCs/>
              </w:rPr>
            </w:pPr>
            <w:r>
              <w:rPr>
                <w:rFonts w:asciiTheme="minorHAnsi" w:hAnsiTheme="minorHAnsi" w:cstheme="minorHAnsi"/>
                <w:b/>
                <w:bCs/>
              </w:rPr>
              <w:t>Der arbejdes videre</w:t>
            </w:r>
            <w:r w:rsidR="00332BFE">
              <w:rPr>
                <w:rFonts w:asciiTheme="minorHAnsi" w:hAnsiTheme="minorHAnsi" w:cstheme="minorHAnsi"/>
                <w:b/>
                <w:bCs/>
              </w:rPr>
              <w:t xml:space="preserve"> </w:t>
            </w:r>
            <w:proofErr w:type="spellStart"/>
            <w:r w:rsidR="00332BFE">
              <w:rPr>
                <w:rFonts w:asciiTheme="minorHAnsi" w:hAnsiTheme="minorHAnsi" w:cstheme="minorHAnsi"/>
                <w:b/>
                <w:bCs/>
              </w:rPr>
              <w:t>jf</w:t>
            </w:r>
            <w:proofErr w:type="spellEnd"/>
            <w:r w:rsidR="00332BFE">
              <w:rPr>
                <w:rFonts w:asciiTheme="minorHAnsi" w:hAnsiTheme="minorHAnsi" w:cstheme="minorHAnsi"/>
                <w:b/>
                <w:bCs/>
              </w:rPr>
              <w:t xml:space="preserve"> plan.</w:t>
            </w:r>
          </w:p>
        </w:tc>
      </w:tr>
      <w:tr w:rsidR="009972A0" w:rsidRPr="003959B4" w14:paraId="596A5D39" w14:textId="77777777" w:rsidTr="2B6A5B4F">
        <w:tc>
          <w:tcPr>
            <w:tcW w:w="5240" w:type="dxa"/>
          </w:tcPr>
          <w:p w14:paraId="67076A85" w14:textId="1D83FF97" w:rsidR="00DB0F67" w:rsidRDefault="009972A0" w:rsidP="00096F2E">
            <w:pPr>
              <w:rPr>
                <w:rFonts w:asciiTheme="minorHAnsi" w:hAnsiTheme="minorHAnsi" w:cstheme="minorHAnsi"/>
                <w:b/>
                <w:bCs/>
              </w:rPr>
            </w:pPr>
            <w:r w:rsidRPr="003934FC">
              <w:rPr>
                <w:rFonts w:asciiTheme="minorHAnsi" w:hAnsiTheme="minorHAnsi" w:cstheme="minorHAnsi"/>
                <w:b/>
                <w:bCs/>
              </w:rPr>
              <w:t xml:space="preserve">236/2026 – </w:t>
            </w:r>
            <w:r w:rsidRPr="003934FC">
              <w:rPr>
                <w:rFonts w:asciiTheme="minorHAnsi" w:hAnsiTheme="minorHAnsi" w:cstheme="minorHAnsi"/>
                <w:b/>
                <w:bCs/>
                <w:highlight w:val="red"/>
              </w:rPr>
              <w:t>BE</w:t>
            </w:r>
            <w:r w:rsidR="00F33EF1">
              <w:rPr>
                <w:rFonts w:asciiTheme="minorHAnsi" w:hAnsiTheme="minorHAnsi" w:cstheme="minorHAnsi"/>
                <w:b/>
                <w:bCs/>
                <w:highlight w:val="red"/>
              </w:rPr>
              <w:t>SL</w:t>
            </w:r>
            <w:r w:rsidRPr="003934FC">
              <w:rPr>
                <w:rFonts w:asciiTheme="minorHAnsi" w:hAnsiTheme="minorHAnsi" w:cstheme="minorHAnsi"/>
                <w:b/>
                <w:bCs/>
                <w:highlight w:val="red"/>
              </w:rPr>
              <w:t>UTNING:</w:t>
            </w:r>
            <w:r w:rsidRPr="003934FC">
              <w:rPr>
                <w:rFonts w:asciiTheme="minorHAnsi" w:hAnsiTheme="minorHAnsi" w:cstheme="minorHAnsi"/>
                <w:b/>
                <w:bCs/>
              </w:rPr>
              <w:br/>
            </w:r>
            <w:r w:rsidR="008D5634">
              <w:rPr>
                <w:rFonts w:asciiTheme="minorHAnsi" w:hAnsiTheme="minorHAnsi" w:cstheme="minorHAnsi"/>
                <w:b/>
                <w:bCs/>
              </w:rPr>
              <w:t>Godkendelse af synsrapp</w:t>
            </w:r>
            <w:r w:rsidR="004D1560">
              <w:rPr>
                <w:rFonts w:asciiTheme="minorHAnsi" w:hAnsiTheme="minorHAnsi" w:cstheme="minorHAnsi"/>
                <w:b/>
                <w:bCs/>
              </w:rPr>
              <w:t>o</w:t>
            </w:r>
            <w:r w:rsidR="008D5634">
              <w:rPr>
                <w:rFonts w:asciiTheme="minorHAnsi" w:hAnsiTheme="minorHAnsi" w:cstheme="minorHAnsi"/>
                <w:b/>
                <w:bCs/>
              </w:rPr>
              <w:t>rt</w:t>
            </w:r>
            <w:r w:rsidR="004D1560">
              <w:rPr>
                <w:rFonts w:asciiTheme="minorHAnsi" w:hAnsiTheme="minorHAnsi" w:cstheme="minorHAnsi"/>
                <w:b/>
                <w:bCs/>
              </w:rPr>
              <w:t xml:space="preserve"> for I</w:t>
            </w:r>
            <w:r w:rsidR="00DB0F67">
              <w:rPr>
                <w:rFonts w:asciiTheme="minorHAnsi" w:hAnsiTheme="minorHAnsi" w:cstheme="minorHAnsi"/>
                <w:b/>
                <w:bCs/>
              </w:rPr>
              <w:t>s</w:t>
            </w:r>
            <w:r w:rsidR="004D1560">
              <w:rPr>
                <w:rFonts w:asciiTheme="minorHAnsi" w:hAnsiTheme="minorHAnsi" w:cstheme="minorHAnsi"/>
                <w:b/>
                <w:bCs/>
              </w:rPr>
              <w:t>høj Kirke og kirkegå</w:t>
            </w:r>
            <w:r w:rsidR="00DB0F67">
              <w:rPr>
                <w:rFonts w:asciiTheme="minorHAnsi" w:hAnsiTheme="minorHAnsi" w:cstheme="minorHAnsi"/>
                <w:b/>
                <w:bCs/>
              </w:rPr>
              <w:t>r</w:t>
            </w:r>
            <w:r w:rsidR="004D1560">
              <w:rPr>
                <w:rFonts w:asciiTheme="minorHAnsi" w:hAnsiTheme="minorHAnsi" w:cstheme="minorHAnsi"/>
                <w:b/>
                <w:bCs/>
              </w:rPr>
              <w:t xml:space="preserve">d </w:t>
            </w:r>
          </w:p>
          <w:p w14:paraId="5E9A867F" w14:textId="3904FE21" w:rsidR="00790305" w:rsidRDefault="00261273" w:rsidP="00096F2E">
            <w:pPr>
              <w:rPr>
                <w:rFonts w:asciiTheme="minorHAnsi" w:hAnsiTheme="minorHAnsi" w:cstheme="minorHAnsi"/>
                <w:b/>
                <w:bCs/>
              </w:rPr>
            </w:pPr>
            <w:proofErr w:type="spellStart"/>
            <w:proofErr w:type="gramStart"/>
            <w:r>
              <w:rPr>
                <w:rFonts w:asciiTheme="minorHAnsi" w:hAnsiTheme="minorHAnsi" w:cstheme="minorHAnsi"/>
                <w:b/>
                <w:bCs/>
              </w:rPr>
              <w:lastRenderedPageBreak/>
              <w:t>Jf.</w:t>
            </w:r>
            <w:r w:rsidR="00790305" w:rsidRPr="003934FC">
              <w:rPr>
                <w:rFonts w:asciiTheme="minorHAnsi" w:hAnsiTheme="minorHAnsi" w:cstheme="minorHAnsi"/>
                <w:b/>
                <w:bCs/>
              </w:rPr>
              <w:t>bilag</w:t>
            </w:r>
            <w:proofErr w:type="spellEnd"/>
            <w:proofErr w:type="gramEnd"/>
            <w:r w:rsidR="00790305" w:rsidRPr="003934FC">
              <w:rPr>
                <w:rFonts w:asciiTheme="minorHAnsi" w:hAnsiTheme="minorHAnsi" w:cstheme="minorHAnsi"/>
                <w:b/>
                <w:bCs/>
              </w:rPr>
              <w:t xml:space="preserve"> 23</w:t>
            </w:r>
            <w:r w:rsidR="00790305">
              <w:rPr>
                <w:rFonts w:asciiTheme="minorHAnsi" w:hAnsiTheme="minorHAnsi" w:cstheme="minorHAnsi"/>
                <w:b/>
                <w:bCs/>
              </w:rPr>
              <w:t>6A</w:t>
            </w:r>
          </w:p>
          <w:p w14:paraId="6EE9522F" w14:textId="6C26A078" w:rsidR="007049AD" w:rsidRDefault="00DB0F67" w:rsidP="00096F2E">
            <w:pPr>
              <w:rPr>
                <w:rFonts w:asciiTheme="minorHAnsi" w:hAnsiTheme="minorHAnsi" w:cstheme="minorHAnsi"/>
                <w:b/>
                <w:bCs/>
              </w:rPr>
            </w:pPr>
            <w:r>
              <w:rPr>
                <w:rFonts w:asciiTheme="minorHAnsi" w:hAnsiTheme="minorHAnsi" w:cstheme="minorHAnsi"/>
                <w:b/>
                <w:bCs/>
              </w:rPr>
              <w:t xml:space="preserve">Godkendelse af synsrapport for </w:t>
            </w:r>
            <w:r w:rsidR="007049AD">
              <w:rPr>
                <w:rFonts w:asciiTheme="minorHAnsi" w:hAnsiTheme="minorHAnsi" w:cstheme="minorHAnsi"/>
                <w:b/>
                <w:bCs/>
              </w:rPr>
              <w:t>Vejleå</w:t>
            </w:r>
            <w:r>
              <w:rPr>
                <w:rFonts w:asciiTheme="minorHAnsi" w:hAnsiTheme="minorHAnsi" w:cstheme="minorHAnsi"/>
                <w:b/>
                <w:bCs/>
              </w:rPr>
              <w:t xml:space="preserve"> Kirk</w:t>
            </w:r>
            <w:r w:rsidR="007049AD">
              <w:rPr>
                <w:rFonts w:asciiTheme="minorHAnsi" w:hAnsiTheme="minorHAnsi" w:cstheme="minorHAnsi"/>
                <w:b/>
                <w:bCs/>
              </w:rPr>
              <w:t>e</w:t>
            </w:r>
          </w:p>
          <w:p w14:paraId="024084B9" w14:textId="29E23A43" w:rsidR="009972A0" w:rsidRPr="003959B4" w:rsidRDefault="00261273" w:rsidP="00096F2E">
            <w:pPr>
              <w:rPr>
                <w:rFonts w:asciiTheme="minorHAnsi" w:hAnsiTheme="minorHAnsi" w:cstheme="minorHAnsi"/>
                <w:b/>
                <w:bCs/>
              </w:rPr>
            </w:pPr>
            <w:proofErr w:type="spellStart"/>
            <w:proofErr w:type="gramStart"/>
            <w:r>
              <w:rPr>
                <w:rFonts w:asciiTheme="minorHAnsi" w:hAnsiTheme="minorHAnsi" w:cstheme="minorHAnsi"/>
                <w:b/>
                <w:bCs/>
              </w:rPr>
              <w:t>Jf.</w:t>
            </w:r>
            <w:r w:rsidR="009972A0" w:rsidRPr="003934FC">
              <w:rPr>
                <w:rFonts w:asciiTheme="minorHAnsi" w:hAnsiTheme="minorHAnsi" w:cstheme="minorHAnsi"/>
                <w:b/>
                <w:bCs/>
              </w:rPr>
              <w:t>bilag</w:t>
            </w:r>
            <w:proofErr w:type="spellEnd"/>
            <w:proofErr w:type="gramEnd"/>
            <w:r w:rsidR="009972A0" w:rsidRPr="003934FC">
              <w:rPr>
                <w:rFonts w:asciiTheme="minorHAnsi" w:hAnsiTheme="minorHAnsi" w:cstheme="minorHAnsi"/>
                <w:b/>
                <w:bCs/>
              </w:rPr>
              <w:t xml:space="preserve"> 23</w:t>
            </w:r>
            <w:r w:rsidR="00E2236A">
              <w:rPr>
                <w:rFonts w:asciiTheme="minorHAnsi" w:hAnsiTheme="minorHAnsi" w:cstheme="minorHAnsi"/>
                <w:b/>
                <w:bCs/>
              </w:rPr>
              <w:t>6</w:t>
            </w:r>
            <w:r w:rsidR="00790305">
              <w:rPr>
                <w:rFonts w:asciiTheme="minorHAnsi" w:hAnsiTheme="minorHAnsi" w:cstheme="minorHAnsi"/>
                <w:b/>
                <w:bCs/>
              </w:rPr>
              <w:t>B</w:t>
            </w:r>
          </w:p>
        </w:tc>
        <w:tc>
          <w:tcPr>
            <w:tcW w:w="4813" w:type="dxa"/>
          </w:tcPr>
          <w:p w14:paraId="00305646" w14:textId="033B9B16" w:rsidR="009972A0" w:rsidRDefault="001D30BD" w:rsidP="00824C13">
            <w:pPr>
              <w:rPr>
                <w:rFonts w:asciiTheme="minorHAnsi" w:hAnsiTheme="minorHAnsi" w:cstheme="minorHAnsi"/>
                <w:b/>
                <w:bCs/>
              </w:rPr>
            </w:pPr>
            <w:r>
              <w:rPr>
                <w:rFonts w:asciiTheme="minorHAnsi" w:hAnsiTheme="minorHAnsi" w:cstheme="minorHAnsi"/>
                <w:b/>
                <w:bCs/>
              </w:rPr>
              <w:lastRenderedPageBreak/>
              <w:t>MR har godkendt synsrapporterne i deres helhed.</w:t>
            </w:r>
          </w:p>
        </w:tc>
      </w:tr>
      <w:tr w:rsidR="000507CE" w:rsidRPr="003959B4" w14:paraId="7DF25D0C" w14:textId="77777777" w:rsidTr="2B6A5B4F">
        <w:tc>
          <w:tcPr>
            <w:tcW w:w="5240" w:type="dxa"/>
          </w:tcPr>
          <w:p w14:paraId="1B6EE888" w14:textId="75C120B8" w:rsidR="000507CE" w:rsidRDefault="000507CE" w:rsidP="000507CE">
            <w:pPr>
              <w:rPr>
                <w:rFonts w:asciiTheme="minorHAnsi" w:hAnsiTheme="minorHAnsi" w:cstheme="minorHAnsi"/>
                <w:b/>
                <w:bCs/>
              </w:rPr>
            </w:pPr>
            <w:r w:rsidRPr="003934FC">
              <w:rPr>
                <w:rFonts w:asciiTheme="minorHAnsi" w:hAnsiTheme="minorHAnsi" w:cstheme="minorHAnsi"/>
                <w:b/>
                <w:bCs/>
              </w:rPr>
              <w:t>23</w:t>
            </w:r>
            <w:r>
              <w:rPr>
                <w:rFonts w:asciiTheme="minorHAnsi" w:hAnsiTheme="minorHAnsi" w:cstheme="minorHAnsi"/>
                <w:b/>
                <w:bCs/>
              </w:rPr>
              <w:t>7</w:t>
            </w:r>
            <w:r w:rsidRPr="003934FC">
              <w:rPr>
                <w:rFonts w:asciiTheme="minorHAnsi" w:hAnsiTheme="minorHAnsi" w:cstheme="minorHAnsi"/>
                <w:b/>
                <w:bCs/>
              </w:rPr>
              <w:t xml:space="preserve">/2026 – </w:t>
            </w:r>
            <w:r w:rsidRPr="003934FC">
              <w:rPr>
                <w:rFonts w:asciiTheme="minorHAnsi" w:hAnsiTheme="minorHAnsi" w:cstheme="minorHAnsi"/>
                <w:b/>
                <w:bCs/>
                <w:highlight w:val="red"/>
              </w:rPr>
              <w:t>BE</w:t>
            </w:r>
            <w:r w:rsidR="00F33EF1">
              <w:rPr>
                <w:rFonts w:asciiTheme="minorHAnsi" w:hAnsiTheme="minorHAnsi" w:cstheme="minorHAnsi"/>
                <w:b/>
                <w:bCs/>
                <w:highlight w:val="red"/>
              </w:rPr>
              <w:t>SLU</w:t>
            </w:r>
            <w:r w:rsidRPr="003934FC">
              <w:rPr>
                <w:rFonts w:asciiTheme="minorHAnsi" w:hAnsiTheme="minorHAnsi" w:cstheme="minorHAnsi"/>
                <w:b/>
                <w:bCs/>
                <w:highlight w:val="red"/>
              </w:rPr>
              <w:t>TNING:</w:t>
            </w:r>
            <w:r w:rsidRPr="003934FC">
              <w:rPr>
                <w:rFonts w:asciiTheme="minorHAnsi" w:hAnsiTheme="minorHAnsi" w:cstheme="minorHAnsi"/>
                <w:b/>
                <w:bCs/>
              </w:rPr>
              <w:br/>
            </w:r>
            <w:r>
              <w:rPr>
                <w:rFonts w:asciiTheme="minorHAnsi" w:hAnsiTheme="minorHAnsi" w:cstheme="minorHAnsi"/>
                <w:b/>
                <w:bCs/>
              </w:rPr>
              <w:t xml:space="preserve">Godkendelse af </w:t>
            </w:r>
            <w:r w:rsidR="004F5D88">
              <w:rPr>
                <w:rFonts w:asciiTheme="minorHAnsi" w:hAnsiTheme="minorHAnsi" w:cstheme="minorHAnsi"/>
                <w:b/>
                <w:bCs/>
              </w:rPr>
              <w:t>o</w:t>
            </w:r>
            <w:r w:rsidR="00D0286D">
              <w:rPr>
                <w:rFonts w:asciiTheme="minorHAnsi" w:hAnsiTheme="minorHAnsi" w:cstheme="minorHAnsi"/>
                <w:b/>
                <w:bCs/>
              </w:rPr>
              <w:t>verslag</w:t>
            </w:r>
            <w:r w:rsidR="006778D4">
              <w:rPr>
                <w:rFonts w:asciiTheme="minorHAnsi" w:hAnsiTheme="minorHAnsi" w:cstheme="minorHAnsi"/>
                <w:b/>
                <w:bCs/>
              </w:rPr>
              <w:t>,</w:t>
            </w:r>
            <w:r w:rsidR="00D0286D">
              <w:rPr>
                <w:rFonts w:asciiTheme="minorHAnsi" w:hAnsiTheme="minorHAnsi" w:cstheme="minorHAnsi"/>
                <w:b/>
                <w:bCs/>
              </w:rPr>
              <w:t xml:space="preserve"> </w:t>
            </w:r>
            <w:r w:rsidR="006778D4">
              <w:rPr>
                <w:rFonts w:asciiTheme="minorHAnsi" w:hAnsiTheme="minorHAnsi" w:cstheme="minorHAnsi"/>
                <w:b/>
                <w:bCs/>
              </w:rPr>
              <w:t>mhp.</w:t>
            </w:r>
            <w:r w:rsidR="00D0286D">
              <w:rPr>
                <w:rFonts w:asciiTheme="minorHAnsi" w:hAnsiTheme="minorHAnsi" w:cstheme="minorHAnsi"/>
                <w:b/>
                <w:bCs/>
              </w:rPr>
              <w:t xml:space="preserve"> </w:t>
            </w:r>
            <w:r w:rsidR="004F5D88">
              <w:rPr>
                <w:rFonts w:asciiTheme="minorHAnsi" w:hAnsiTheme="minorHAnsi" w:cstheme="minorHAnsi"/>
                <w:b/>
                <w:bCs/>
              </w:rPr>
              <w:t>ansøgning</w:t>
            </w:r>
            <w:r>
              <w:rPr>
                <w:rFonts w:asciiTheme="minorHAnsi" w:hAnsiTheme="minorHAnsi" w:cstheme="minorHAnsi"/>
                <w:b/>
                <w:bCs/>
              </w:rPr>
              <w:t xml:space="preserve"> </w:t>
            </w:r>
            <w:r w:rsidR="004F5D88">
              <w:rPr>
                <w:rFonts w:asciiTheme="minorHAnsi" w:hAnsiTheme="minorHAnsi" w:cstheme="minorHAnsi"/>
                <w:b/>
                <w:bCs/>
              </w:rPr>
              <w:t>af anlægsmidler</w:t>
            </w:r>
            <w:r w:rsidR="00CA2CF3">
              <w:rPr>
                <w:rFonts w:asciiTheme="minorHAnsi" w:hAnsiTheme="minorHAnsi" w:cstheme="minorHAnsi"/>
                <w:b/>
                <w:bCs/>
              </w:rPr>
              <w:t xml:space="preserve"> til Tagrenovering </w:t>
            </w:r>
            <w:r w:rsidR="006778D4">
              <w:rPr>
                <w:rFonts w:asciiTheme="minorHAnsi" w:hAnsiTheme="minorHAnsi" w:cstheme="minorHAnsi"/>
                <w:b/>
                <w:bCs/>
              </w:rPr>
              <w:t xml:space="preserve">på </w:t>
            </w:r>
            <w:r w:rsidR="00CA2CF3">
              <w:rPr>
                <w:rFonts w:asciiTheme="minorHAnsi" w:hAnsiTheme="minorHAnsi" w:cstheme="minorHAnsi"/>
                <w:b/>
                <w:bCs/>
              </w:rPr>
              <w:t>Vejleå kirke</w:t>
            </w:r>
          </w:p>
          <w:p w14:paraId="68597353" w14:textId="1B98C560" w:rsidR="000507CE" w:rsidRPr="003934FC" w:rsidRDefault="00F33EF1" w:rsidP="000507CE">
            <w:pPr>
              <w:rPr>
                <w:rFonts w:asciiTheme="minorHAnsi" w:hAnsiTheme="minorHAnsi" w:cstheme="minorHAnsi"/>
                <w:b/>
                <w:bCs/>
              </w:rPr>
            </w:pPr>
            <w:proofErr w:type="spellStart"/>
            <w:proofErr w:type="gramStart"/>
            <w:r>
              <w:rPr>
                <w:rFonts w:asciiTheme="minorHAnsi" w:hAnsiTheme="minorHAnsi" w:cstheme="minorHAnsi"/>
                <w:b/>
                <w:bCs/>
              </w:rPr>
              <w:t>Jf.b</w:t>
            </w:r>
            <w:r w:rsidR="00805148" w:rsidRPr="00805148">
              <w:rPr>
                <w:rFonts w:asciiTheme="minorHAnsi" w:hAnsiTheme="minorHAnsi" w:cstheme="minorHAnsi"/>
                <w:b/>
                <w:bCs/>
              </w:rPr>
              <w:t>ilag</w:t>
            </w:r>
            <w:proofErr w:type="spellEnd"/>
            <w:proofErr w:type="gramEnd"/>
            <w:r w:rsidR="00805148" w:rsidRPr="00805148">
              <w:rPr>
                <w:rFonts w:asciiTheme="minorHAnsi" w:hAnsiTheme="minorHAnsi" w:cstheme="minorHAnsi"/>
                <w:b/>
                <w:bCs/>
              </w:rPr>
              <w:t xml:space="preserve"> 237 Tagrenovering Apsis Vejleå Kirke - Økonomisk overslag + tidsplan 2026-06-19</w:t>
            </w:r>
          </w:p>
        </w:tc>
        <w:tc>
          <w:tcPr>
            <w:tcW w:w="4813" w:type="dxa"/>
          </w:tcPr>
          <w:p w14:paraId="4AAA2FA3" w14:textId="5DA646BB" w:rsidR="000507CE" w:rsidRDefault="00F14177" w:rsidP="00824C13">
            <w:pPr>
              <w:rPr>
                <w:rFonts w:asciiTheme="minorHAnsi" w:hAnsiTheme="minorHAnsi" w:cstheme="minorHAnsi"/>
                <w:b/>
                <w:bCs/>
              </w:rPr>
            </w:pPr>
            <w:r>
              <w:rPr>
                <w:rFonts w:asciiTheme="minorHAnsi" w:hAnsiTheme="minorHAnsi" w:cstheme="minorHAnsi"/>
                <w:b/>
                <w:bCs/>
              </w:rPr>
              <w:t>MR har g</w:t>
            </w:r>
            <w:r w:rsidR="00746A74">
              <w:rPr>
                <w:rFonts w:asciiTheme="minorHAnsi" w:hAnsiTheme="minorHAnsi" w:cstheme="minorHAnsi"/>
                <w:b/>
                <w:bCs/>
              </w:rPr>
              <w:t xml:space="preserve">odkendt </w:t>
            </w:r>
            <w:r>
              <w:rPr>
                <w:rFonts w:asciiTheme="minorHAnsi" w:hAnsiTheme="minorHAnsi" w:cstheme="minorHAnsi"/>
                <w:b/>
                <w:bCs/>
              </w:rPr>
              <w:t>at der arbejd</w:t>
            </w:r>
            <w:r w:rsidR="00D806DD">
              <w:rPr>
                <w:rFonts w:asciiTheme="minorHAnsi" w:hAnsiTheme="minorHAnsi" w:cstheme="minorHAnsi"/>
                <w:b/>
                <w:bCs/>
              </w:rPr>
              <w:t>e</w:t>
            </w:r>
            <w:r>
              <w:rPr>
                <w:rFonts w:asciiTheme="minorHAnsi" w:hAnsiTheme="minorHAnsi" w:cstheme="minorHAnsi"/>
                <w:b/>
                <w:bCs/>
              </w:rPr>
              <w:t>s videre med projektet og dette fremlægges ved Provstiudvalget</w:t>
            </w:r>
            <w:r w:rsidR="00A176EE">
              <w:rPr>
                <w:rFonts w:asciiTheme="minorHAnsi" w:hAnsiTheme="minorHAnsi" w:cstheme="minorHAnsi"/>
                <w:b/>
                <w:bCs/>
              </w:rPr>
              <w:t xml:space="preserve"> </w:t>
            </w:r>
            <w:r w:rsidR="00D31519">
              <w:rPr>
                <w:rFonts w:asciiTheme="minorHAnsi" w:hAnsiTheme="minorHAnsi" w:cstheme="minorHAnsi"/>
                <w:b/>
                <w:bCs/>
              </w:rPr>
              <w:t>/ Budgetsamrådet</w:t>
            </w:r>
            <w:r w:rsidR="00D806DD">
              <w:rPr>
                <w:rFonts w:asciiTheme="minorHAnsi" w:hAnsiTheme="minorHAnsi" w:cstheme="minorHAnsi"/>
                <w:b/>
                <w:bCs/>
              </w:rPr>
              <w:t>.</w:t>
            </w:r>
          </w:p>
        </w:tc>
      </w:tr>
      <w:tr w:rsidR="00096F2E" w:rsidRPr="003959B4" w14:paraId="06BC3166" w14:textId="77777777" w:rsidTr="2B6A5B4F">
        <w:tc>
          <w:tcPr>
            <w:tcW w:w="5240" w:type="dxa"/>
          </w:tcPr>
          <w:p w14:paraId="228D29EA" w14:textId="6A14684B" w:rsidR="00096F2E" w:rsidRPr="009F27C6" w:rsidRDefault="00096F2E" w:rsidP="00096F2E">
            <w:pPr>
              <w:rPr>
                <w:rFonts w:asciiTheme="minorHAnsi" w:hAnsiTheme="minorHAnsi" w:cstheme="minorHAnsi"/>
                <w:b/>
                <w:bCs/>
                <w:color w:val="00B050"/>
              </w:rPr>
            </w:pPr>
            <w:r w:rsidRPr="003934FC">
              <w:rPr>
                <w:rFonts w:asciiTheme="minorHAnsi" w:hAnsiTheme="minorHAnsi" w:cstheme="minorHAnsi"/>
                <w:b/>
                <w:bCs/>
              </w:rPr>
              <w:t>2</w:t>
            </w:r>
            <w:r w:rsidR="00824C13" w:rsidRPr="003934FC">
              <w:rPr>
                <w:rFonts w:asciiTheme="minorHAnsi" w:hAnsiTheme="minorHAnsi" w:cstheme="minorHAnsi"/>
                <w:b/>
                <w:bCs/>
              </w:rPr>
              <w:t>3</w:t>
            </w:r>
            <w:r w:rsidR="000507CE">
              <w:rPr>
                <w:rFonts w:asciiTheme="minorHAnsi" w:hAnsiTheme="minorHAnsi" w:cstheme="minorHAnsi"/>
                <w:b/>
                <w:bCs/>
              </w:rPr>
              <w:t>8</w:t>
            </w:r>
            <w:r w:rsidRPr="003934FC">
              <w:rPr>
                <w:rFonts w:asciiTheme="minorHAnsi" w:hAnsiTheme="minorHAnsi" w:cstheme="minorHAnsi"/>
                <w:b/>
                <w:bCs/>
              </w:rPr>
              <w:t xml:space="preserve">/2026 – </w:t>
            </w:r>
            <w:r w:rsidRPr="003934FC">
              <w:rPr>
                <w:rFonts w:asciiTheme="minorHAnsi" w:hAnsiTheme="minorHAnsi" w:cstheme="minorHAnsi"/>
                <w:b/>
                <w:bCs/>
                <w:highlight w:val="red"/>
              </w:rPr>
              <w:t>BE</w:t>
            </w:r>
            <w:r w:rsidR="00F33EF1">
              <w:rPr>
                <w:rFonts w:asciiTheme="minorHAnsi" w:hAnsiTheme="minorHAnsi" w:cstheme="minorHAnsi"/>
                <w:b/>
                <w:bCs/>
                <w:highlight w:val="red"/>
              </w:rPr>
              <w:t>SLUT</w:t>
            </w:r>
            <w:r w:rsidRPr="003934FC">
              <w:rPr>
                <w:rFonts w:asciiTheme="minorHAnsi" w:hAnsiTheme="minorHAnsi" w:cstheme="minorHAnsi"/>
                <w:b/>
                <w:bCs/>
                <w:highlight w:val="red"/>
              </w:rPr>
              <w:t>NING:</w:t>
            </w:r>
            <w:r w:rsidRPr="003934FC">
              <w:rPr>
                <w:rFonts w:asciiTheme="minorHAnsi" w:hAnsiTheme="minorHAnsi" w:cstheme="minorHAnsi"/>
                <w:b/>
                <w:bCs/>
              </w:rPr>
              <w:br/>
            </w:r>
            <w:r w:rsidR="00824C13" w:rsidRPr="003934FC">
              <w:rPr>
                <w:rFonts w:asciiTheme="minorHAnsi" w:hAnsiTheme="minorHAnsi" w:cstheme="minorHAnsi"/>
                <w:b/>
                <w:bCs/>
              </w:rPr>
              <w:t xml:space="preserve">Forslag fra en Menighed omkring muligheden for at kunne bestille </w:t>
            </w:r>
            <w:r w:rsidR="006D61D1" w:rsidRPr="003934FC">
              <w:rPr>
                <w:rFonts w:asciiTheme="minorHAnsi" w:hAnsiTheme="minorHAnsi" w:cstheme="minorHAnsi"/>
                <w:b/>
                <w:bCs/>
              </w:rPr>
              <w:t xml:space="preserve">Vegetar mad </w:t>
            </w:r>
            <w:r w:rsidR="00824C13" w:rsidRPr="003934FC">
              <w:rPr>
                <w:rFonts w:asciiTheme="minorHAnsi" w:hAnsiTheme="minorHAnsi" w:cstheme="minorHAnsi"/>
                <w:b/>
                <w:bCs/>
              </w:rPr>
              <w:t xml:space="preserve">til vores arrangementer med spisning. </w:t>
            </w:r>
            <w:r w:rsidR="00824C13" w:rsidRPr="003934FC">
              <w:rPr>
                <w:rFonts w:asciiTheme="minorHAnsi" w:hAnsiTheme="minorHAnsi" w:cstheme="minorHAnsi"/>
                <w:b/>
                <w:bCs/>
              </w:rPr>
              <w:br/>
              <w:t>Jf. bilag 23</w:t>
            </w:r>
            <w:r w:rsidR="00F33EF1">
              <w:rPr>
                <w:rFonts w:asciiTheme="minorHAnsi" w:hAnsiTheme="minorHAnsi" w:cstheme="minorHAnsi"/>
                <w:b/>
                <w:bCs/>
              </w:rPr>
              <w:t>8</w:t>
            </w:r>
          </w:p>
        </w:tc>
        <w:tc>
          <w:tcPr>
            <w:tcW w:w="4813" w:type="dxa"/>
          </w:tcPr>
          <w:p w14:paraId="1C8DCB47" w14:textId="3AB67F12" w:rsidR="00096F2E" w:rsidRPr="003959B4" w:rsidRDefault="006B1322" w:rsidP="00096F2E">
            <w:pPr>
              <w:rPr>
                <w:rFonts w:asciiTheme="minorHAnsi" w:hAnsiTheme="minorHAnsi" w:cstheme="minorHAnsi"/>
                <w:b/>
                <w:bCs/>
              </w:rPr>
            </w:pPr>
            <w:r>
              <w:rPr>
                <w:rFonts w:asciiTheme="minorHAnsi" w:hAnsiTheme="minorHAnsi" w:cstheme="minorHAnsi"/>
                <w:b/>
                <w:bCs/>
              </w:rPr>
              <w:t>Udsat</w:t>
            </w:r>
          </w:p>
        </w:tc>
      </w:tr>
      <w:tr w:rsidR="009F27C6" w:rsidRPr="003959B4" w14:paraId="74CD3E2B" w14:textId="77777777" w:rsidTr="2B6A5B4F">
        <w:tc>
          <w:tcPr>
            <w:tcW w:w="5240" w:type="dxa"/>
          </w:tcPr>
          <w:p w14:paraId="5FC3830F" w14:textId="1AF5CFFE" w:rsidR="009F27C6" w:rsidRPr="003959B4" w:rsidRDefault="009F27C6" w:rsidP="00096F2E">
            <w:pPr>
              <w:rPr>
                <w:rFonts w:asciiTheme="minorHAnsi" w:hAnsiTheme="minorHAnsi" w:cstheme="minorHAnsi"/>
                <w:b/>
                <w:bCs/>
              </w:rPr>
            </w:pPr>
            <w:r>
              <w:rPr>
                <w:rFonts w:asciiTheme="minorHAnsi" w:hAnsiTheme="minorHAnsi" w:cstheme="minorHAnsi"/>
                <w:b/>
                <w:bCs/>
              </w:rPr>
              <w:t>23</w:t>
            </w:r>
            <w:r w:rsidR="000507CE">
              <w:rPr>
                <w:rFonts w:asciiTheme="minorHAnsi" w:hAnsiTheme="minorHAnsi" w:cstheme="minorHAnsi"/>
                <w:b/>
                <w:bCs/>
              </w:rPr>
              <w:t>9</w:t>
            </w:r>
            <w:r>
              <w:rPr>
                <w:rFonts w:asciiTheme="minorHAnsi" w:hAnsiTheme="minorHAnsi" w:cstheme="minorHAnsi"/>
                <w:b/>
                <w:bCs/>
              </w:rPr>
              <w:t xml:space="preserve">/2026 – </w:t>
            </w:r>
            <w:r w:rsidRPr="00824C13">
              <w:rPr>
                <w:rFonts w:asciiTheme="minorHAnsi" w:hAnsiTheme="minorHAnsi" w:cstheme="minorHAnsi"/>
                <w:b/>
                <w:bCs/>
                <w:highlight w:val="red"/>
              </w:rPr>
              <w:t>BES</w:t>
            </w:r>
            <w:r w:rsidR="00F33EF1">
              <w:rPr>
                <w:rFonts w:asciiTheme="minorHAnsi" w:hAnsiTheme="minorHAnsi" w:cstheme="minorHAnsi"/>
                <w:b/>
                <w:bCs/>
                <w:highlight w:val="red"/>
              </w:rPr>
              <w:t>LUT</w:t>
            </w:r>
            <w:r w:rsidRPr="00824C13">
              <w:rPr>
                <w:rFonts w:asciiTheme="minorHAnsi" w:hAnsiTheme="minorHAnsi" w:cstheme="minorHAnsi"/>
                <w:b/>
                <w:bCs/>
                <w:highlight w:val="red"/>
              </w:rPr>
              <w:t>NING:</w:t>
            </w:r>
            <w:r>
              <w:rPr>
                <w:rFonts w:asciiTheme="minorHAnsi" w:hAnsiTheme="minorHAnsi" w:cstheme="minorHAnsi"/>
                <w:b/>
                <w:bCs/>
              </w:rPr>
              <w:t xml:space="preserve"> </w:t>
            </w:r>
            <w:r>
              <w:rPr>
                <w:rFonts w:asciiTheme="minorHAnsi" w:hAnsiTheme="minorHAnsi" w:cstheme="minorHAnsi"/>
                <w:b/>
                <w:bCs/>
              </w:rPr>
              <w:br/>
              <w:t>Ny lysglobe til Ishøj Kirke v/Rosa Møller</w:t>
            </w:r>
            <w:r>
              <w:rPr>
                <w:rFonts w:asciiTheme="minorHAnsi" w:hAnsiTheme="minorHAnsi" w:cstheme="minorHAnsi"/>
                <w:b/>
                <w:bCs/>
              </w:rPr>
              <w:br/>
            </w:r>
            <w:proofErr w:type="spellStart"/>
            <w:r>
              <w:rPr>
                <w:rFonts w:asciiTheme="minorHAnsi" w:hAnsiTheme="minorHAnsi" w:cstheme="minorHAnsi"/>
                <w:b/>
                <w:bCs/>
              </w:rPr>
              <w:t>Jf.bilag</w:t>
            </w:r>
            <w:proofErr w:type="spellEnd"/>
            <w:r>
              <w:rPr>
                <w:rFonts w:asciiTheme="minorHAnsi" w:hAnsiTheme="minorHAnsi" w:cstheme="minorHAnsi"/>
                <w:b/>
                <w:bCs/>
              </w:rPr>
              <w:t xml:space="preserve"> 23</w:t>
            </w:r>
            <w:r w:rsidR="00F33EF1">
              <w:rPr>
                <w:rFonts w:asciiTheme="minorHAnsi" w:hAnsiTheme="minorHAnsi" w:cstheme="minorHAnsi"/>
                <w:b/>
                <w:bCs/>
              </w:rPr>
              <w:t>9</w:t>
            </w:r>
            <w:r w:rsidR="005B38ED">
              <w:rPr>
                <w:rFonts w:asciiTheme="minorHAnsi" w:hAnsiTheme="minorHAnsi" w:cstheme="minorHAnsi"/>
                <w:b/>
                <w:bCs/>
              </w:rPr>
              <w:t xml:space="preserve"> af</w:t>
            </w:r>
            <w:r w:rsidR="00022A21">
              <w:rPr>
                <w:rFonts w:asciiTheme="minorHAnsi" w:hAnsiTheme="minorHAnsi" w:cstheme="minorHAnsi"/>
                <w:b/>
                <w:bCs/>
              </w:rPr>
              <w:t>v</w:t>
            </w:r>
            <w:r w:rsidR="00307803">
              <w:rPr>
                <w:rFonts w:asciiTheme="minorHAnsi" w:hAnsiTheme="minorHAnsi" w:cstheme="minorHAnsi"/>
                <w:b/>
                <w:bCs/>
              </w:rPr>
              <w:t>enter</w:t>
            </w:r>
            <w:r w:rsidR="005B38ED">
              <w:rPr>
                <w:rFonts w:asciiTheme="minorHAnsi" w:hAnsiTheme="minorHAnsi" w:cstheme="minorHAnsi"/>
                <w:b/>
                <w:bCs/>
              </w:rPr>
              <w:t xml:space="preserve"> </w:t>
            </w:r>
            <w:r w:rsidR="00F33EF1">
              <w:rPr>
                <w:rFonts w:asciiTheme="minorHAnsi" w:hAnsiTheme="minorHAnsi" w:cstheme="minorHAnsi"/>
                <w:b/>
                <w:bCs/>
              </w:rPr>
              <w:t xml:space="preserve">bilag </w:t>
            </w:r>
          </w:p>
        </w:tc>
        <w:tc>
          <w:tcPr>
            <w:tcW w:w="4813" w:type="dxa"/>
          </w:tcPr>
          <w:p w14:paraId="6A87BF92" w14:textId="40881E2D" w:rsidR="009F27C6" w:rsidRPr="003959B4" w:rsidRDefault="00CA13D5" w:rsidP="00096F2E">
            <w:pPr>
              <w:rPr>
                <w:rFonts w:asciiTheme="minorHAnsi" w:hAnsiTheme="minorHAnsi" w:cstheme="minorHAnsi"/>
                <w:b/>
                <w:bCs/>
              </w:rPr>
            </w:pPr>
            <w:r>
              <w:rPr>
                <w:rFonts w:asciiTheme="minorHAnsi" w:hAnsiTheme="minorHAnsi" w:cstheme="minorHAnsi"/>
                <w:b/>
                <w:bCs/>
              </w:rPr>
              <w:t>Udsa</w:t>
            </w:r>
            <w:r w:rsidR="006B1322">
              <w:rPr>
                <w:rFonts w:asciiTheme="minorHAnsi" w:hAnsiTheme="minorHAnsi" w:cstheme="minorHAnsi"/>
                <w:b/>
                <w:bCs/>
              </w:rPr>
              <w:t>t</w:t>
            </w:r>
          </w:p>
        </w:tc>
      </w:tr>
      <w:tr w:rsidR="00187B35" w:rsidRPr="003959B4" w14:paraId="63A393C5" w14:textId="77777777" w:rsidTr="2B6A5B4F">
        <w:tc>
          <w:tcPr>
            <w:tcW w:w="5240" w:type="dxa"/>
          </w:tcPr>
          <w:p w14:paraId="262A428C" w14:textId="5E6212FE" w:rsidR="00187B35" w:rsidRDefault="00187B35" w:rsidP="00096F2E">
            <w:pPr>
              <w:rPr>
                <w:rFonts w:asciiTheme="minorHAnsi" w:hAnsiTheme="minorHAnsi" w:cstheme="minorHAnsi"/>
                <w:b/>
                <w:bCs/>
              </w:rPr>
            </w:pPr>
            <w:r>
              <w:rPr>
                <w:rFonts w:asciiTheme="minorHAnsi" w:hAnsiTheme="minorHAnsi" w:cstheme="minorHAnsi"/>
                <w:b/>
                <w:bCs/>
              </w:rPr>
              <w:t>2</w:t>
            </w:r>
            <w:r w:rsidR="00F33EF1">
              <w:rPr>
                <w:rFonts w:asciiTheme="minorHAnsi" w:hAnsiTheme="minorHAnsi" w:cstheme="minorHAnsi"/>
                <w:b/>
                <w:bCs/>
              </w:rPr>
              <w:t>40</w:t>
            </w:r>
            <w:r>
              <w:rPr>
                <w:rFonts w:asciiTheme="minorHAnsi" w:hAnsiTheme="minorHAnsi" w:cstheme="minorHAnsi"/>
                <w:b/>
                <w:bCs/>
              </w:rPr>
              <w:t xml:space="preserve">/2026 – </w:t>
            </w:r>
            <w:r w:rsidR="008800CD" w:rsidRPr="00A776F8">
              <w:rPr>
                <w:rFonts w:asciiTheme="minorHAnsi" w:hAnsiTheme="minorHAnsi" w:cstheme="minorHAnsi"/>
                <w:b/>
                <w:bCs/>
                <w:highlight w:val="yellow"/>
              </w:rPr>
              <w:t>ORIENTERING:</w:t>
            </w:r>
            <w:r>
              <w:rPr>
                <w:rFonts w:asciiTheme="minorHAnsi" w:hAnsiTheme="minorHAnsi" w:cstheme="minorHAnsi"/>
                <w:b/>
                <w:bCs/>
              </w:rPr>
              <w:br/>
            </w:r>
            <w:r w:rsidR="008800CD" w:rsidRPr="008800CD">
              <w:rPr>
                <w:rFonts w:asciiTheme="minorHAnsi" w:hAnsiTheme="minorHAnsi" w:cstheme="minorHAnsi"/>
                <w:b/>
                <w:bCs/>
              </w:rPr>
              <w:t>Folkekirkens Skoletjeneste Vestegnens kommende årsplan</w:t>
            </w:r>
            <w:r>
              <w:rPr>
                <w:rFonts w:asciiTheme="minorHAnsi" w:hAnsiTheme="minorHAnsi" w:cstheme="minorHAnsi"/>
                <w:b/>
                <w:bCs/>
              </w:rPr>
              <w:br/>
            </w:r>
            <w:r w:rsidR="000A72A6">
              <w:rPr>
                <w:rFonts w:asciiTheme="minorHAnsi" w:hAnsiTheme="minorHAnsi" w:cstheme="minorHAnsi"/>
                <w:b/>
                <w:bCs/>
              </w:rPr>
              <w:t>v/ Sognepræst Sophie Nielsen</w:t>
            </w:r>
          </w:p>
        </w:tc>
        <w:tc>
          <w:tcPr>
            <w:tcW w:w="4813" w:type="dxa"/>
          </w:tcPr>
          <w:p w14:paraId="3E47CD81" w14:textId="31F0D7FB" w:rsidR="00187B35" w:rsidRPr="003959B4" w:rsidRDefault="00997A0F" w:rsidP="00096F2E">
            <w:pPr>
              <w:rPr>
                <w:rFonts w:asciiTheme="minorHAnsi" w:hAnsiTheme="minorHAnsi" w:cstheme="minorHAnsi"/>
                <w:b/>
                <w:bCs/>
              </w:rPr>
            </w:pPr>
            <w:r>
              <w:rPr>
                <w:rFonts w:asciiTheme="minorHAnsi" w:hAnsiTheme="minorHAnsi" w:cstheme="minorHAnsi"/>
                <w:b/>
                <w:bCs/>
              </w:rPr>
              <w:t>Udsat</w:t>
            </w:r>
          </w:p>
        </w:tc>
      </w:tr>
      <w:tr w:rsidR="00A776F8" w:rsidRPr="003959B4" w14:paraId="13CDBA1C" w14:textId="77777777" w:rsidTr="2B6A5B4F">
        <w:tc>
          <w:tcPr>
            <w:tcW w:w="5240" w:type="dxa"/>
          </w:tcPr>
          <w:p w14:paraId="24D4CEA9" w14:textId="77777777" w:rsidR="00C04621" w:rsidRDefault="00C04621" w:rsidP="00A776F8">
            <w:pPr>
              <w:shd w:val="clear" w:color="auto" w:fill="FFFFFF"/>
              <w:textAlignment w:val="baseline"/>
              <w:rPr>
                <w:rFonts w:asciiTheme="minorHAnsi" w:hAnsiTheme="minorHAnsi" w:cstheme="minorHAnsi"/>
                <w:b/>
                <w:bCs/>
              </w:rPr>
            </w:pPr>
          </w:p>
          <w:p w14:paraId="71A518B2" w14:textId="402D4C4C" w:rsidR="00A776F8" w:rsidRPr="00BE310F" w:rsidRDefault="00A776F8" w:rsidP="00A776F8">
            <w:pPr>
              <w:shd w:val="clear" w:color="auto" w:fill="FFFFFF"/>
              <w:textAlignment w:val="baseline"/>
              <w:rPr>
                <w:rFonts w:asciiTheme="minorHAnsi" w:hAnsiTheme="minorHAnsi" w:cstheme="minorHAnsi"/>
                <w:b/>
                <w:bCs/>
                <w:color w:val="242424"/>
              </w:rPr>
            </w:pPr>
            <w:r w:rsidRPr="00A776F8">
              <w:rPr>
                <w:rFonts w:asciiTheme="minorHAnsi" w:hAnsiTheme="minorHAnsi" w:cstheme="minorHAnsi"/>
                <w:b/>
                <w:bCs/>
              </w:rPr>
              <w:t>2</w:t>
            </w:r>
            <w:r w:rsidR="00F33EF1">
              <w:rPr>
                <w:rFonts w:asciiTheme="minorHAnsi" w:hAnsiTheme="minorHAnsi" w:cstheme="minorHAnsi"/>
                <w:b/>
                <w:bCs/>
              </w:rPr>
              <w:t>41</w:t>
            </w:r>
            <w:r w:rsidRPr="00A776F8">
              <w:rPr>
                <w:rFonts w:asciiTheme="minorHAnsi" w:hAnsiTheme="minorHAnsi" w:cstheme="minorHAnsi"/>
                <w:b/>
                <w:bCs/>
              </w:rPr>
              <w:t>/2026 Mødedatoer for</w:t>
            </w:r>
            <w:r>
              <w:rPr>
                <w:rFonts w:asciiTheme="minorHAnsi" w:hAnsiTheme="minorHAnsi" w:cstheme="minorHAnsi"/>
                <w:b/>
                <w:bCs/>
              </w:rPr>
              <w:t xml:space="preserve"> </w:t>
            </w:r>
            <w:proofErr w:type="gramStart"/>
            <w:r>
              <w:rPr>
                <w:rFonts w:asciiTheme="minorHAnsi" w:hAnsiTheme="minorHAnsi" w:cstheme="minorHAnsi"/>
                <w:b/>
                <w:bCs/>
              </w:rPr>
              <w:t xml:space="preserve">MR </w:t>
            </w:r>
            <w:r w:rsidRPr="00A776F8">
              <w:rPr>
                <w:rFonts w:asciiTheme="minorHAnsi" w:hAnsiTheme="minorHAnsi" w:cstheme="minorHAnsi"/>
                <w:b/>
                <w:bCs/>
              </w:rPr>
              <w:t xml:space="preserve"> </w:t>
            </w:r>
            <w:r>
              <w:rPr>
                <w:rFonts w:asciiTheme="minorHAnsi" w:hAnsiTheme="minorHAnsi" w:cstheme="minorHAnsi"/>
                <w:b/>
                <w:bCs/>
              </w:rPr>
              <w:t>2.</w:t>
            </w:r>
            <w:proofErr w:type="gramEnd"/>
            <w:r>
              <w:rPr>
                <w:rFonts w:asciiTheme="minorHAnsi" w:hAnsiTheme="minorHAnsi" w:cstheme="minorHAnsi"/>
                <w:b/>
                <w:bCs/>
              </w:rPr>
              <w:t xml:space="preserve"> halvår 2026</w:t>
            </w:r>
            <w:r w:rsidRPr="00A776F8">
              <w:rPr>
                <w:rFonts w:asciiTheme="minorHAnsi" w:hAnsiTheme="minorHAnsi" w:cstheme="minorHAnsi"/>
                <w:b/>
                <w:bCs/>
              </w:rPr>
              <w:t xml:space="preserve">- </w:t>
            </w:r>
            <w:r w:rsidRPr="00A776F8">
              <w:rPr>
                <w:rFonts w:asciiTheme="minorHAnsi" w:hAnsiTheme="minorHAnsi" w:cstheme="minorHAnsi"/>
                <w:b/>
                <w:bCs/>
                <w:highlight w:val="yellow"/>
              </w:rPr>
              <w:t>ORIENTERING:</w:t>
            </w:r>
            <w:r w:rsidRPr="00A776F8">
              <w:rPr>
                <w:rFonts w:asciiTheme="minorHAnsi" w:hAnsiTheme="minorHAnsi" w:cstheme="minorHAnsi"/>
                <w:b/>
                <w:bCs/>
              </w:rPr>
              <w:br/>
            </w:r>
            <w:r w:rsidRPr="003D6DFF">
              <w:rPr>
                <w:rFonts w:asciiTheme="minorHAnsi" w:hAnsiTheme="minorHAnsi" w:cstheme="minorHAnsi"/>
                <w:b/>
                <w:bCs/>
              </w:rPr>
              <w:t xml:space="preserve">Jf. tidligere punkt 157/2026 på dagsorden vedr. datoer for 2. halvår 2026 v/Johnny </w:t>
            </w:r>
            <w:proofErr w:type="spellStart"/>
            <w:r w:rsidRPr="003D6DFF">
              <w:rPr>
                <w:rFonts w:asciiTheme="minorHAnsi" w:hAnsiTheme="minorHAnsi" w:cstheme="minorHAnsi"/>
                <w:b/>
                <w:bCs/>
              </w:rPr>
              <w:t>Agerby</w:t>
            </w:r>
            <w:proofErr w:type="spellEnd"/>
            <w:r w:rsidRPr="003D6DFF">
              <w:rPr>
                <w:rFonts w:asciiTheme="minorHAnsi" w:hAnsiTheme="minorHAnsi" w:cstheme="minorHAnsi"/>
                <w:b/>
                <w:bCs/>
              </w:rPr>
              <w:br/>
              <w:t>Datoerne bliver:</w:t>
            </w:r>
            <w:r w:rsidRPr="003D6DFF">
              <w:rPr>
                <w:rFonts w:asciiTheme="minorHAnsi" w:hAnsiTheme="minorHAnsi" w:cstheme="minorHAnsi"/>
                <w:b/>
                <w:bCs/>
              </w:rPr>
              <w:br/>
            </w:r>
            <w:r w:rsidRPr="00BE310F">
              <w:rPr>
                <w:rFonts w:asciiTheme="minorHAnsi" w:hAnsiTheme="minorHAnsi" w:cstheme="minorHAnsi"/>
                <w:b/>
                <w:bCs/>
                <w:color w:val="242424"/>
                <w:u w:val="single"/>
              </w:rPr>
              <w:t>Tirsdag d. 25. August</w:t>
            </w:r>
          </w:p>
          <w:p w14:paraId="65B16397" w14:textId="0EBDD5FE" w:rsidR="00A776F8" w:rsidRPr="00BE310F" w:rsidRDefault="00A776F8" w:rsidP="00A776F8">
            <w:pPr>
              <w:shd w:val="clear" w:color="auto" w:fill="FFFFFF"/>
              <w:textAlignment w:val="baseline"/>
              <w:rPr>
                <w:rFonts w:asciiTheme="minorHAnsi" w:hAnsiTheme="minorHAnsi" w:cstheme="minorHAnsi"/>
                <w:b/>
                <w:bCs/>
                <w:color w:val="242424"/>
              </w:rPr>
            </w:pPr>
            <w:r w:rsidRPr="00BE310F">
              <w:rPr>
                <w:rFonts w:asciiTheme="minorHAnsi" w:hAnsiTheme="minorHAnsi" w:cstheme="minorHAnsi"/>
                <w:b/>
                <w:bCs/>
                <w:color w:val="242424"/>
              </w:rPr>
              <w:t>Mødet er rykket en uge frem, så vi kan nå at få budget 2027 med til godkendelse, samt ansættelses</w:t>
            </w:r>
            <w:r w:rsidR="003D6DFF" w:rsidRPr="00BE310F">
              <w:rPr>
                <w:rFonts w:asciiTheme="minorHAnsi" w:hAnsiTheme="minorHAnsi" w:cstheme="minorHAnsi"/>
                <w:b/>
                <w:bCs/>
                <w:color w:val="242424"/>
              </w:rPr>
              <w:t>-</w:t>
            </w:r>
            <w:r w:rsidRPr="00BE310F">
              <w:rPr>
                <w:rFonts w:asciiTheme="minorHAnsi" w:hAnsiTheme="minorHAnsi" w:cstheme="minorHAnsi"/>
                <w:b/>
                <w:bCs/>
                <w:color w:val="242424"/>
              </w:rPr>
              <w:t xml:space="preserve"> proceduren omkring daglig leder, samtaler m.m.</w:t>
            </w:r>
          </w:p>
          <w:p w14:paraId="61468CAB" w14:textId="77777777" w:rsidR="00A776F8" w:rsidRPr="00BE310F" w:rsidRDefault="00A776F8" w:rsidP="00A776F8">
            <w:pPr>
              <w:shd w:val="clear" w:color="auto" w:fill="FFFFFF"/>
              <w:textAlignment w:val="baseline"/>
              <w:rPr>
                <w:rFonts w:asciiTheme="minorHAnsi" w:hAnsiTheme="minorHAnsi" w:cstheme="minorHAnsi"/>
                <w:b/>
                <w:bCs/>
                <w:color w:val="242424"/>
              </w:rPr>
            </w:pPr>
          </w:p>
          <w:p w14:paraId="6A8F5CC7" w14:textId="77777777" w:rsidR="00A776F8" w:rsidRPr="00BE310F" w:rsidRDefault="00A776F8" w:rsidP="00A776F8">
            <w:pPr>
              <w:shd w:val="clear" w:color="auto" w:fill="FFFFFF"/>
              <w:textAlignment w:val="baseline"/>
              <w:rPr>
                <w:rFonts w:asciiTheme="minorHAnsi" w:hAnsiTheme="minorHAnsi" w:cstheme="minorHAnsi"/>
                <w:b/>
                <w:bCs/>
                <w:color w:val="242424"/>
                <w:u w:val="single"/>
              </w:rPr>
            </w:pPr>
            <w:r w:rsidRPr="00BE310F">
              <w:rPr>
                <w:rFonts w:asciiTheme="minorHAnsi" w:hAnsiTheme="minorHAnsi" w:cstheme="minorHAnsi"/>
                <w:b/>
                <w:bCs/>
                <w:color w:val="242424"/>
                <w:u w:val="single"/>
              </w:rPr>
              <w:t xml:space="preserve">Tirsdag d. 22. </w:t>
            </w:r>
            <w:proofErr w:type="gramStart"/>
            <w:r w:rsidRPr="00BE310F">
              <w:rPr>
                <w:rFonts w:asciiTheme="minorHAnsi" w:hAnsiTheme="minorHAnsi" w:cstheme="minorHAnsi"/>
                <w:b/>
                <w:bCs/>
                <w:color w:val="242424"/>
                <w:u w:val="single"/>
              </w:rPr>
              <w:t>September</w:t>
            </w:r>
            <w:proofErr w:type="gramEnd"/>
          </w:p>
          <w:p w14:paraId="18E72446" w14:textId="14A42257" w:rsidR="00A776F8" w:rsidRPr="00BE310F" w:rsidRDefault="00A776F8" w:rsidP="00A776F8">
            <w:pPr>
              <w:shd w:val="clear" w:color="auto" w:fill="FFFFFF"/>
              <w:textAlignment w:val="baseline"/>
              <w:rPr>
                <w:rFonts w:asciiTheme="minorHAnsi" w:hAnsiTheme="minorHAnsi" w:cstheme="minorHAnsi"/>
                <w:b/>
                <w:bCs/>
                <w:color w:val="242424"/>
              </w:rPr>
            </w:pPr>
            <w:r w:rsidRPr="00BE310F">
              <w:rPr>
                <w:rFonts w:asciiTheme="minorHAnsi" w:hAnsiTheme="minorHAnsi" w:cstheme="minorHAnsi"/>
                <w:b/>
                <w:bCs/>
                <w:color w:val="242424"/>
              </w:rPr>
              <w:t>Mødet er rykket en uge frem, da der ellers kun ville være 3 uger i mellem mødet i august og september</w:t>
            </w:r>
          </w:p>
          <w:p w14:paraId="76674D12" w14:textId="77777777" w:rsidR="00A776F8" w:rsidRPr="00BE310F" w:rsidRDefault="00A776F8" w:rsidP="00A776F8">
            <w:pPr>
              <w:shd w:val="clear" w:color="auto" w:fill="FFFFFF"/>
              <w:textAlignment w:val="baseline"/>
              <w:rPr>
                <w:rFonts w:asciiTheme="minorHAnsi" w:hAnsiTheme="minorHAnsi" w:cstheme="minorHAnsi"/>
                <w:b/>
                <w:bCs/>
                <w:color w:val="242424"/>
              </w:rPr>
            </w:pPr>
          </w:p>
          <w:p w14:paraId="74049BDB" w14:textId="77777777" w:rsidR="00A776F8" w:rsidRPr="00BE310F" w:rsidRDefault="00A776F8" w:rsidP="00A776F8">
            <w:pPr>
              <w:shd w:val="clear" w:color="auto" w:fill="FFFFFF"/>
              <w:textAlignment w:val="baseline"/>
              <w:rPr>
                <w:rFonts w:asciiTheme="minorHAnsi" w:hAnsiTheme="minorHAnsi" w:cstheme="minorHAnsi"/>
                <w:b/>
                <w:bCs/>
                <w:color w:val="242424"/>
                <w:u w:val="single"/>
              </w:rPr>
            </w:pPr>
            <w:r w:rsidRPr="00BE310F">
              <w:rPr>
                <w:rFonts w:asciiTheme="minorHAnsi" w:hAnsiTheme="minorHAnsi" w:cstheme="minorHAnsi"/>
                <w:b/>
                <w:bCs/>
                <w:color w:val="242424"/>
                <w:u w:val="single"/>
              </w:rPr>
              <w:t xml:space="preserve">Tirsdag d. 20. </w:t>
            </w:r>
            <w:proofErr w:type="gramStart"/>
            <w:r w:rsidRPr="00BE310F">
              <w:rPr>
                <w:rFonts w:asciiTheme="minorHAnsi" w:hAnsiTheme="minorHAnsi" w:cstheme="minorHAnsi"/>
                <w:b/>
                <w:bCs/>
                <w:color w:val="242424"/>
                <w:u w:val="single"/>
              </w:rPr>
              <w:t>Oktober</w:t>
            </w:r>
            <w:proofErr w:type="gramEnd"/>
          </w:p>
          <w:p w14:paraId="6FDC052F" w14:textId="77777777" w:rsidR="00A776F8" w:rsidRPr="00BE310F" w:rsidRDefault="00A776F8" w:rsidP="00A776F8">
            <w:pPr>
              <w:shd w:val="clear" w:color="auto" w:fill="FFFFFF"/>
              <w:textAlignment w:val="baseline"/>
              <w:rPr>
                <w:rFonts w:asciiTheme="minorHAnsi" w:hAnsiTheme="minorHAnsi" w:cstheme="minorHAnsi"/>
                <w:b/>
                <w:bCs/>
                <w:color w:val="242424"/>
              </w:rPr>
            </w:pPr>
          </w:p>
          <w:p w14:paraId="66BFDA2D" w14:textId="77777777" w:rsidR="00A776F8" w:rsidRPr="00BE310F" w:rsidRDefault="00A776F8" w:rsidP="00A776F8">
            <w:pPr>
              <w:shd w:val="clear" w:color="auto" w:fill="FFFFFF"/>
              <w:textAlignment w:val="baseline"/>
              <w:rPr>
                <w:rFonts w:asciiTheme="minorHAnsi" w:hAnsiTheme="minorHAnsi" w:cstheme="minorHAnsi"/>
                <w:b/>
                <w:bCs/>
                <w:color w:val="242424"/>
                <w:u w:val="single"/>
              </w:rPr>
            </w:pPr>
            <w:r w:rsidRPr="00BE310F">
              <w:rPr>
                <w:rFonts w:asciiTheme="minorHAnsi" w:hAnsiTheme="minorHAnsi" w:cstheme="minorHAnsi"/>
                <w:b/>
                <w:bCs/>
                <w:color w:val="242424"/>
                <w:u w:val="single"/>
              </w:rPr>
              <w:t xml:space="preserve">Tirsdag d. 17. </w:t>
            </w:r>
            <w:proofErr w:type="gramStart"/>
            <w:r w:rsidRPr="00BE310F">
              <w:rPr>
                <w:rFonts w:asciiTheme="minorHAnsi" w:hAnsiTheme="minorHAnsi" w:cstheme="minorHAnsi"/>
                <w:b/>
                <w:bCs/>
                <w:color w:val="242424"/>
                <w:u w:val="single"/>
              </w:rPr>
              <w:t>November</w:t>
            </w:r>
            <w:proofErr w:type="gramEnd"/>
          </w:p>
          <w:p w14:paraId="6921E529" w14:textId="77777777" w:rsidR="00A776F8" w:rsidRPr="00BE310F" w:rsidRDefault="00A776F8" w:rsidP="00A776F8">
            <w:pPr>
              <w:shd w:val="clear" w:color="auto" w:fill="FFFFFF"/>
              <w:textAlignment w:val="baseline"/>
              <w:rPr>
                <w:rFonts w:asciiTheme="minorHAnsi" w:hAnsiTheme="minorHAnsi" w:cstheme="minorHAnsi"/>
                <w:b/>
                <w:bCs/>
                <w:color w:val="242424"/>
              </w:rPr>
            </w:pPr>
          </w:p>
          <w:p w14:paraId="5461368D" w14:textId="6E042E87" w:rsidR="00A776F8" w:rsidRPr="003D6DFF" w:rsidRDefault="00A776F8" w:rsidP="00A776F8">
            <w:pPr>
              <w:shd w:val="clear" w:color="auto" w:fill="FFFFFF"/>
              <w:textAlignment w:val="baseline"/>
              <w:rPr>
                <w:rFonts w:asciiTheme="minorHAnsi" w:hAnsiTheme="minorHAnsi" w:cstheme="minorHAnsi"/>
                <w:b/>
                <w:bCs/>
                <w:color w:val="242424"/>
                <w:sz w:val="23"/>
                <w:szCs w:val="23"/>
                <w:u w:val="single"/>
              </w:rPr>
            </w:pPr>
            <w:r w:rsidRPr="00BE310F">
              <w:rPr>
                <w:rFonts w:asciiTheme="minorHAnsi" w:hAnsiTheme="minorHAnsi" w:cstheme="minorHAnsi"/>
                <w:b/>
                <w:bCs/>
                <w:color w:val="242424"/>
                <w:u w:val="single"/>
              </w:rPr>
              <w:t>Ingen ordin</w:t>
            </w:r>
            <w:r w:rsidR="00BE310F">
              <w:rPr>
                <w:rFonts w:asciiTheme="minorHAnsi" w:hAnsiTheme="minorHAnsi" w:cstheme="minorHAnsi"/>
                <w:b/>
                <w:bCs/>
                <w:color w:val="242424"/>
                <w:u w:val="single"/>
              </w:rPr>
              <w:t>æ</w:t>
            </w:r>
            <w:r w:rsidRPr="00BE310F">
              <w:rPr>
                <w:rFonts w:asciiTheme="minorHAnsi" w:hAnsiTheme="minorHAnsi" w:cstheme="minorHAnsi"/>
                <w:b/>
                <w:bCs/>
                <w:color w:val="242424"/>
                <w:u w:val="single"/>
              </w:rPr>
              <w:t xml:space="preserve">re møder i </w:t>
            </w:r>
            <w:proofErr w:type="gramStart"/>
            <w:r w:rsidRPr="00BE310F">
              <w:rPr>
                <w:rFonts w:asciiTheme="minorHAnsi" w:hAnsiTheme="minorHAnsi" w:cstheme="minorHAnsi"/>
                <w:b/>
                <w:bCs/>
                <w:color w:val="242424"/>
                <w:u w:val="single"/>
              </w:rPr>
              <w:t>Juli</w:t>
            </w:r>
            <w:proofErr w:type="gramEnd"/>
            <w:r w:rsidRPr="00BE310F">
              <w:rPr>
                <w:rFonts w:asciiTheme="minorHAnsi" w:hAnsiTheme="minorHAnsi" w:cstheme="minorHAnsi"/>
                <w:b/>
                <w:bCs/>
                <w:color w:val="242424"/>
                <w:u w:val="single"/>
              </w:rPr>
              <w:t xml:space="preserve"> og </w:t>
            </w:r>
            <w:proofErr w:type="gramStart"/>
            <w:r w:rsidRPr="00BE310F">
              <w:rPr>
                <w:rFonts w:asciiTheme="minorHAnsi" w:hAnsiTheme="minorHAnsi" w:cstheme="minorHAnsi"/>
                <w:b/>
                <w:bCs/>
                <w:color w:val="242424"/>
                <w:u w:val="single"/>
              </w:rPr>
              <w:t>December</w:t>
            </w:r>
            <w:proofErr w:type="gramEnd"/>
            <w:r w:rsidRPr="00BE310F">
              <w:rPr>
                <w:rFonts w:asciiTheme="minorHAnsi" w:hAnsiTheme="minorHAnsi" w:cstheme="minorHAnsi"/>
                <w:b/>
                <w:bCs/>
                <w:color w:val="242424"/>
                <w:u w:val="single"/>
              </w:rPr>
              <w:t xml:space="preserve"> 2026</w:t>
            </w:r>
          </w:p>
          <w:p w14:paraId="46047F8E" w14:textId="3076A534" w:rsidR="00A776F8" w:rsidRPr="00A776F8" w:rsidRDefault="00A776F8" w:rsidP="00096F2E">
            <w:pPr>
              <w:rPr>
                <w:rFonts w:asciiTheme="minorHAnsi" w:hAnsiTheme="minorHAnsi" w:cstheme="minorHAnsi"/>
                <w:b/>
                <w:bCs/>
              </w:rPr>
            </w:pPr>
          </w:p>
        </w:tc>
        <w:tc>
          <w:tcPr>
            <w:tcW w:w="4813" w:type="dxa"/>
          </w:tcPr>
          <w:p w14:paraId="359E451A" w14:textId="03DD6E1F" w:rsidR="00A776F8" w:rsidRPr="003959B4" w:rsidRDefault="008E39B6" w:rsidP="00096F2E">
            <w:pPr>
              <w:rPr>
                <w:rFonts w:asciiTheme="minorHAnsi" w:hAnsiTheme="minorHAnsi" w:cstheme="minorHAnsi"/>
                <w:b/>
                <w:bCs/>
              </w:rPr>
            </w:pPr>
            <w:r>
              <w:rPr>
                <w:rFonts w:asciiTheme="minorHAnsi" w:hAnsiTheme="minorHAnsi" w:cstheme="minorHAnsi"/>
                <w:b/>
                <w:bCs/>
              </w:rPr>
              <w:t xml:space="preserve">Gennemgået </w:t>
            </w:r>
          </w:p>
        </w:tc>
      </w:tr>
      <w:tr w:rsidR="00096F2E" w:rsidRPr="003959B4" w14:paraId="0F7A8720" w14:textId="77777777" w:rsidTr="2B6A5B4F">
        <w:tc>
          <w:tcPr>
            <w:tcW w:w="5240" w:type="dxa"/>
          </w:tcPr>
          <w:p w14:paraId="60349978" w14:textId="06E35CAE" w:rsidR="00096F2E" w:rsidRPr="003959B4" w:rsidRDefault="00096F2E" w:rsidP="00096F2E">
            <w:pPr>
              <w:rPr>
                <w:rFonts w:asciiTheme="minorHAnsi" w:hAnsiTheme="minorHAnsi" w:cstheme="minorHAnsi"/>
                <w:b/>
                <w:bCs/>
              </w:rPr>
            </w:pPr>
            <w:r w:rsidRPr="003959B4">
              <w:rPr>
                <w:rFonts w:asciiTheme="minorHAnsi" w:hAnsiTheme="minorHAnsi" w:cstheme="minorHAnsi"/>
                <w:b/>
                <w:bCs/>
              </w:rPr>
              <w:t>2</w:t>
            </w:r>
            <w:r w:rsidR="00F33EF1">
              <w:rPr>
                <w:rFonts w:asciiTheme="minorHAnsi" w:hAnsiTheme="minorHAnsi" w:cstheme="minorHAnsi"/>
                <w:b/>
                <w:bCs/>
              </w:rPr>
              <w:t>42</w:t>
            </w:r>
            <w:r w:rsidRPr="003959B4">
              <w:rPr>
                <w:rFonts w:asciiTheme="minorHAnsi" w:hAnsiTheme="minorHAnsi" w:cstheme="minorHAnsi"/>
                <w:b/>
                <w:bCs/>
              </w:rPr>
              <w:t xml:space="preserve">/2026 – </w:t>
            </w:r>
            <w:r w:rsidRPr="003959B4">
              <w:rPr>
                <w:rFonts w:asciiTheme="minorHAnsi" w:hAnsiTheme="minorHAnsi" w:cstheme="minorHAnsi"/>
                <w:b/>
                <w:bCs/>
                <w:highlight w:val="yellow"/>
              </w:rPr>
              <w:t>ORIENTERING</w:t>
            </w:r>
            <w:r w:rsidRPr="00C04621">
              <w:rPr>
                <w:rFonts w:asciiTheme="minorHAnsi" w:hAnsiTheme="minorHAnsi" w:cstheme="minorHAnsi"/>
                <w:b/>
                <w:bCs/>
                <w:highlight w:val="yellow"/>
              </w:rPr>
              <w:t>:</w:t>
            </w:r>
            <w:r w:rsidRPr="003959B4">
              <w:rPr>
                <w:rFonts w:asciiTheme="minorHAnsi" w:hAnsiTheme="minorHAnsi" w:cstheme="minorHAnsi"/>
                <w:b/>
                <w:bCs/>
              </w:rPr>
              <w:t xml:space="preserve"> </w:t>
            </w:r>
            <w:r w:rsidRPr="003959B4">
              <w:rPr>
                <w:rFonts w:asciiTheme="minorHAnsi" w:hAnsiTheme="minorHAnsi" w:cstheme="minorHAnsi"/>
                <w:b/>
                <w:bCs/>
              </w:rPr>
              <w:br/>
              <w:t>Korte meddelelser</w:t>
            </w:r>
          </w:p>
        </w:tc>
        <w:tc>
          <w:tcPr>
            <w:tcW w:w="4813" w:type="dxa"/>
          </w:tcPr>
          <w:p w14:paraId="5CF0730C" w14:textId="1ADE6543" w:rsidR="00096F2E" w:rsidRPr="003959B4" w:rsidRDefault="00096F2E" w:rsidP="00096F2E">
            <w:pPr>
              <w:rPr>
                <w:rFonts w:asciiTheme="minorHAnsi" w:hAnsiTheme="minorHAnsi" w:cstheme="minorHAnsi"/>
                <w:b/>
                <w:bCs/>
              </w:rPr>
            </w:pPr>
            <w:r w:rsidRPr="003959B4">
              <w:rPr>
                <w:rFonts w:asciiTheme="minorHAnsi" w:hAnsiTheme="minorHAnsi" w:cstheme="minorHAnsi"/>
                <w:b/>
                <w:bCs/>
              </w:rPr>
              <w:br/>
            </w:r>
          </w:p>
        </w:tc>
      </w:tr>
      <w:tr w:rsidR="00096F2E" w:rsidRPr="003959B4" w14:paraId="76276D3C" w14:textId="77777777" w:rsidTr="2B6A5B4F">
        <w:tc>
          <w:tcPr>
            <w:tcW w:w="5240" w:type="dxa"/>
          </w:tcPr>
          <w:p w14:paraId="0410C35D" w14:textId="23AE1D7A" w:rsidR="00096F2E" w:rsidRPr="003959B4" w:rsidRDefault="00A776F8" w:rsidP="00096F2E">
            <w:pPr>
              <w:rPr>
                <w:rFonts w:asciiTheme="minorHAnsi" w:hAnsiTheme="minorHAnsi" w:cstheme="minorHAnsi"/>
                <w:b/>
                <w:bCs/>
              </w:rPr>
            </w:pPr>
            <w:r>
              <w:rPr>
                <w:rFonts w:asciiTheme="minorHAnsi" w:hAnsiTheme="minorHAnsi" w:cstheme="minorHAnsi"/>
                <w:b/>
                <w:bCs/>
              </w:rPr>
              <w:lastRenderedPageBreak/>
              <w:t>24</w:t>
            </w:r>
            <w:r w:rsidR="00F33EF1">
              <w:rPr>
                <w:rFonts w:asciiTheme="minorHAnsi" w:hAnsiTheme="minorHAnsi" w:cstheme="minorHAnsi"/>
                <w:b/>
                <w:bCs/>
              </w:rPr>
              <w:t>3</w:t>
            </w:r>
            <w:r w:rsidR="00096F2E" w:rsidRPr="003959B4">
              <w:rPr>
                <w:rFonts w:asciiTheme="minorHAnsi" w:hAnsiTheme="minorHAnsi" w:cstheme="minorHAnsi"/>
                <w:b/>
                <w:bCs/>
              </w:rPr>
              <w:t>/2026 E.v.t.</w:t>
            </w:r>
          </w:p>
        </w:tc>
        <w:tc>
          <w:tcPr>
            <w:tcW w:w="4813" w:type="dxa"/>
          </w:tcPr>
          <w:p w14:paraId="22AC2542" w14:textId="77777777" w:rsidR="00096F2E" w:rsidRDefault="0039316C" w:rsidP="00096F2E">
            <w:pPr>
              <w:rPr>
                <w:rFonts w:asciiTheme="minorHAnsi" w:hAnsiTheme="minorHAnsi" w:cstheme="minorHAnsi"/>
                <w:b/>
                <w:bCs/>
              </w:rPr>
            </w:pPr>
            <w:r>
              <w:rPr>
                <w:rFonts w:asciiTheme="minorHAnsi" w:hAnsiTheme="minorHAnsi" w:cstheme="minorHAnsi"/>
                <w:b/>
                <w:bCs/>
              </w:rPr>
              <w:t xml:space="preserve">Der skal findes dato for Menighedsdag (F </w:t>
            </w:r>
            <w:proofErr w:type="spellStart"/>
            <w:r>
              <w:rPr>
                <w:rFonts w:asciiTheme="minorHAnsi" w:hAnsiTheme="minorHAnsi" w:cstheme="minorHAnsi"/>
                <w:b/>
                <w:bCs/>
              </w:rPr>
              <w:t>opg</w:t>
            </w:r>
            <w:proofErr w:type="spellEnd"/>
            <w:r>
              <w:rPr>
                <w:rFonts w:asciiTheme="minorHAnsi" w:hAnsiTheme="minorHAnsi" w:cstheme="minorHAnsi"/>
                <w:b/>
                <w:bCs/>
              </w:rPr>
              <w:t>)</w:t>
            </w:r>
          </w:p>
          <w:p w14:paraId="12237AB7" w14:textId="221A8990" w:rsidR="0039316C" w:rsidRPr="003959B4" w:rsidRDefault="0039316C" w:rsidP="00096F2E">
            <w:pPr>
              <w:rPr>
                <w:rFonts w:asciiTheme="minorHAnsi" w:hAnsiTheme="minorHAnsi" w:cstheme="minorHAnsi"/>
                <w:b/>
                <w:bCs/>
              </w:rPr>
            </w:pPr>
          </w:p>
        </w:tc>
      </w:tr>
    </w:tbl>
    <w:p w14:paraId="0963A8B3" w14:textId="77777777" w:rsidR="0039316C" w:rsidRDefault="0039316C" w:rsidP="00A44B89">
      <w:pPr>
        <w:rPr>
          <w:b/>
          <w:bCs/>
        </w:rPr>
      </w:pPr>
    </w:p>
    <w:p w14:paraId="3889DF73" w14:textId="10496078" w:rsidR="00A44B89" w:rsidRDefault="00E46422" w:rsidP="00A44B89">
      <w:pPr>
        <w:rPr>
          <w:b/>
          <w:bCs/>
        </w:rPr>
      </w:pPr>
      <w:r w:rsidRPr="003959B4">
        <w:rPr>
          <w:b/>
          <w:bCs/>
        </w:rPr>
        <w:br/>
      </w:r>
    </w:p>
    <w:p w14:paraId="5F3556C5" w14:textId="16535889" w:rsidR="00751990" w:rsidRDefault="000162F4" w:rsidP="00A44B89">
      <w:pPr>
        <w:rPr>
          <w:b/>
          <w:bCs/>
        </w:rPr>
      </w:pPr>
      <w:r>
        <w:rPr>
          <w:b/>
          <w:bCs/>
        </w:rPr>
        <w:t>Møde slut 2245</w:t>
      </w:r>
    </w:p>
    <w:p w14:paraId="3B0CF95A" w14:textId="77777777" w:rsidR="00B15047" w:rsidRPr="003959B4" w:rsidRDefault="00B15047" w:rsidP="00A44B89">
      <w:pPr>
        <w:rPr>
          <w:b/>
          <w:bCs/>
        </w:rPr>
      </w:pPr>
    </w:p>
    <w:p w14:paraId="7413B277" w14:textId="17D4B79A" w:rsidR="000867F6" w:rsidRPr="003959B4" w:rsidRDefault="000867F6" w:rsidP="00BF2FA8">
      <w:pPr>
        <w:rPr>
          <w:b/>
          <w:bCs/>
        </w:rPr>
      </w:pPr>
    </w:p>
    <w:sectPr w:rsidR="000867F6" w:rsidRPr="003959B4" w:rsidSect="000B1DB2">
      <w:headerReference w:type="even" r:id="rId8"/>
      <w:headerReference w:type="default" r:id="rId9"/>
      <w:footerReference w:type="even" r:id="rId10"/>
      <w:footerReference w:type="default" r:id="rId11"/>
      <w:headerReference w:type="first" r:id="rId12"/>
      <w:footerReference w:type="first" r:id="rId13"/>
      <w:pgSz w:w="11906" w:h="16838" w:code="9"/>
      <w:pgMar w:top="1701" w:right="709" w:bottom="1077" w:left="1134" w:header="278"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0538" w14:textId="77777777" w:rsidR="00B35602" w:rsidRPr="003027DB" w:rsidRDefault="00B35602" w:rsidP="009A5408">
      <w:r w:rsidRPr="003027DB">
        <w:separator/>
      </w:r>
    </w:p>
  </w:endnote>
  <w:endnote w:type="continuationSeparator" w:id="0">
    <w:p w14:paraId="03D19952" w14:textId="77777777" w:rsidR="00B35602" w:rsidRPr="003027DB" w:rsidRDefault="00B35602" w:rsidP="009A5408">
      <w:r w:rsidRPr="003027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8C61" w14:textId="77777777" w:rsidR="00EA77CF" w:rsidRPr="003027DB" w:rsidRDefault="00EA77CF">
    <w:pPr>
      <w:pStyle w:val="Sidefod"/>
      <w:rPr>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5EDE" w14:textId="77777777" w:rsidR="00EA77CF" w:rsidRPr="003027DB" w:rsidRDefault="00EA77CF" w:rsidP="007E0A04">
    <w:pPr>
      <w:tabs>
        <w:tab w:val="center" w:pos="4819"/>
        <w:tab w:val="right" w:pos="9638"/>
      </w:tabs>
      <w:jc w:val="right"/>
      <w:rPr>
        <w:lang w:eastAsia="x-none"/>
      </w:rPr>
    </w:pPr>
  </w:p>
  <w:p w14:paraId="12045132" w14:textId="560BA4D4" w:rsidR="00EA77CF" w:rsidRPr="003027DB" w:rsidRDefault="00EA77CF" w:rsidP="007E0A04">
    <w:pPr>
      <w:tabs>
        <w:tab w:val="center" w:pos="4819"/>
        <w:tab w:val="right" w:pos="9638"/>
      </w:tabs>
      <w:jc w:val="right"/>
      <w:rPr>
        <w:lang w:eastAsia="x-none"/>
      </w:rPr>
    </w:pPr>
    <w:r w:rsidRPr="003027DB">
      <w:rPr>
        <w:lang w:eastAsia="x-none"/>
      </w:rPr>
      <w:t xml:space="preserve">Side </w:t>
    </w:r>
    <w:r w:rsidRPr="003027DB">
      <w:rPr>
        <w:b/>
        <w:bCs/>
        <w:lang w:eastAsia="x-none"/>
      </w:rPr>
      <w:fldChar w:fldCharType="begin"/>
    </w:r>
    <w:r w:rsidRPr="003027DB">
      <w:rPr>
        <w:b/>
        <w:bCs/>
        <w:lang w:eastAsia="x-none"/>
      </w:rPr>
      <w:instrText>PAGE</w:instrText>
    </w:r>
    <w:r w:rsidRPr="003027DB">
      <w:rPr>
        <w:b/>
        <w:bCs/>
        <w:lang w:eastAsia="x-none"/>
      </w:rPr>
      <w:fldChar w:fldCharType="separate"/>
    </w:r>
    <w:r w:rsidR="00372D2E">
      <w:rPr>
        <w:b/>
        <w:bCs/>
        <w:noProof/>
        <w:lang w:eastAsia="x-none"/>
      </w:rPr>
      <w:t>3</w:t>
    </w:r>
    <w:r w:rsidRPr="003027DB">
      <w:rPr>
        <w:b/>
        <w:bCs/>
        <w:lang w:eastAsia="x-none"/>
      </w:rPr>
      <w:fldChar w:fldCharType="end"/>
    </w:r>
    <w:r w:rsidRPr="003027DB">
      <w:rPr>
        <w:lang w:eastAsia="x-none"/>
      </w:rPr>
      <w:t xml:space="preserve"> af </w:t>
    </w:r>
    <w:r w:rsidRPr="003027DB">
      <w:rPr>
        <w:b/>
        <w:bCs/>
        <w:lang w:eastAsia="x-none"/>
      </w:rPr>
      <w:fldChar w:fldCharType="begin"/>
    </w:r>
    <w:r w:rsidRPr="003027DB">
      <w:rPr>
        <w:b/>
        <w:bCs/>
        <w:lang w:eastAsia="x-none"/>
      </w:rPr>
      <w:instrText>NUMPAGES</w:instrText>
    </w:r>
    <w:r w:rsidRPr="003027DB">
      <w:rPr>
        <w:b/>
        <w:bCs/>
        <w:lang w:eastAsia="x-none"/>
      </w:rPr>
      <w:fldChar w:fldCharType="separate"/>
    </w:r>
    <w:r w:rsidR="00372D2E">
      <w:rPr>
        <w:b/>
        <w:bCs/>
        <w:noProof/>
        <w:lang w:eastAsia="x-none"/>
      </w:rPr>
      <w:t>3</w:t>
    </w:r>
    <w:r w:rsidRPr="003027DB">
      <w:rPr>
        <w:b/>
        <w:bCs/>
        <w:lang w:eastAsia="x-none"/>
      </w:rPr>
      <w:fldChar w:fldCharType="end"/>
    </w:r>
  </w:p>
  <w:p w14:paraId="753F4C50" w14:textId="77777777" w:rsidR="00EA77CF" w:rsidRPr="003027DB" w:rsidRDefault="00EA77CF" w:rsidP="00F87598">
    <w:pPr>
      <w:pStyle w:val="Sidefod"/>
      <w:rPr>
        <w:bCs/>
        <w:i/>
        <w:iCs/>
        <w:color w:val="4F6228"/>
        <w:sz w:val="20"/>
        <w:szCs w:val="20"/>
        <w:lang w:val="da-DK"/>
      </w:rPr>
    </w:pPr>
    <w:r w:rsidRPr="003027DB">
      <w:rPr>
        <w:bCs/>
        <w:i/>
        <w:iCs/>
        <w:color w:val="4F6228"/>
        <w:sz w:val="20"/>
        <w:szCs w:val="20"/>
        <w:lang w:val="da-DK"/>
      </w:rPr>
      <w:t>Vision: Kirkerne i Ishøj er et åbent og vedkommende fællesskab</w:t>
    </w:r>
  </w:p>
  <w:p w14:paraId="4AABAB9A" w14:textId="77777777" w:rsidR="00EA77CF" w:rsidRPr="003027DB" w:rsidRDefault="00EA77CF" w:rsidP="00F87598">
    <w:pPr>
      <w:pStyle w:val="Sidefod"/>
      <w:rPr>
        <w:lang w:val="da-D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596D" w14:textId="17415534" w:rsidR="00EA77CF" w:rsidRPr="003027DB" w:rsidRDefault="00EA77CF">
    <w:pPr>
      <w:pStyle w:val="Sidefod"/>
      <w:jc w:val="right"/>
      <w:rPr>
        <w:lang w:val="da-DK"/>
      </w:rPr>
    </w:pPr>
    <w:r w:rsidRPr="003027DB">
      <w:rPr>
        <w:lang w:val="da-DK"/>
      </w:rPr>
      <w:t xml:space="preserve">Side </w:t>
    </w:r>
    <w:r w:rsidRPr="003027DB">
      <w:rPr>
        <w:b/>
        <w:bCs/>
        <w:lang w:val="da-DK"/>
      </w:rPr>
      <w:fldChar w:fldCharType="begin"/>
    </w:r>
    <w:r w:rsidRPr="003027DB">
      <w:rPr>
        <w:b/>
        <w:bCs/>
        <w:lang w:val="da-DK"/>
      </w:rPr>
      <w:instrText>PAGE</w:instrText>
    </w:r>
    <w:r w:rsidRPr="003027DB">
      <w:rPr>
        <w:b/>
        <w:bCs/>
        <w:lang w:val="da-DK"/>
      </w:rPr>
      <w:fldChar w:fldCharType="separate"/>
    </w:r>
    <w:r w:rsidR="00372D2E">
      <w:rPr>
        <w:b/>
        <w:bCs/>
        <w:noProof/>
        <w:lang w:val="da-DK"/>
      </w:rPr>
      <w:t>1</w:t>
    </w:r>
    <w:r w:rsidRPr="003027DB">
      <w:rPr>
        <w:b/>
        <w:bCs/>
        <w:lang w:val="da-DK"/>
      </w:rPr>
      <w:fldChar w:fldCharType="end"/>
    </w:r>
    <w:r w:rsidRPr="003027DB">
      <w:rPr>
        <w:lang w:val="da-DK"/>
      </w:rPr>
      <w:t xml:space="preserve"> af </w:t>
    </w:r>
    <w:r w:rsidRPr="003027DB">
      <w:rPr>
        <w:b/>
        <w:bCs/>
        <w:lang w:val="da-DK"/>
      </w:rPr>
      <w:fldChar w:fldCharType="begin"/>
    </w:r>
    <w:r w:rsidRPr="003027DB">
      <w:rPr>
        <w:b/>
        <w:bCs/>
        <w:lang w:val="da-DK"/>
      </w:rPr>
      <w:instrText>NUMPAGES</w:instrText>
    </w:r>
    <w:r w:rsidRPr="003027DB">
      <w:rPr>
        <w:b/>
        <w:bCs/>
        <w:lang w:val="da-DK"/>
      </w:rPr>
      <w:fldChar w:fldCharType="separate"/>
    </w:r>
    <w:r w:rsidR="00372D2E">
      <w:rPr>
        <w:b/>
        <w:bCs/>
        <w:noProof/>
        <w:lang w:val="da-DK"/>
      </w:rPr>
      <w:t>3</w:t>
    </w:r>
    <w:r w:rsidRPr="003027DB">
      <w:rPr>
        <w:b/>
        <w:bCs/>
        <w:lang w:val="da-DK"/>
      </w:rPr>
      <w:fldChar w:fldCharType="end"/>
    </w:r>
  </w:p>
  <w:p w14:paraId="6B5179A5" w14:textId="4740D498" w:rsidR="00EA77CF" w:rsidRPr="003027DB" w:rsidRDefault="00EA77CF" w:rsidP="005963DE">
    <w:pPr>
      <w:pStyle w:val="Sidefod"/>
      <w:rPr>
        <w:bCs/>
        <w:i/>
        <w:iCs/>
        <w:color w:val="4F6228"/>
        <w:sz w:val="20"/>
        <w:szCs w:val="20"/>
        <w:lang w:val="da-DK"/>
      </w:rPr>
    </w:pPr>
    <w:r w:rsidRPr="003027DB">
      <w:rPr>
        <w:bCs/>
        <w:i/>
        <w:iCs/>
        <w:color w:val="4F6228"/>
        <w:sz w:val="20"/>
        <w:szCs w:val="20"/>
        <w:lang w:val="da-DK"/>
      </w:rPr>
      <w:t>Vision: Kirkerne i Ishøj er et åbent og vedkommende fællesskab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3C8E" w14:textId="77777777" w:rsidR="00B35602" w:rsidRPr="003027DB" w:rsidRDefault="00B35602" w:rsidP="009A5408">
      <w:r w:rsidRPr="003027DB">
        <w:separator/>
      </w:r>
    </w:p>
  </w:footnote>
  <w:footnote w:type="continuationSeparator" w:id="0">
    <w:p w14:paraId="063EC402" w14:textId="77777777" w:rsidR="00B35602" w:rsidRPr="003027DB" w:rsidRDefault="00B35602" w:rsidP="009A5408">
      <w:r w:rsidRPr="003027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F86" w14:textId="77777777" w:rsidR="00EA77CF" w:rsidRPr="003027DB" w:rsidRDefault="00EA77CF">
    <w:pPr>
      <w:pStyle w:val="Sidehoved"/>
      <w:rPr>
        <w:lang w:val="da-D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B500" w14:textId="77777777" w:rsidR="00EA77CF" w:rsidRPr="003027DB" w:rsidRDefault="00EA77CF" w:rsidP="0008594E">
    <w:pPr>
      <w:ind w:firstLine="1304"/>
      <w:rPr>
        <w:b/>
        <w:color w:val="003300"/>
      </w:rPr>
    </w:pPr>
    <w:r w:rsidRPr="003027DB">
      <w:rPr>
        <w:noProof/>
      </w:rPr>
      <w:drawing>
        <wp:anchor distT="0" distB="0" distL="114300" distR="114300" simplePos="0" relativeHeight="251658241" behindDoc="1" locked="0" layoutInCell="1" allowOverlap="1" wp14:anchorId="59FB9C16" wp14:editId="192CEA90">
          <wp:simplePos x="0" y="0"/>
          <wp:positionH relativeFrom="margin">
            <wp:align>left</wp:align>
          </wp:positionH>
          <wp:positionV relativeFrom="paragraph">
            <wp:posOffset>-19685</wp:posOffset>
          </wp:positionV>
          <wp:extent cx="3076575" cy="838200"/>
          <wp:effectExtent l="0" t="0" r="9525" b="0"/>
          <wp:wrapThrough wrapText="bothSides">
            <wp:wrapPolygon edited="0">
              <wp:start x="0" y="0"/>
              <wp:lineTo x="0" y="21109"/>
              <wp:lineTo x="21533" y="21109"/>
              <wp:lineTo x="21533" y="0"/>
              <wp:lineTo x="0" y="0"/>
            </wp:wrapPolygon>
          </wp:wrapThrough>
          <wp:docPr id="4" name="D9BEC6FF-9013-48E3-A1E2-DBC0DB412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BEC6FF-9013-48E3-A1E2-DBC0DB4125D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76575" cy="838200"/>
                  </a:xfrm>
                  <a:prstGeom prst="rect">
                    <a:avLst/>
                  </a:prstGeom>
                  <a:noFill/>
                  <a:ln>
                    <a:noFill/>
                  </a:ln>
                </pic:spPr>
              </pic:pic>
            </a:graphicData>
          </a:graphic>
        </wp:anchor>
      </w:drawing>
    </w:r>
    <w:r w:rsidRPr="003027DB">
      <w:rPr>
        <w:b/>
        <w:color w:val="003300"/>
      </w:rPr>
      <w:tab/>
    </w:r>
    <w:r w:rsidRPr="003027DB">
      <w:rPr>
        <w:rFonts w:ascii="Bahnschrift Light" w:hAnsi="Bahnschrift Light" w:cs="Arial"/>
        <w:b/>
        <w:color w:val="003300"/>
        <w:sz w:val="32"/>
        <w:szCs w:val="32"/>
      </w:rPr>
      <w:t xml:space="preserve"> </w:t>
    </w:r>
    <w:r w:rsidRPr="003027DB">
      <w:rPr>
        <w:b/>
        <w:color w:val="003300"/>
      </w:rPr>
      <w:t xml:space="preserve"> </w:t>
    </w:r>
  </w:p>
  <w:p w14:paraId="0D4419C9" w14:textId="77777777" w:rsidR="00EA77CF" w:rsidRPr="003027DB" w:rsidRDefault="00EA77CF" w:rsidP="0008594E">
    <w:pPr>
      <w:ind w:firstLine="1304"/>
      <w:rPr>
        <w:rFonts w:ascii="Bahnschrift Light" w:hAnsi="Bahnschrift Light" w:cs="Arial"/>
        <w:b/>
        <w:color w:val="003300"/>
        <w:sz w:val="32"/>
        <w:szCs w:val="32"/>
      </w:rPr>
    </w:pPr>
  </w:p>
  <w:p w14:paraId="24F96E19" w14:textId="7E368974" w:rsidR="00EA77CF" w:rsidRPr="003027DB" w:rsidRDefault="00EA77CF" w:rsidP="0008594E">
    <w:pPr>
      <w:ind w:firstLine="1304"/>
    </w:pPr>
    <w:r w:rsidRPr="003027DB">
      <w:rPr>
        <w:rFonts w:ascii="Bahnschrift Light" w:hAnsi="Bahnschrift Light" w:cs="Arial"/>
        <w:b/>
        <w:color w:val="003300"/>
        <w:sz w:val="32"/>
        <w:szCs w:val="32"/>
      </w:rPr>
      <w:t xml:space="preserve">ISHØJ MENIGHEDSRÅD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DDE5" w14:textId="77777777" w:rsidR="00EA77CF" w:rsidRPr="003027DB" w:rsidRDefault="00EA77CF" w:rsidP="00382795">
    <w:pPr>
      <w:rPr>
        <w:b/>
        <w:color w:val="003300"/>
      </w:rPr>
    </w:pPr>
    <w:r w:rsidRPr="003027DB">
      <w:rPr>
        <w:noProof/>
      </w:rPr>
      <w:drawing>
        <wp:anchor distT="0" distB="0" distL="114300" distR="114300" simplePos="0" relativeHeight="251658240" behindDoc="1" locked="0" layoutInCell="1" allowOverlap="1" wp14:anchorId="2BA4F455" wp14:editId="288250D0">
          <wp:simplePos x="0" y="0"/>
          <wp:positionH relativeFrom="column">
            <wp:posOffset>3810</wp:posOffset>
          </wp:positionH>
          <wp:positionV relativeFrom="paragraph">
            <wp:posOffset>4445</wp:posOffset>
          </wp:positionV>
          <wp:extent cx="3076575" cy="838200"/>
          <wp:effectExtent l="0" t="0" r="9525" b="0"/>
          <wp:wrapThrough wrapText="bothSides">
            <wp:wrapPolygon edited="0">
              <wp:start x="0" y="0"/>
              <wp:lineTo x="0" y="21109"/>
              <wp:lineTo x="21533" y="21109"/>
              <wp:lineTo x="21533" y="0"/>
              <wp:lineTo x="0" y="0"/>
            </wp:wrapPolygon>
          </wp:wrapThrough>
          <wp:docPr id="1" name="D9BEC6FF-9013-48E3-A1E2-DBC0DB412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BEC6FF-9013-48E3-A1E2-DBC0DB4125D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76575" cy="838200"/>
                  </a:xfrm>
                  <a:prstGeom prst="rect">
                    <a:avLst/>
                  </a:prstGeom>
                  <a:noFill/>
                  <a:ln>
                    <a:noFill/>
                  </a:ln>
                </pic:spPr>
              </pic:pic>
            </a:graphicData>
          </a:graphic>
        </wp:anchor>
      </w:drawing>
    </w:r>
    <w:r w:rsidRPr="003027DB">
      <w:rPr>
        <w:b/>
        <w:color w:val="003300"/>
      </w:rPr>
      <w:tab/>
    </w:r>
    <w:r w:rsidRPr="003027DB">
      <w:rPr>
        <w:rFonts w:ascii="Bahnschrift Light" w:hAnsi="Bahnschrift Light" w:cs="Arial"/>
        <w:b/>
        <w:color w:val="003300"/>
        <w:sz w:val="32"/>
        <w:szCs w:val="32"/>
      </w:rPr>
      <w:t xml:space="preserve"> </w:t>
    </w:r>
    <w:r w:rsidRPr="003027DB">
      <w:rPr>
        <w:b/>
        <w:color w:val="003300"/>
      </w:rPr>
      <w:t xml:space="preserve">                </w:t>
    </w:r>
  </w:p>
  <w:p w14:paraId="45A2C304" w14:textId="77777777" w:rsidR="00EA77CF" w:rsidRPr="003027DB" w:rsidRDefault="00EA77CF" w:rsidP="00382795">
    <w:pPr>
      <w:rPr>
        <w:rFonts w:ascii="Bahnschrift Light" w:hAnsi="Bahnschrift Light" w:cs="Arial"/>
        <w:b/>
        <w:color w:val="003300"/>
        <w:sz w:val="32"/>
        <w:szCs w:val="32"/>
      </w:rPr>
    </w:pPr>
  </w:p>
  <w:p w14:paraId="40A4BEB9" w14:textId="22237741" w:rsidR="00EA77CF" w:rsidRPr="003027DB" w:rsidRDefault="00EA77CF" w:rsidP="0008594E">
    <w:pPr>
      <w:ind w:firstLine="1304"/>
    </w:pPr>
    <w:r w:rsidRPr="003027DB">
      <w:rPr>
        <w:rFonts w:ascii="Bahnschrift Light" w:hAnsi="Bahnschrift Light" w:cs="Arial"/>
        <w:b/>
        <w:color w:val="003300"/>
        <w:sz w:val="32"/>
        <w:szCs w:val="32"/>
      </w:rPr>
      <w:t xml:space="preserve">ISHØJ MENIGHEDSRÅD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13A"/>
    <w:multiLevelType w:val="hybridMultilevel"/>
    <w:tmpl w:val="4EAEE72C"/>
    <w:lvl w:ilvl="0" w:tplc="023064A4">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965B2B"/>
    <w:multiLevelType w:val="hybridMultilevel"/>
    <w:tmpl w:val="130892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C02F33"/>
    <w:multiLevelType w:val="hybridMultilevel"/>
    <w:tmpl w:val="AC804F1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C7471A2"/>
    <w:multiLevelType w:val="hybridMultilevel"/>
    <w:tmpl w:val="95987A8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CD32E73"/>
    <w:multiLevelType w:val="hybridMultilevel"/>
    <w:tmpl w:val="7862C4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1522F1"/>
    <w:multiLevelType w:val="hybridMultilevel"/>
    <w:tmpl w:val="E54400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447154A"/>
    <w:multiLevelType w:val="hybridMultilevel"/>
    <w:tmpl w:val="3BB4B568"/>
    <w:lvl w:ilvl="0" w:tplc="F52894DC">
      <w:start w:val="1"/>
      <w:numFmt w:val="decimal"/>
      <w:lvlText w:val="%1."/>
      <w:lvlJc w:val="left"/>
      <w:pPr>
        <w:tabs>
          <w:tab w:val="num" w:pos="367"/>
        </w:tabs>
        <w:ind w:left="367" w:hanging="367"/>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7" w15:restartNumberingAfterBreak="0">
    <w:nsid w:val="14472BD0"/>
    <w:multiLevelType w:val="hybridMultilevel"/>
    <w:tmpl w:val="96025A08"/>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18534BE6"/>
    <w:multiLevelType w:val="multilevel"/>
    <w:tmpl w:val="19565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4B2B30"/>
    <w:multiLevelType w:val="hybridMultilevel"/>
    <w:tmpl w:val="3B0221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02B5B06"/>
    <w:multiLevelType w:val="hybridMultilevel"/>
    <w:tmpl w:val="6EFAFF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557248"/>
    <w:multiLevelType w:val="hybridMultilevel"/>
    <w:tmpl w:val="D19A7B54"/>
    <w:lvl w:ilvl="0" w:tplc="3CDC2CF4">
      <w:start w:val="1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D7D509A"/>
    <w:multiLevelType w:val="multilevel"/>
    <w:tmpl w:val="E1565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D2902"/>
    <w:multiLevelType w:val="hybridMultilevel"/>
    <w:tmpl w:val="F3021FE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344F0661"/>
    <w:multiLevelType w:val="hybridMultilevel"/>
    <w:tmpl w:val="CD6A06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34FC5E1B"/>
    <w:multiLevelType w:val="hybridMultilevel"/>
    <w:tmpl w:val="0B96BB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6951F17"/>
    <w:multiLevelType w:val="hybridMultilevel"/>
    <w:tmpl w:val="B5DE8A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3B1C6873"/>
    <w:multiLevelType w:val="hybridMultilevel"/>
    <w:tmpl w:val="84D42BF0"/>
    <w:lvl w:ilvl="0" w:tplc="04060001">
      <w:start w:val="1"/>
      <w:numFmt w:val="bullet"/>
      <w:lvlText w:val=""/>
      <w:lvlJc w:val="left"/>
      <w:pPr>
        <w:ind w:left="1660" w:hanging="360"/>
      </w:pPr>
      <w:rPr>
        <w:rFonts w:ascii="Symbol" w:hAnsi="Symbol" w:hint="default"/>
      </w:rPr>
    </w:lvl>
    <w:lvl w:ilvl="1" w:tplc="04060003">
      <w:start w:val="1"/>
      <w:numFmt w:val="bullet"/>
      <w:lvlText w:val="o"/>
      <w:lvlJc w:val="left"/>
      <w:pPr>
        <w:ind w:left="2380" w:hanging="360"/>
      </w:pPr>
      <w:rPr>
        <w:rFonts w:ascii="Courier New" w:hAnsi="Courier New" w:cs="Courier New" w:hint="default"/>
      </w:rPr>
    </w:lvl>
    <w:lvl w:ilvl="2" w:tplc="04060005">
      <w:start w:val="1"/>
      <w:numFmt w:val="bullet"/>
      <w:lvlText w:val=""/>
      <w:lvlJc w:val="left"/>
      <w:pPr>
        <w:ind w:left="3100" w:hanging="360"/>
      </w:pPr>
      <w:rPr>
        <w:rFonts w:ascii="Wingdings" w:hAnsi="Wingdings" w:hint="default"/>
      </w:rPr>
    </w:lvl>
    <w:lvl w:ilvl="3" w:tplc="04060001">
      <w:start w:val="1"/>
      <w:numFmt w:val="bullet"/>
      <w:lvlText w:val=""/>
      <w:lvlJc w:val="left"/>
      <w:pPr>
        <w:ind w:left="3820" w:hanging="360"/>
      </w:pPr>
      <w:rPr>
        <w:rFonts w:ascii="Symbol" w:hAnsi="Symbol" w:hint="default"/>
      </w:rPr>
    </w:lvl>
    <w:lvl w:ilvl="4" w:tplc="04060003">
      <w:start w:val="1"/>
      <w:numFmt w:val="bullet"/>
      <w:lvlText w:val="o"/>
      <w:lvlJc w:val="left"/>
      <w:pPr>
        <w:ind w:left="4540" w:hanging="360"/>
      </w:pPr>
      <w:rPr>
        <w:rFonts w:ascii="Courier New" w:hAnsi="Courier New" w:cs="Courier New" w:hint="default"/>
      </w:rPr>
    </w:lvl>
    <w:lvl w:ilvl="5" w:tplc="04060005">
      <w:start w:val="1"/>
      <w:numFmt w:val="bullet"/>
      <w:lvlText w:val=""/>
      <w:lvlJc w:val="left"/>
      <w:pPr>
        <w:ind w:left="5260" w:hanging="360"/>
      </w:pPr>
      <w:rPr>
        <w:rFonts w:ascii="Wingdings" w:hAnsi="Wingdings" w:hint="default"/>
      </w:rPr>
    </w:lvl>
    <w:lvl w:ilvl="6" w:tplc="04060001">
      <w:start w:val="1"/>
      <w:numFmt w:val="bullet"/>
      <w:lvlText w:val=""/>
      <w:lvlJc w:val="left"/>
      <w:pPr>
        <w:ind w:left="5980" w:hanging="360"/>
      </w:pPr>
      <w:rPr>
        <w:rFonts w:ascii="Symbol" w:hAnsi="Symbol" w:hint="default"/>
      </w:rPr>
    </w:lvl>
    <w:lvl w:ilvl="7" w:tplc="04060003">
      <w:start w:val="1"/>
      <w:numFmt w:val="bullet"/>
      <w:lvlText w:val="o"/>
      <w:lvlJc w:val="left"/>
      <w:pPr>
        <w:ind w:left="6700" w:hanging="360"/>
      </w:pPr>
      <w:rPr>
        <w:rFonts w:ascii="Courier New" w:hAnsi="Courier New" w:cs="Courier New" w:hint="default"/>
      </w:rPr>
    </w:lvl>
    <w:lvl w:ilvl="8" w:tplc="04060005">
      <w:start w:val="1"/>
      <w:numFmt w:val="bullet"/>
      <w:lvlText w:val=""/>
      <w:lvlJc w:val="left"/>
      <w:pPr>
        <w:ind w:left="7420" w:hanging="360"/>
      </w:pPr>
      <w:rPr>
        <w:rFonts w:ascii="Wingdings" w:hAnsi="Wingdings" w:hint="default"/>
      </w:rPr>
    </w:lvl>
  </w:abstractNum>
  <w:abstractNum w:abstractNumId="18" w15:restartNumberingAfterBreak="0">
    <w:nsid w:val="408D1821"/>
    <w:multiLevelType w:val="hybridMultilevel"/>
    <w:tmpl w:val="E2124A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B426E08"/>
    <w:multiLevelType w:val="hybridMultilevel"/>
    <w:tmpl w:val="0AFE07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DDF04E8"/>
    <w:multiLevelType w:val="hybridMultilevel"/>
    <w:tmpl w:val="D7B6F8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4416EC2"/>
    <w:multiLevelType w:val="hybridMultilevel"/>
    <w:tmpl w:val="C9A68B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5CF0035"/>
    <w:multiLevelType w:val="hybridMultilevel"/>
    <w:tmpl w:val="36F6FCFC"/>
    <w:lvl w:ilvl="0" w:tplc="E0AA6356">
      <w:start w:val="2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97C141E"/>
    <w:multiLevelType w:val="hybridMultilevel"/>
    <w:tmpl w:val="02AA7FFC"/>
    <w:lvl w:ilvl="0" w:tplc="04060001">
      <w:start w:val="1"/>
      <w:numFmt w:val="bullet"/>
      <w:lvlText w:val=""/>
      <w:lvlJc w:val="left"/>
      <w:pPr>
        <w:ind w:left="7245" w:hanging="360"/>
      </w:pPr>
      <w:rPr>
        <w:rFonts w:ascii="Symbol" w:hAnsi="Symbol" w:hint="default"/>
      </w:rPr>
    </w:lvl>
    <w:lvl w:ilvl="1" w:tplc="04060003" w:tentative="1">
      <w:start w:val="1"/>
      <w:numFmt w:val="bullet"/>
      <w:lvlText w:val="o"/>
      <w:lvlJc w:val="left"/>
      <w:pPr>
        <w:ind w:left="7965" w:hanging="360"/>
      </w:pPr>
      <w:rPr>
        <w:rFonts w:ascii="Courier New" w:hAnsi="Courier New" w:cs="Courier New" w:hint="default"/>
      </w:rPr>
    </w:lvl>
    <w:lvl w:ilvl="2" w:tplc="04060005" w:tentative="1">
      <w:start w:val="1"/>
      <w:numFmt w:val="bullet"/>
      <w:lvlText w:val=""/>
      <w:lvlJc w:val="left"/>
      <w:pPr>
        <w:ind w:left="8685" w:hanging="360"/>
      </w:pPr>
      <w:rPr>
        <w:rFonts w:ascii="Wingdings" w:hAnsi="Wingdings" w:hint="default"/>
      </w:rPr>
    </w:lvl>
    <w:lvl w:ilvl="3" w:tplc="04060001" w:tentative="1">
      <w:start w:val="1"/>
      <w:numFmt w:val="bullet"/>
      <w:lvlText w:val=""/>
      <w:lvlJc w:val="left"/>
      <w:pPr>
        <w:ind w:left="9405" w:hanging="360"/>
      </w:pPr>
      <w:rPr>
        <w:rFonts w:ascii="Symbol" w:hAnsi="Symbol" w:hint="default"/>
      </w:rPr>
    </w:lvl>
    <w:lvl w:ilvl="4" w:tplc="04060003" w:tentative="1">
      <w:start w:val="1"/>
      <w:numFmt w:val="bullet"/>
      <w:lvlText w:val="o"/>
      <w:lvlJc w:val="left"/>
      <w:pPr>
        <w:ind w:left="10125" w:hanging="360"/>
      </w:pPr>
      <w:rPr>
        <w:rFonts w:ascii="Courier New" w:hAnsi="Courier New" w:cs="Courier New" w:hint="default"/>
      </w:rPr>
    </w:lvl>
    <w:lvl w:ilvl="5" w:tplc="04060005" w:tentative="1">
      <w:start w:val="1"/>
      <w:numFmt w:val="bullet"/>
      <w:lvlText w:val=""/>
      <w:lvlJc w:val="left"/>
      <w:pPr>
        <w:ind w:left="10845" w:hanging="360"/>
      </w:pPr>
      <w:rPr>
        <w:rFonts w:ascii="Wingdings" w:hAnsi="Wingdings" w:hint="default"/>
      </w:rPr>
    </w:lvl>
    <w:lvl w:ilvl="6" w:tplc="04060001" w:tentative="1">
      <w:start w:val="1"/>
      <w:numFmt w:val="bullet"/>
      <w:lvlText w:val=""/>
      <w:lvlJc w:val="left"/>
      <w:pPr>
        <w:ind w:left="11565" w:hanging="360"/>
      </w:pPr>
      <w:rPr>
        <w:rFonts w:ascii="Symbol" w:hAnsi="Symbol" w:hint="default"/>
      </w:rPr>
    </w:lvl>
    <w:lvl w:ilvl="7" w:tplc="04060003" w:tentative="1">
      <w:start w:val="1"/>
      <w:numFmt w:val="bullet"/>
      <w:lvlText w:val="o"/>
      <w:lvlJc w:val="left"/>
      <w:pPr>
        <w:ind w:left="12285" w:hanging="360"/>
      </w:pPr>
      <w:rPr>
        <w:rFonts w:ascii="Courier New" w:hAnsi="Courier New" w:cs="Courier New" w:hint="default"/>
      </w:rPr>
    </w:lvl>
    <w:lvl w:ilvl="8" w:tplc="04060005" w:tentative="1">
      <w:start w:val="1"/>
      <w:numFmt w:val="bullet"/>
      <w:lvlText w:val=""/>
      <w:lvlJc w:val="left"/>
      <w:pPr>
        <w:ind w:left="13005" w:hanging="360"/>
      </w:pPr>
      <w:rPr>
        <w:rFonts w:ascii="Wingdings" w:hAnsi="Wingdings" w:hint="default"/>
      </w:rPr>
    </w:lvl>
  </w:abstractNum>
  <w:abstractNum w:abstractNumId="24" w15:restartNumberingAfterBreak="0">
    <w:nsid w:val="708E37C7"/>
    <w:multiLevelType w:val="hybridMultilevel"/>
    <w:tmpl w:val="0AD61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5858913">
    <w:abstractNumId w:val="5"/>
  </w:num>
  <w:num w:numId="2" w16cid:durableId="739905307">
    <w:abstractNumId w:val="23"/>
  </w:num>
  <w:num w:numId="3" w16cid:durableId="1937588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2191568">
    <w:abstractNumId w:val="1"/>
  </w:num>
  <w:num w:numId="5" w16cid:durableId="1379432465">
    <w:abstractNumId w:val="14"/>
  </w:num>
  <w:num w:numId="6" w16cid:durableId="1401556472">
    <w:abstractNumId w:val="17"/>
  </w:num>
  <w:num w:numId="7" w16cid:durableId="107970069">
    <w:abstractNumId w:val="13"/>
  </w:num>
  <w:num w:numId="8" w16cid:durableId="1216819860">
    <w:abstractNumId w:val="16"/>
  </w:num>
  <w:num w:numId="9" w16cid:durableId="1373387854">
    <w:abstractNumId w:val="12"/>
  </w:num>
  <w:num w:numId="10" w16cid:durableId="2030448451">
    <w:abstractNumId w:val="4"/>
  </w:num>
  <w:num w:numId="11" w16cid:durableId="645205045">
    <w:abstractNumId w:val="19"/>
  </w:num>
  <w:num w:numId="12" w16cid:durableId="1776747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047394">
    <w:abstractNumId w:val="20"/>
  </w:num>
  <w:num w:numId="14" w16cid:durableId="1303149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7002447">
    <w:abstractNumId w:val="7"/>
  </w:num>
  <w:num w:numId="16" w16cid:durableId="891578627">
    <w:abstractNumId w:val="10"/>
  </w:num>
  <w:num w:numId="17" w16cid:durableId="572937173">
    <w:abstractNumId w:val="24"/>
  </w:num>
  <w:num w:numId="18" w16cid:durableId="783575251">
    <w:abstractNumId w:val="15"/>
  </w:num>
  <w:num w:numId="19" w16cid:durableId="1034034583">
    <w:abstractNumId w:val="9"/>
  </w:num>
  <w:num w:numId="20" w16cid:durableId="1514760004">
    <w:abstractNumId w:val="21"/>
  </w:num>
  <w:num w:numId="21" w16cid:durableId="1161233052">
    <w:abstractNumId w:val="3"/>
  </w:num>
  <w:num w:numId="22" w16cid:durableId="1938783492">
    <w:abstractNumId w:val="2"/>
  </w:num>
  <w:num w:numId="23" w16cid:durableId="1564171399">
    <w:abstractNumId w:val="22"/>
  </w:num>
  <w:num w:numId="24" w16cid:durableId="1734230216">
    <w:abstractNumId w:val="0"/>
  </w:num>
  <w:num w:numId="25" w16cid:durableId="1998343154">
    <w:abstractNumId w:val="18"/>
  </w:num>
  <w:num w:numId="26" w16cid:durableId="2126384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6F"/>
    <w:rsid w:val="0000296C"/>
    <w:rsid w:val="00002ABA"/>
    <w:rsid w:val="00004991"/>
    <w:rsid w:val="00012718"/>
    <w:rsid w:val="000130CF"/>
    <w:rsid w:val="000141A0"/>
    <w:rsid w:val="00014942"/>
    <w:rsid w:val="00015390"/>
    <w:rsid w:val="000162F4"/>
    <w:rsid w:val="00017316"/>
    <w:rsid w:val="00020EC1"/>
    <w:rsid w:val="00021941"/>
    <w:rsid w:val="00021E45"/>
    <w:rsid w:val="000226F8"/>
    <w:rsid w:val="00022A21"/>
    <w:rsid w:val="00024948"/>
    <w:rsid w:val="0002519C"/>
    <w:rsid w:val="0002519E"/>
    <w:rsid w:val="0002531A"/>
    <w:rsid w:val="00027107"/>
    <w:rsid w:val="00027220"/>
    <w:rsid w:val="00030458"/>
    <w:rsid w:val="00030EA9"/>
    <w:rsid w:val="0003144B"/>
    <w:rsid w:val="00032169"/>
    <w:rsid w:val="000341E5"/>
    <w:rsid w:val="00035CFC"/>
    <w:rsid w:val="00036494"/>
    <w:rsid w:val="00036B22"/>
    <w:rsid w:val="00040F71"/>
    <w:rsid w:val="00041DA6"/>
    <w:rsid w:val="00042B60"/>
    <w:rsid w:val="00045B15"/>
    <w:rsid w:val="0004725B"/>
    <w:rsid w:val="00047354"/>
    <w:rsid w:val="00047761"/>
    <w:rsid w:val="000507CE"/>
    <w:rsid w:val="00051166"/>
    <w:rsid w:val="0005374D"/>
    <w:rsid w:val="000543B3"/>
    <w:rsid w:val="00054B09"/>
    <w:rsid w:val="0005790F"/>
    <w:rsid w:val="00061025"/>
    <w:rsid w:val="00064F2B"/>
    <w:rsid w:val="00065905"/>
    <w:rsid w:val="0006599A"/>
    <w:rsid w:val="000664C5"/>
    <w:rsid w:val="00066B67"/>
    <w:rsid w:val="0007022F"/>
    <w:rsid w:val="000722CD"/>
    <w:rsid w:val="00073961"/>
    <w:rsid w:val="00073F88"/>
    <w:rsid w:val="00074710"/>
    <w:rsid w:val="00074B23"/>
    <w:rsid w:val="00076316"/>
    <w:rsid w:val="000764DF"/>
    <w:rsid w:val="00081D20"/>
    <w:rsid w:val="0008266F"/>
    <w:rsid w:val="000826F0"/>
    <w:rsid w:val="0008373E"/>
    <w:rsid w:val="0008594E"/>
    <w:rsid w:val="000864B9"/>
    <w:rsid w:val="000867F6"/>
    <w:rsid w:val="00086E77"/>
    <w:rsid w:val="00087DA7"/>
    <w:rsid w:val="0009119F"/>
    <w:rsid w:val="00091A6C"/>
    <w:rsid w:val="00091C9A"/>
    <w:rsid w:val="00092CC8"/>
    <w:rsid w:val="00094505"/>
    <w:rsid w:val="00094A8B"/>
    <w:rsid w:val="000954DF"/>
    <w:rsid w:val="00095EF0"/>
    <w:rsid w:val="00096149"/>
    <w:rsid w:val="00096685"/>
    <w:rsid w:val="00096F2E"/>
    <w:rsid w:val="00097099"/>
    <w:rsid w:val="000A0465"/>
    <w:rsid w:val="000A175A"/>
    <w:rsid w:val="000A5B5B"/>
    <w:rsid w:val="000A6EB0"/>
    <w:rsid w:val="000A72A6"/>
    <w:rsid w:val="000B0F15"/>
    <w:rsid w:val="000B1454"/>
    <w:rsid w:val="000B1DB2"/>
    <w:rsid w:val="000B313C"/>
    <w:rsid w:val="000B4B86"/>
    <w:rsid w:val="000C1188"/>
    <w:rsid w:val="000C1D6A"/>
    <w:rsid w:val="000C2BAB"/>
    <w:rsid w:val="000C3958"/>
    <w:rsid w:val="000C39D4"/>
    <w:rsid w:val="000C464F"/>
    <w:rsid w:val="000C493C"/>
    <w:rsid w:val="000C5C5D"/>
    <w:rsid w:val="000C730D"/>
    <w:rsid w:val="000C7D85"/>
    <w:rsid w:val="000D0D56"/>
    <w:rsid w:val="000D14CF"/>
    <w:rsid w:val="000D267A"/>
    <w:rsid w:val="000D2E0F"/>
    <w:rsid w:val="000D2F29"/>
    <w:rsid w:val="000D35DF"/>
    <w:rsid w:val="000D52D4"/>
    <w:rsid w:val="000D6581"/>
    <w:rsid w:val="000D6B90"/>
    <w:rsid w:val="000D7037"/>
    <w:rsid w:val="000E134F"/>
    <w:rsid w:val="000E18B6"/>
    <w:rsid w:val="000E1913"/>
    <w:rsid w:val="000E208A"/>
    <w:rsid w:val="000E37F9"/>
    <w:rsid w:val="000E3905"/>
    <w:rsid w:val="000E5ED0"/>
    <w:rsid w:val="000F1B69"/>
    <w:rsid w:val="000F2E00"/>
    <w:rsid w:val="000F41D3"/>
    <w:rsid w:val="000F483F"/>
    <w:rsid w:val="000F5DC2"/>
    <w:rsid w:val="000F64B4"/>
    <w:rsid w:val="000F774B"/>
    <w:rsid w:val="000F7D2D"/>
    <w:rsid w:val="001020B2"/>
    <w:rsid w:val="00102109"/>
    <w:rsid w:val="001029AC"/>
    <w:rsid w:val="001034D2"/>
    <w:rsid w:val="00103A21"/>
    <w:rsid w:val="00105445"/>
    <w:rsid w:val="0011080C"/>
    <w:rsid w:val="00110838"/>
    <w:rsid w:val="00111B5C"/>
    <w:rsid w:val="00113418"/>
    <w:rsid w:val="001138C4"/>
    <w:rsid w:val="0011685A"/>
    <w:rsid w:val="00117843"/>
    <w:rsid w:val="00120139"/>
    <w:rsid w:val="00120D65"/>
    <w:rsid w:val="001218FF"/>
    <w:rsid w:val="00122348"/>
    <w:rsid w:val="001227C9"/>
    <w:rsid w:val="00123DFA"/>
    <w:rsid w:val="00124486"/>
    <w:rsid w:val="00125758"/>
    <w:rsid w:val="001260A4"/>
    <w:rsid w:val="0012631B"/>
    <w:rsid w:val="001278D4"/>
    <w:rsid w:val="0013069A"/>
    <w:rsid w:val="00130FDF"/>
    <w:rsid w:val="00131482"/>
    <w:rsid w:val="001319D7"/>
    <w:rsid w:val="00131A87"/>
    <w:rsid w:val="00133BDD"/>
    <w:rsid w:val="001344B4"/>
    <w:rsid w:val="001344D4"/>
    <w:rsid w:val="00135656"/>
    <w:rsid w:val="00136C58"/>
    <w:rsid w:val="00137790"/>
    <w:rsid w:val="00137DC4"/>
    <w:rsid w:val="001419FA"/>
    <w:rsid w:val="00141FF3"/>
    <w:rsid w:val="00143B36"/>
    <w:rsid w:val="00144CCC"/>
    <w:rsid w:val="0014537E"/>
    <w:rsid w:val="0014574E"/>
    <w:rsid w:val="0014649E"/>
    <w:rsid w:val="00147BDA"/>
    <w:rsid w:val="001537BD"/>
    <w:rsid w:val="00153E0D"/>
    <w:rsid w:val="00156912"/>
    <w:rsid w:val="00157615"/>
    <w:rsid w:val="00157E64"/>
    <w:rsid w:val="0016043B"/>
    <w:rsid w:val="00162BE7"/>
    <w:rsid w:val="00164701"/>
    <w:rsid w:val="00165E88"/>
    <w:rsid w:val="0016631D"/>
    <w:rsid w:val="00166722"/>
    <w:rsid w:val="00166C3B"/>
    <w:rsid w:val="00167539"/>
    <w:rsid w:val="00172CB8"/>
    <w:rsid w:val="001741AD"/>
    <w:rsid w:val="001772A8"/>
    <w:rsid w:val="001772C6"/>
    <w:rsid w:val="00180219"/>
    <w:rsid w:val="00180511"/>
    <w:rsid w:val="00180AFA"/>
    <w:rsid w:val="0018150A"/>
    <w:rsid w:val="0018195D"/>
    <w:rsid w:val="001869F8"/>
    <w:rsid w:val="00186A63"/>
    <w:rsid w:val="00187B35"/>
    <w:rsid w:val="0019062E"/>
    <w:rsid w:val="00191727"/>
    <w:rsid w:val="001943FA"/>
    <w:rsid w:val="0019487F"/>
    <w:rsid w:val="001961D1"/>
    <w:rsid w:val="00196F31"/>
    <w:rsid w:val="0019702C"/>
    <w:rsid w:val="00197832"/>
    <w:rsid w:val="001A0107"/>
    <w:rsid w:val="001A0F93"/>
    <w:rsid w:val="001A2E66"/>
    <w:rsid w:val="001A3B76"/>
    <w:rsid w:val="001A4EE1"/>
    <w:rsid w:val="001A51F5"/>
    <w:rsid w:val="001A575F"/>
    <w:rsid w:val="001B0F86"/>
    <w:rsid w:val="001B2D1D"/>
    <w:rsid w:val="001B30E4"/>
    <w:rsid w:val="001B39A1"/>
    <w:rsid w:val="001B4067"/>
    <w:rsid w:val="001B455C"/>
    <w:rsid w:val="001B527E"/>
    <w:rsid w:val="001B58AC"/>
    <w:rsid w:val="001B599D"/>
    <w:rsid w:val="001B5F6A"/>
    <w:rsid w:val="001B73E7"/>
    <w:rsid w:val="001C0B5B"/>
    <w:rsid w:val="001C186A"/>
    <w:rsid w:val="001C2079"/>
    <w:rsid w:val="001C2735"/>
    <w:rsid w:val="001C2B65"/>
    <w:rsid w:val="001C3B90"/>
    <w:rsid w:val="001C4C58"/>
    <w:rsid w:val="001D1548"/>
    <w:rsid w:val="001D30BD"/>
    <w:rsid w:val="001D6B9C"/>
    <w:rsid w:val="001D6BB6"/>
    <w:rsid w:val="001D6CAD"/>
    <w:rsid w:val="001D714C"/>
    <w:rsid w:val="001E08BC"/>
    <w:rsid w:val="001E109B"/>
    <w:rsid w:val="001E243E"/>
    <w:rsid w:val="001E2B7F"/>
    <w:rsid w:val="001E3345"/>
    <w:rsid w:val="001F02CD"/>
    <w:rsid w:val="001F056E"/>
    <w:rsid w:val="001F1058"/>
    <w:rsid w:val="001F1F81"/>
    <w:rsid w:val="001F256A"/>
    <w:rsid w:val="001F352D"/>
    <w:rsid w:val="001F3736"/>
    <w:rsid w:val="001F433C"/>
    <w:rsid w:val="001F446B"/>
    <w:rsid w:val="001F5C39"/>
    <w:rsid w:val="00201CFF"/>
    <w:rsid w:val="002020C0"/>
    <w:rsid w:val="00203AB1"/>
    <w:rsid w:val="00203F71"/>
    <w:rsid w:val="0020442F"/>
    <w:rsid w:val="002044A6"/>
    <w:rsid w:val="00205D5A"/>
    <w:rsid w:val="0020748B"/>
    <w:rsid w:val="00210AFA"/>
    <w:rsid w:val="00211E31"/>
    <w:rsid w:val="00214EFF"/>
    <w:rsid w:val="002158A7"/>
    <w:rsid w:val="00215FC5"/>
    <w:rsid w:val="00217138"/>
    <w:rsid w:val="0022084A"/>
    <w:rsid w:val="00221E56"/>
    <w:rsid w:val="002223D0"/>
    <w:rsid w:val="00222F08"/>
    <w:rsid w:val="00223369"/>
    <w:rsid w:val="00223DFA"/>
    <w:rsid w:val="00225DFE"/>
    <w:rsid w:val="002262A9"/>
    <w:rsid w:val="002265F1"/>
    <w:rsid w:val="0022760D"/>
    <w:rsid w:val="00230061"/>
    <w:rsid w:val="0023039B"/>
    <w:rsid w:val="00231B0D"/>
    <w:rsid w:val="00231CA9"/>
    <w:rsid w:val="00231CE6"/>
    <w:rsid w:val="00232051"/>
    <w:rsid w:val="00232319"/>
    <w:rsid w:val="002324F8"/>
    <w:rsid w:val="00232A8F"/>
    <w:rsid w:val="00236DCE"/>
    <w:rsid w:val="002373C9"/>
    <w:rsid w:val="00237E15"/>
    <w:rsid w:val="00240137"/>
    <w:rsid w:val="0024215B"/>
    <w:rsid w:val="00242699"/>
    <w:rsid w:val="00242FB4"/>
    <w:rsid w:val="002433F0"/>
    <w:rsid w:val="00243B0A"/>
    <w:rsid w:val="002440B5"/>
    <w:rsid w:val="0024459B"/>
    <w:rsid w:val="00244A36"/>
    <w:rsid w:val="00245B87"/>
    <w:rsid w:val="0024697C"/>
    <w:rsid w:val="0025057B"/>
    <w:rsid w:val="002525E1"/>
    <w:rsid w:val="00253292"/>
    <w:rsid w:val="00254EF8"/>
    <w:rsid w:val="0025594B"/>
    <w:rsid w:val="00255CF5"/>
    <w:rsid w:val="00255D82"/>
    <w:rsid w:val="00256ACE"/>
    <w:rsid w:val="00257A18"/>
    <w:rsid w:val="00260057"/>
    <w:rsid w:val="00260CAA"/>
    <w:rsid w:val="00260F30"/>
    <w:rsid w:val="00261273"/>
    <w:rsid w:val="00261CC4"/>
    <w:rsid w:val="00262F06"/>
    <w:rsid w:val="0026356C"/>
    <w:rsid w:val="00263C61"/>
    <w:rsid w:val="00263CAC"/>
    <w:rsid w:val="00264223"/>
    <w:rsid w:val="002644D6"/>
    <w:rsid w:val="0026501C"/>
    <w:rsid w:val="002656B7"/>
    <w:rsid w:val="00265798"/>
    <w:rsid w:val="00266F65"/>
    <w:rsid w:val="00266FA5"/>
    <w:rsid w:val="00270114"/>
    <w:rsid w:val="00271F7E"/>
    <w:rsid w:val="00273D74"/>
    <w:rsid w:val="00273F6A"/>
    <w:rsid w:val="00275389"/>
    <w:rsid w:val="0027771A"/>
    <w:rsid w:val="0027795E"/>
    <w:rsid w:val="00280389"/>
    <w:rsid w:val="00281135"/>
    <w:rsid w:val="00281A6A"/>
    <w:rsid w:val="00281E1D"/>
    <w:rsid w:val="002826C9"/>
    <w:rsid w:val="00286B67"/>
    <w:rsid w:val="00286D81"/>
    <w:rsid w:val="00290FE8"/>
    <w:rsid w:val="002946EB"/>
    <w:rsid w:val="00295086"/>
    <w:rsid w:val="002954EC"/>
    <w:rsid w:val="00295D59"/>
    <w:rsid w:val="00296C16"/>
    <w:rsid w:val="00296CF8"/>
    <w:rsid w:val="00297728"/>
    <w:rsid w:val="002A0432"/>
    <w:rsid w:val="002A07B9"/>
    <w:rsid w:val="002A19D4"/>
    <w:rsid w:val="002A2241"/>
    <w:rsid w:val="002A2FF9"/>
    <w:rsid w:val="002A305A"/>
    <w:rsid w:val="002A3759"/>
    <w:rsid w:val="002A491D"/>
    <w:rsid w:val="002A63C6"/>
    <w:rsid w:val="002A6577"/>
    <w:rsid w:val="002B08AB"/>
    <w:rsid w:val="002B12F7"/>
    <w:rsid w:val="002B1B58"/>
    <w:rsid w:val="002B4141"/>
    <w:rsid w:val="002B4206"/>
    <w:rsid w:val="002B62DD"/>
    <w:rsid w:val="002B70D2"/>
    <w:rsid w:val="002C1626"/>
    <w:rsid w:val="002C2DEA"/>
    <w:rsid w:val="002C3356"/>
    <w:rsid w:val="002C35DE"/>
    <w:rsid w:val="002C37CB"/>
    <w:rsid w:val="002C5FAF"/>
    <w:rsid w:val="002C646B"/>
    <w:rsid w:val="002D0BF2"/>
    <w:rsid w:val="002D0DF2"/>
    <w:rsid w:val="002D3799"/>
    <w:rsid w:val="002D71F6"/>
    <w:rsid w:val="002D720B"/>
    <w:rsid w:val="002D7836"/>
    <w:rsid w:val="002E11C6"/>
    <w:rsid w:val="002E3320"/>
    <w:rsid w:val="002E6F8F"/>
    <w:rsid w:val="002E70D1"/>
    <w:rsid w:val="002F0E3E"/>
    <w:rsid w:val="002F184C"/>
    <w:rsid w:val="002F1C40"/>
    <w:rsid w:val="002F2740"/>
    <w:rsid w:val="002F2B87"/>
    <w:rsid w:val="002F319D"/>
    <w:rsid w:val="002F4C82"/>
    <w:rsid w:val="00300FD6"/>
    <w:rsid w:val="003024FD"/>
    <w:rsid w:val="003027DB"/>
    <w:rsid w:val="00302858"/>
    <w:rsid w:val="0030640A"/>
    <w:rsid w:val="0030641D"/>
    <w:rsid w:val="00306E13"/>
    <w:rsid w:val="00307803"/>
    <w:rsid w:val="0031025C"/>
    <w:rsid w:val="00313973"/>
    <w:rsid w:val="00313C9E"/>
    <w:rsid w:val="00313E4D"/>
    <w:rsid w:val="00316A03"/>
    <w:rsid w:val="003174C1"/>
    <w:rsid w:val="00317A97"/>
    <w:rsid w:val="003208BB"/>
    <w:rsid w:val="00322A41"/>
    <w:rsid w:val="003242F3"/>
    <w:rsid w:val="003244E2"/>
    <w:rsid w:val="0032494D"/>
    <w:rsid w:val="00325025"/>
    <w:rsid w:val="003255FC"/>
    <w:rsid w:val="00326D1F"/>
    <w:rsid w:val="00326FED"/>
    <w:rsid w:val="0032774C"/>
    <w:rsid w:val="00332BFE"/>
    <w:rsid w:val="00335DFC"/>
    <w:rsid w:val="00337142"/>
    <w:rsid w:val="00337770"/>
    <w:rsid w:val="00337A26"/>
    <w:rsid w:val="00337A99"/>
    <w:rsid w:val="0034110A"/>
    <w:rsid w:val="00341ADC"/>
    <w:rsid w:val="0034427D"/>
    <w:rsid w:val="00344510"/>
    <w:rsid w:val="003457B8"/>
    <w:rsid w:val="00345AA1"/>
    <w:rsid w:val="003476BB"/>
    <w:rsid w:val="00351B76"/>
    <w:rsid w:val="0035258B"/>
    <w:rsid w:val="003525C3"/>
    <w:rsid w:val="00353594"/>
    <w:rsid w:val="00353D5A"/>
    <w:rsid w:val="003558AD"/>
    <w:rsid w:val="00355B1D"/>
    <w:rsid w:val="0035706A"/>
    <w:rsid w:val="0035710F"/>
    <w:rsid w:val="00357D3C"/>
    <w:rsid w:val="00360FB5"/>
    <w:rsid w:val="003610DA"/>
    <w:rsid w:val="00361E84"/>
    <w:rsid w:val="0036412B"/>
    <w:rsid w:val="00364E31"/>
    <w:rsid w:val="00365408"/>
    <w:rsid w:val="0036583C"/>
    <w:rsid w:val="00366937"/>
    <w:rsid w:val="00370555"/>
    <w:rsid w:val="00370E5A"/>
    <w:rsid w:val="00371DEC"/>
    <w:rsid w:val="003724C8"/>
    <w:rsid w:val="003729AD"/>
    <w:rsid w:val="00372D2E"/>
    <w:rsid w:val="003735A7"/>
    <w:rsid w:val="00375491"/>
    <w:rsid w:val="00375F8A"/>
    <w:rsid w:val="00376862"/>
    <w:rsid w:val="00377599"/>
    <w:rsid w:val="00381EF2"/>
    <w:rsid w:val="003820A5"/>
    <w:rsid w:val="0038211E"/>
    <w:rsid w:val="003822D0"/>
    <w:rsid w:val="00382532"/>
    <w:rsid w:val="00382795"/>
    <w:rsid w:val="0038621F"/>
    <w:rsid w:val="003902DF"/>
    <w:rsid w:val="00391187"/>
    <w:rsid w:val="0039316C"/>
    <w:rsid w:val="003934FC"/>
    <w:rsid w:val="003937EB"/>
    <w:rsid w:val="00394EA4"/>
    <w:rsid w:val="003959B4"/>
    <w:rsid w:val="00395C87"/>
    <w:rsid w:val="00395F4F"/>
    <w:rsid w:val="003A0C45"/>
    <w:rsid w:val="003A182B"/>
    <w:rsid w:val="003A343B"/>
    <w:rsid w:val="003A408C"/>
    <w:rsid w:val="003A63C9"/>
    <w:rsid w:val="003A6F15"/>
    <w:rsid w:val="003A792E"/>
    <w:rsid w:val="003B1F12"/>
    <w:rsid w:val="003B2C9D"/>
    <w:rsid w:val="003B33A2"/>
    <w:rsid w:val="003B39AC"/>
    <w:rsid w:val="003B476F"/>
    <w:rsid w:val="003B48F4"/>
    <w:rsid w:val="003B50E4"/>
    <w:rsid w:val="003B577D"/>
    <w:rsid w:val="003B5935"/>
    <w:rsid w:val="003B6927"/>
    <w:rsid w:val="003B7E3F"/>
    <w:rsid w:val="003C1C58"/>
    <w:rsid w:val="003C1C85"/>
    <w:rsid w:val="003C1E18"/>
    <w:rsid w:val="003C2B76"/>
    <w:rsid w:val="003C3992"/>
    <w:rsid w:val="003C417A"/>
    <w:rsid w:val="003C4BDF"/>
    <w:rsid w:val="003C4EB4"/>
    <w:rsid w:val="003C548F"/>
    <w:rsid w:val="003C6377"/>
    <w:rsid w:val="003C63E8"/>
    <w:rsid w:val="003C6DD3"/>
    <w:rsid w:val="003C72BA"/>
    <w:rsid w:val="003C73FC"/>
    <w:rsid w:val="003C7526"/>
    <w:rsid w:val="003C7903"/>
    <w:rsid w:val="003D01F8"/>
    <w:rsid w:val="003D15D4"/>
    <w:rsid w:val="003D1C82"/>
    <w:rsid w:val="003D5426"/>
    <w:rsid w:val="003D6589"/>
    <w:rsid w:val="003D6A75"/>
    <w:rsid w:val="003D6DFF"/>
    <w:rsid w:val="003E13D2"/>
    <w:rsid w:val="003E190E"/>
    <w:rsid w:val="003E3763"/>
    <w:rsid w:val="003E38A5"/>
    <w:rsid w:val="003E448B"/>
    <w:rsid w:val="003E499F"/>
    <w:rsid w:val="003F0109"/>
    <w:rsid w:val="003F0FAD"/>
    <w:rsid w:val="003F2588"/>
    <w:rsid w:val="003F274B"/>
    <w:rsid w:val="003F41F8"/>
    <w:rsid w:val="003F42E4"/>
    <w:rsid w:val="003F4D15"/>
    <w:rsid w:val="003F579D"/>
    <w:rsid w:val="003F6E40"/>
    <w:rsid w:val="00400897"/>
    <w:rsid w:val="00400E47"/>
    <w:rsid w:val="00401106"/>
    <w:rsid w:val="00401909"/>
    <w:rsid w:val="004029CA"/>
    <w:rsid w:val="004032B9"/>
    <w:rsid w:val="00406B85"/>
    <w:rsid w:val="00406D9E"/>
    <w:rsid w:val="00407CA7"/>
    <w:rsid w:val="004121E4"/>
    <w:rsid w:val="00412367"/>
    <w:rsid w:val="0041355B"/>
    <w:rsid w:val="00413603"/>
    <w:rsid w:val="00413C9E"/>
    <w:rsid w:val="004142B5"/>
    <w:rsid w:val="0041433A"/>
    <w:rsid w:val="00415F54"/>
    <w:rsid w:val="00416E3C"/>
    <w:rsid w:val="004170E3"/>
    <w:rsid w:val="004176A5"/>
    <w:rsid w:val="00417C36"/>
    <w:rsid w:val="00420CB6"/>
    <w:rsid w:val="00421726"/>
    <w:rsid w:val="00422625"/>
    <w:rsid w:val="00422875"/>
    <w:rsid w:val="00423BCF"/>
    <w:rsid w:val="00426FF2"/>
    <w:rsid w:val="004300A5"/>
    <w:rsid w:val="00430468"/>
    <w:rsid w:val="0043062A"/>
    <w:rsid w:val="00431812"/>
    <w:rsid w:val="00431A5A"/>
    <w:rsid w:val="00431BDE"/>
    <w:rsid w:val="00431C61"/>
    <w:rsid w:val="00431E19"/>
    <w:rsid w:val="00433123"/>
    <w:rsid w:val="0043366D"/>
    <w:rsid w:val="00433E4F"/>
    <w:rsid w:val="00433F76"/>
    <w:rsid w:val="004343AF"/>
    <w:rsid w:val="00434ED3"/>
    <w:rsid w:val="00434FBA"/>
    <w:rsid w:val="0043787F"/>
    <w:rsid w:val="00440B3A"/>
    <w:rsid w:val="00441397"/>
    <w:rsid w:val="00442F7D"/>
    <w:rsid w:val="0044473B"/>
    <w:rsid w:val="004456E1"/>
    <w:rsid w:val="00446619"/>
    <w:rsid w:val="0044750E"/>
    <w:rsid w:val="0044763D"/>
    <w:rsid w:val="00453882"/>
    <w:rsid w:val="00453C7D"/>
    <w:rsid w:val="0045733E"/>
    <w:rsid w:val="00457E68"/>
    <w:rsid w:val="0046031A"/>
    <w:rsid w:val="00461689"/>
    <w:rsid w:val="0046197B"/>
    <w:rsid w:val="00461B6C"/>
    <w:rsid w:val="0046278B"/>
    <w:rsid w:val="00462D03"/>
    <w:rsid w:val="00463F5F"/>
    <w:rsid w:val="00464ABB"/>
    <w:rsid w:val="00464C1B"/>
    <w:rsid w:val="00466B06"/>
    <w:rsid w:val="00466F72"/>
    <w:rsid w:val="00472228"/>
    <w:rsid w:val="0047344D"/>
    <w:rsid w:val="00473F18"/>
    <w:rsid w:val="00475176"/>
    <w:rsid w:val="00475702"/>
    <w:rsid w:val="004760C6"/>
    <w:rsid w:val="004763D1"/>
    <w:rsid w:val="00477373"/>
    <w:rsid w:val="00480216"/>
    <w:rsid w:val="00480C19"/>
    <w:rsid w:val="004810DA"/>
    <w:rsid w:val="004839E2"/>
    <w:rsid w:val="004840A6"/>
    <w:rsid w:val="00485821"/>
    <w:rsid w:val="0049238E"/>
    <w:rsid w:val="0049269C"/>
    <w:rsid w:val="00493258"/>
    <w:rsid w:val="00493F3A"/>
    <w:rsid w:val="004947A7"/>
    <w:rsid w:val="0049568B"/>
    <w:rsid w:val="00496670"/>
    <w:rsid w:val="004977F5"/>
    <w:rsid w:val="004A0A33"/>
    <w:rsid w:val="004A0FDE"/>
    <w:rsid w:val="004A109F"/>
    <w:rsid w:val="004A3F8D"/>
    <w:rsid w:val="004A43AC"/>
    <w:rsid w:val="004A4EDD"/>
    <w:rsid w:val="004A5145"/>
    <w:rsid w:val="004A55A3"/>
    <w:rsid w:val="004A59C7"/>
    <w:rsid w:val="004A680B"/>
    <w:rsid w:val="004A7CD3"/>
    <w:rsid w:val="004B056F"/>
    <w:rsid w:val="004B09EE"/>
    <w:rsid w:val="004B2218"/>
    <w:rsid w:val="004B2E3E"/>
    <w:rsid w:val="004B3F59"/>
    <w:rsid w:val="004B45AF"/>
    <w:rsid w:val="004B5853"/>
    <w:rsid w:val="004B5CF8"/>
    <w:rsid w:val="004B60F7"/>
    <w:rsid w:val="004B7577"/>
    <w:rsid w:val="004C0A96"/>
    <w:rsid w:val="004C0AC6"/>
    <w:rsid w:val="004C13C2"/>
    <w:rsid w:val="004C1BC0"/>
    <w:rsid w:val="004C1CAA"/>
    <w:rsid w:val="004C33F0"/>
    <w:rsid w:val="004C3C00"/>
    <w:rsid w:val="004C3E04"/>
    <w:rsid w:val="004C5130"/>
    <w:rsid w:val="004C6C79"/>
    <w:rsid w:val="004D006C"/>
    <w:rsid w:val="004D06C9"/>
    <w:rsid w:val="004D1560"/>
    <w:rsid w:val="004D27D4"/>
    <w:rsid w:val="004D309E"/>
    <w:rsid w:val="004D325B"/>
    <w:rsid w:val="004D3B66"/>
    <w:rsid w:val="004D479F"/>
    <w:rsid w:val="004D4A3D"/>
    <w:rsid w:val="004D4D32"/>
    <w:rsid w:val="004D4EDE"/>
    <w:rsid w:val="004D5D39"/>
    <w:rsid w:val="004D6774"/>
    <w:rsid w:val="004D7916"/>
    <w:rsid w:val="004D7B7A"/>
    <w:rsid w:val="004E113E"/>
    <w:rsid w:val="004E238C"/>
    <w:rsid w:val="004E23FA"/>
    <w:rsid w:val="004E2A03"/>
    <w:rsid w:val="004E2B5F"/>
    <w:rsid w:val="004E357F"/>
    <w:rsid w:val="004E3670"/>
    <w:rsid w:val="004E3C0F"/>
    <w:rsid w:val="004E4196"/>
    <w:rsid w:val="004E622F"/>
    <w:rsid w:val="004E786B"/>
    <w:rsid w:val="004F17F8"/>
    <w:rsid w:val="004F19B4"/>
    <w:rsid w:val="004F2953"/>
    <w:rsid w:val="004F331D"/>
    <w:rsid w:val="004F3DC6"/>
    <w:rsid w:val="004F4607"/>
    <w:rsid w:val="004F462B"/>
    <w:rsid w:val="004F5897"/>
    <w:rsid w:val="004F5D88"/>
    <w:rsid w:val="004F74EF"/>
    <w:rsid w:val="00501A94"/>
    <w:rsid w:val="00503942"/>
    <w:rsid w:val="0050711D"/>
    <w:rsid w:val="00510819"/>
    <w:rsid w:val="0051250E"/>
    <w:rsid w:val="005125DE"/>
    <w:rsid w:val="0051389D"/>
    <w:rsid w:val="00514CDE"/>
    <w:rsid w:val="00515C7C"/>
    <w:rsid w:val="00516FF2"/>
    <w:rsid w:val="0051723C"/>
    <w:rsid w:val="00521BF8"/>
    <w:rsid w:val="00523AF6"/>
    <w:rsid w:val="00523DD8"/>
    <w:rsid w:val="00524DE8"/>
    <w:rsid w:val="005258DC"/>
    <w:rsid w:val="00526F3B"/>
    <w:rsid w:val="0053075D"/>
    <w:rsid w:val="005308BD"/>
    <w:rsid w:val="005343BE"/>
    <w:rsid w:val="005351ED"/>
    <w:rsid w:val="00535688"/>
    <w:rsid w:val="00535759"/>
    <w:rsid w:val="005361A6"/>
    <w:rsid w:val="0053711F"/>
    <w:rsid w:val="005371E6"/>
    <w:rsid w:val="00537696"/>
    <w:rsid w:val="005377C0"/>
    <w:rsid w:val="00540534"/>
    <w:rsid w:val="00541C6F"/>
    <w:rsid w:val="0054266D"/>
    <w:rsid w:val="00542FFF"/>
    <w:rsid w:val="005435AB"/>
    <w:rsid w:val="00544263"/>
    <w:rsid w:val="00546BE1"/>
    <w:rsid w:val="00546FE3"/>
    <w:rsid w:val="00547D19"/>
    <w:rsid w:val="005501EA"/>
    <w:rsid w:val="005504AC"/>
    <w:rsid w:val="00553203"/>
    <w:rsid w:val="0055462A"/>
    <w:rsid w:val="00554A6A"/>
    <w:rsid w:val="005550CA"/>
    <w:rsid w:val="0055541E"/>
    <w:rsid w:val="00555B6D"/>
    <w:rsid w:val="005608F4"/>
    <w:rsid w:val="00560E13"/>
    <w:rsid w:val="00561278"/>
    <w:rsid w:val="00561350"/>
    <w:rsid w:val="00561C7F"/>
    <w:rsid w:val="00565B2B"/>
    <w:rsid w:val="00566382"/>
    <w:rsid w:val="00567153"/>
    <w:rsid w:val="005702C9"/>
    <w:rsid w:val="005706D4"/>
    <w:rsid w:val="005709C6"/>
    <w:rsid w:val="00571C62"/>
    <w:rsid w:val="005725E5"/>
    <w:rsid w:val="005731FE"/>
    <w:rsid w:val="0057554D"/>
    <w:rsid w:val="00576936"/>
    <w:rsid w:val="005769F3"/>
    <w:rsid w:val="00580F20"/>
    <w:rsid w:val="0058117C"/>
    <w:rsid w:val="00582EB8"/>
    <w:rsid w:val="005859BF"/>
    <w:rsid w:val="00585E93"/>
    <w:rsid w:val="00587093"/>
    <w:rsid w:val="00591C96"/>
    <w:rsid w:val="00592078"/>
    <w:rsid w:val="005920CB"/>
    <w:rsid w:val="0059338E"/>
    <w:rsid w:val="0059379C"/>
    <w:rsid w:val="00594C19"/>
    <w:rsid w:val="00595229"/>
    <w:rsid w:val="0059565B"/>
    <w:rsid w:val="00595864"/>
    <w:rsid w:val="00596123"/>
    <w:rsid w:val="005963CF"/>
    <w:rsid w:val="005963DE"/>
    <w:rsid w:val="0059746A"/>
    <w:rsid w:val="00597B0C"/>
    <w:rsid w:val="005A00B8"/>
    <w:rsid w:val="005A092E"/>
    <w:rsid w:val="005A1054"/>
    <w:rsid w:val="005A1D2A"/>
    <w:rsid w:val="005A2547"/>
    <w:rsid w:val="005A3698"/>
    <w:rsid w:val="005A4FBD"/>
    <w:rsid w:val="005A4FF9"/>
    <w:rsid w:val="005A53CE"/>
    <w:rsid w:val="005A544D"/>
    <w:rsid w:val="005A61B4"/>
    <w:rsid w:val="005A61D8"/>
    <w:rsid w:val="005A63F3"/>
    <w:rsid w:val="005A69E1"/>
    <w:rsid w:val="005A7932"/>
    <w:rsid w:val="005B09BD"/>
    <w:rsid w:val="005B2469"/>
    <w:rsid w:val="005B24E7"/>
    <w:rsid w:val="005B2E48"/>
    <w:rsid w:val="005B38ED"/>
    <w:rsid w:val="005B4247"/>
    <w:rsid w:val="005B666A"/>
    <w:rsid w:val="005B69E1"/>
    <w:rsid w:val="005B6A58"/>
    <w:rsid w:val="005B6F72"/>
    <w:rsid w:val="005B73CC"/>
    <w:rsid w:val="005B757F"/>
    <w:rsid w:val="005C0B6C"/>
    <w:rsid w:val="005C136B"/>
    <w:rsid w:val="005C291D"/>
    <w:rsid w:val="005C2F2F"/>
    <w:rsid w:val="005C3D28"/>
    <w:rsid w:val="005C43AA"/>
    <w:rsid w:val="005C45C5"/>
    <w:rsid w:val="005C6531"/>
    <w:rsid w:val="005C6A9E"/>
    <w:rsid w:val="005C7477"/>
    <w:rsid w:val="005D0390"/>
    <w:rsid w:val="005D7210"/>
    <w:rsid w:val="005E0FB5"/>
    <w:rsid w:val="005E13B1"/>
    <w:rsid w:val="005E1E04"/>
    <w:rsid w:val="005E301E"/>
    <w:rsid w:val="005E6095"/>
    <w:rsid w:val="005E62F9"/>
    <w:rsid w:val="005F3AC4"/>
    <w:rsid w:val="005F6549"/>
    <w:rsid w:val="005F6905"/>
    <w:rsid w:val="006012DC"/>
    <w:rsid w:val="006019EB"/>
    <w:rsid w:val="00601A57"/>
    <w:rsid w:val="0060260C"/>
    <w:rsid w:val="0060282D"/>
    <w:rsid w:val="006049FE"/>
    <w:rsid w:val="00604BC5"/>
    <w:rsid w:val="00605FE2"/>
    <w:rsid w:val="006064F6"/>
    <w:rsid w:val="0061152F"/>
    <w:rsid w:val="0061420B"/>
    <w:rsid w:val="00614AA8"/>
    <w:rsid w:val="00615F28"/>
    <w:rsid w:val="00616549"/>
    <w:rsid w:val="006166FB"/>
    <w:rsid w:val="00616A89"/>
    <w:rsid w:val="00617B5C"/>
    <w:rsid w:val="006201E2"/>
    <w:rsid w:val="00624E95"/>
    <w:rsid w:val="006255F9"/>
    <w:rsid w:val="0062670C"/>
    <w:rsid w:val="00630842"/>
    <w:rsid w:val="00631158"/>
    <w:rsid w:val="00631FD0"/>
    <w:rsid w:val="006336A8"/>
    <w:rsid w:val="00635894"/>
    <w:rsid w:val="00635CF7"/>
    <w:rsid w:val="006368F4"/>
    <w:rsid w:val="006371A6"/>
    <w:rsid w:val="00637F8C"/>
    <w:rsid w:val="006412A9"/>
    <w:rsid w:val="006433E1"/>
    <w:rsid w:val="00643E2E"/>
    <w:rsid w:val="00643E84"/>
    <w:rsid w:val="006440E0"/>
    <w:rsid w:val="00644CBF"/>
    <w:rsid w:val="0064540F"/>
    <w:rsid w:val="0064567E"/>
    <w:rsid w:val="00645733"/>
    <w:rsid w:val="00645811"/>
    <w:rsid w:val="00646EEA"/>
    <w:rsid w:val="006475D5"/>
    <w:rsid w:val="006501A6"/>
    <w:rsid w:val="006501EE"/>
    <w:rsid w:val="00650B67"/>
    <w:rsid w:val="00650D1F"/>
    <w:rsid w:val="006521B6"/>
    <w:rsid w:val="00652711"/>
    <w:rsid w:val="00652D6E"/>
    <w:rsid w:val="0065471C"/>
    <w:rsid w:val="006549E1"/>
    <w:rsid w:val="0065547B"/>
    <w:rsid w:val="00655C5C"/>
    <w:rsid w:val="00655CAB"/>
    <w:rsid w:val="00661744"/>
    <w:rsid w:val="00662B68"/>
    <w:rsid w:val="006650BB"/>
    <w:rsid w:val="00665304"/>
    <w:rsid w:val="00666012"/>
    <w:rsid w:val="00666286"/>
    <w:rsid w:val="006666E0"/>
    <w:rsid w:val="00666821"/>
    <w:rsid w:val="0066750B"/>
    <w:rsid w:val="0067156A"/>
    <w:rsid w:val="00672F05"/>
    <w:rsid w:val="006730CA"/>
    <w:rsid w:val="006732EC"/>
    <w:rsid w:val="00673469"/>
    <w:rsid w:val="00673BCA"/>
    <w:rsid w:val="00673BD3"/>
    <w:rsid w:val="0067414D"/>
    <w:rsid w:val="006743EE"/>
    <w:rsid w:val="0067478B"/>
    <w:rsid w:val="00674A3F"/>
    <w:rsid w:val="00674F15"/>
    <w:rsid w:val="0067550D"/>
    <w:rsid w:val="006770E9"/>
    <w:rsid w:val="006778D4"/>
    <w:rsid w:val="00683D8C"/>
    <w:rsid w:val="006844BA"/>
    <w:rsid w:val="00684A7E"/>
    <w:rsid w:val="00685A7F"/>
    <w:rsid w:val="00685DF4"/>
    <w:rsid w:val="00686D23"/>
    <w:rsid w:val="006905BB"/>
    <w:rsid w:val="00691C49"/>
    <w:rsid w:val="00693117"/>
    <w:rsid w:val="006933AB"/>
    <w:rsid w:val="006937EA"/>
    <w:rsid w:val="006952BF"/>
    <w:rsid w:val="006962DF"/>
    <w:rsid w:val="006A0360"/>
    <w:rsid w:val="006A0638"/>
    <w:rsid w:val="006A283C"/>
    <w:rsid w:val="006A2871"/>
    <w:rsid w:val="006A2F28"/>
    <w:rsid w:val="006A467A"/>
    <w:rsid w:val="006A5171"/>
    <w:rsid w:val="006A616A"/>
    <w:rsid w:val="006A6597"/>
    <w:rsid w:val="006A6F4F"/>
    <w:rsid w:val="006A7000"/>
    <w:rsid w:val="006B0097"/>
    <w:rsid w:val="006B1322"/>
    <w:rsid w:val="006B15DA"/>
    <w:rsid w:val="006B2E4B"/>
    <w:rsid w:val="006B3DBE"/>
    <w:rsid w:val="006B437B"/>
    <w:rsid w:val="006B50A3"/>
    <w:rsid w:val="006B5943"/>
    <w:rsid w:val="006B6568"/>
    <w:rsid w:val="006C0396"/>
    <w:rsid w:val="006C071B"/>
    <w:rsid w:val="006C0D34"/>
    <w:rsid w:val="006C1969"/>
    <w:rsid w:val="006C1B9A"/>
    <w:rsid w:val="006C3083"/>
    <w:rsid w:val="006C3089"/>
    <w:rsid w:val="006C319A"/>
    <w:rsid w:val="006C460B"/>
    <w:rsid w:val="006C4920"/>
    <w:rsid w:val="006C5370"/>
    <w:rsid w:val="006C568F"/>
    <w:rsid w:val="006C5BB4"/>
    <w:rsid w:val="006C6774"/>
    <w:rsid w:val="006C7C9E"/>
    <w:rsid w:val="006D0E28"/>
    <w:rsid w:val="006D2724"/>
    <w:rsid w:val="006D32B4"/>
    <w:rsid w:val="006D356C"/>
    <w:rsid w:val="006D3C33"/>
    <w:rsid w:val="006D5184"/>
    <w:rsid w:val="006D61D1"/>
    <w:rsid w:val="006D7D97"/>
    <w:rsid w:val="006E0349"/>
    <w:rsid w:val="006E0BBA"/>
    <w:rsid w:val="006E1C0A"/>
    <w:rsid w:val="006E29BD"/>
    <w:rsid w:val="006E634F"/>
    <w:rsid w:val="006F0A16"/>
    <w:rsid w:val="006F17B7"/>
    <w:rsid w:val="006F299A"/>
    <w:rsid w:val="006F2EF4"/>
    <w:rsid w:val="006F531D"/>
    <w:rsid w:val="006F5666"/>
    <w:rsid w:val="006F60BC"/>
    <w:rsid w:val="006F704D"/>
    <w:rsid w:val="006F785F"/>
    <w:rsid w:val="006F7ED7"/>
    <w:rsid w:val="00702316"/>
    <w:rsid w:val="00702ED4"/>
    <w:rsid w:val="007049AD"/>
    <w:rsid w:val="00707333"/>
    <w:rsid w:val="007115B7"/>
    <w:rsid w:val="00711934"/>
    <w:rsid w:val="00711D8A"/>
    <w:rsid w:val="00714888"/>
    <w:rsid w:val="00714E7E"/>
    <w:rsid w:val="007150D1"/>
    <w:rsid w:val="00716006"/>
    <w:rsid w:val="00716F1F"/>
    <w:rsid w:val="007235BF"/>
    <w:rsid w:val="007245DE"/>
    <w:rsid w:val="007264EC"/>
    <w:rsid w:val="007279E6"/>
    <w:rsid w:val="00735C60"/>
    <w:rsid w:val="007378BB"/>
    <w:rsid w:val="007410F8"/>
    <w:rsid w:val="00741780"/>
    <w:rsid w:val="0074263F"/>
    <w:rsid w:val="00742E33"/>
    <w:rsid w:val="00743861"/>
    <w:rsid w:val="0074598C"/>
    <w:rsid w:val="007459E2"/>
    <w:rsid w:val="00745D46"/>
    <w:rsid w:val="00746A74"/>
    <w:rsid w:val="00747910"/>
    <w:rsid w:val="007479E6"/>
    <w:rsid w:val="00747C5F"/>
    <w:rsid w:val="00750A46"/>
    <w:rsid w:val="00751123"/>
    <w:rsid w:val="00751990"/>
    <w:rsid w:val="007531E6"/>
    <w:rsid w:val="0075666B"/>
    <w:rsid w:val="007600CC"/>
    <w:rsid w:val="00760A01"/>
    <w:rsid w:val="00761D90"/>
    <w:rsid w:val="00763D6F"/>
    <w:rsid w:val="00770C7E"/>
    <w:rsid w:val="0077167F"/>
    <w:rsid w:val="007734BC"/>
    <w:rsid w:val="00773AB6"/>
    <w:rsid w:val="00773ABB"/>
    <w:rsid w:val="0077474C"/>
    <w:rsid w:val="00776093"/>
    <w:rsid w:val="00777147"/>
    <w:rsid w:val="007801BF"/>
    <w:rsid w:val="00780DB9"/>
    <w:rsid w:val="00781899"/>
    <w:rsid w:val="007818BB"/>
    <w:rsid w:val="00781A29"/>
    <w:rsid w:val="00781DB7"/>
    <w:rsid w:val="0078263E"/>
    <w:rsid w:val="00784BB3"/>
    <w:rsid w:val="00787526"/>
    <w:rsid w:val="00790305"/>
    <w:rsid w:val="0079070E"/>
    <w:rsid w:val="0079287F"/>
    <w:rsid w:val="00795E05"/>
    <w:rsid w:val="00796748"/>
    <w:rsid w:val="007972F0"/>
    <w:rsid w:val="007977E9"/>
    <w:rsid w:val="00797EBE"/>
    <w:rsid w:val="007A0732"/>
    <w:rsid w:val="007A1E24"/>
    <w:rsid w:val="007A20EF"/>
    <w:rsid w:val="007A34AA"/>
    <w:rsid w:val="007A4833"/>
    <w:rsid w:val="007A495F"/>
    <w:rsid w:val="007A53C8"/>
    <w:rsid w:val="007A578C"/>
    <w:rsid w:val="007A5D84"/>
    <w:rsid w:val="007B0283"/>
    <w:rsid w:val="007B22FE"/>
    <w:rsid w:val="007B3ED8"/>
    <w:rsid w:val="007B4236"/>
    <w:rsid w:val="007B75EC"/>
    <w:rsid w:val="007B7919"/>
    <w:rsid w:val="007B7E54"/>
    <w:rsid w:val="007C0994"/>
    <w:rsid w:val="007C0BAE"/>
    <w:rsid w:val="007C1D78"/>
    <w:rsid w:val="007C2AF2"/>
    <w:rsid w:val="007C363C"/>
    <w:rsid w:val="007C3C19"/>
    <w:rsid w:val="007C4EB5"/>
    <w:rsid w:val="007C5F89"/>
    <w:rsid w:val="007C7099"/>
    <w:rsid w:val="007C7C99"/>
    <w:rsid w:val="007D2E8F"/>
    <w:rsid w:val="007D4208"/>
    <w:rsid w:val="007D55B7"/>
    <w:rsid w:val="007D5E99"/>
    <w:rsid w:val="007D78E9"/>
    <w:rsid w:val="007E087A"/>
    <w:rsid w:val="007E0A04"/>
    <w:rsid w:val="007E0B8B"/>
    <w:rsid w:val="007E0F9C"/>
    <w:rsid w:val="007E3B92"/>
    <w:rsid w:val="007E4134"/>
    <w:rsid w:val="007E46E6"/>
    <w:rsid w:val="007E4D86"/>
    <w:rsid w:val="007E7EDD"/>
    <w:rsid w:val="007F0B2A"/>
    <w:rsid w:val="007F1310"/>
    <w:rsid w:val="007F13C3"/>
    <w:rsid w:val="007F2C8D"/>
    <w:rsid w:val="007F4114"/>
    <w:rsid w:val="007F5D9F"/>
    <w:rsid w:val="007F6A37"/>
    <w:rsid w:val="00800378"/>
    <w:rsid w:val="0080122E"/>
    <w:rsid w:val="00802A6A"/>
    <w:rsid w:val="00803248"/>
    <w:rsid w:val="00805148"/>
    <w:rsid w:val="00805DAB"/>
    <w:rsid w:val="00805F9E"/>
    <w:rsid w:val="0080617B"/>
    <w:rsid w:val="00806B2D"/>
    <w:rsid w:val="00806E2A"/>
    <w:rsid w:val="00807938"/>
    <w:rsid w:val="008110A8"/>
    <w:rsid w:val="008115AD"/>
    <w:rsid w:val="008127A0"/>
    <w:rsid w:val="00813208"/>
    <w:rsid w:val="00813BA3"/>
    <w:rsid w:val="008144C6"/>
    <w:rsid w:val="00815DEE"/>
    <w:rsid w:val="00816DE3"/>
    <w:rsid w:val="00820B30"/>
    <w:rsid w:val="00821825"/>
    <w:rsid w:val="00823858"/>
    <w:rsid w:val="00824C13"/>
    <w:rsid w:val="0083035F"/>
    <w:rsid w:val="00831082"/>
    <w:rsid w:val="0083258A"/>
    <w:rsid w:val="008343BB"/>
    <w:rsid w:val="00836E32"/>
    <w:rsid w:val="00836E9D"/>
    <w:rsid w:val="008373F0"/>
    <w:rsid w:val="008402E4"/>
    <w:rsid w:val="00840884"/>
    <w:rsid w:val="00841A89"/>
    <w:rsid w:val="00841AC0"/>
    <w:rsid w:val="00842126"/>
    <w:rsid w:val="008440D3"/>
    <w:rsid w:val="00845083"/>
    <w:rsid w:val="00845DBA"/>
    <w:rsid w:val="00846278"/>
    <w:rsid w:val="008467B7"/>
    <w:rsid w:val="00846C59"/>
    <w:rsid w:val="0084781B"/>
    <w:rsid w:val="00847E4B"/>
    <w:rsid w:val="00850573"/>
    <w:rsid w:val="008509E3"/>
    <w:rsid w:val="008511F8"/>
    <w:rsid w:val="00852519"/>
    <w:rsid w:val="0085379D"/>
    <w:rsid w:val="00853E84"/>
    <w:rsid w:val="00854757"/>
    <w:rsid w:val="00854C37"/>
    <w:rsid w:val="008556F7"/>
    <w:rsid w:val="00855D09"/>
    <w:rsid w:val="0085641B"/>
    <w:rsid w:val="008564E7"/>
    <w:rsid w:val="008603E1"/>
    <w:rsid w:val="00860469"/>
    <w:rsid w:val="0086278B"/>
    <w:rsid w:val="008631A6"/>
    <w:rsid w:val="00867698"/>
    <w:rsid w:val="00867C38"/>
    <w:rsid w:val="008700F6"/>
    <w:rsid w:val="00870311"/>
    <w:rsid w:val="008713F9"/>
    <w:rsid w:val="00872314"/>
    <w:rsid w:val="008725FE"/>
    <w:rsid w:val="00873E7B"/>
    <w:rsid w:val="00876ADF"/>
    <w:rsid w:val="008777F2"/>
    <w:rsid w:val="00877C5A"/>
    <w:rsid w:val="008800CD"/>
    <w:rsid w:val="00881A75"/>
    <w:rsid w:val="00883234"/>
    <w:rsid w:val="00883C32"/>
    <w:rsid w:val="00883F72"/>
    <w:rsid w:val="0088452D"/>
    <w:rsid w:val="00885320"/>
    <w:rsid w:val="008856F3"/>
    <w:rsid w:val="00885F8F"/>
    <w:rsid w:val="00886AEA"/>
    <w:rsid w:val="00890F55"/>
    <w:rsid w:val="00893DA9"/>
    <w:rsid w:val="00895E72"/>
    <w:rsid w:val="00896E3A"/>
    <w:rsid w:val="008A247A"/>
    <w:rsid w:val="008A2BAE"/>
    <w:rsid w:val="008A2D40"/>
    <w:rsid w:val="008A6174"/>
    <w:rsid w:val="008A6B3E"/>
    <w:rsid w:val="008B45FB"/>
    <w:rsid w:val="008B464E"/>
    <w:rsid w:val="008B52FB"/>
    <w:rsid w:val="008B5597"/>
    <w:rsid w:val="008B5750"/>
    <w:rsid w:val="008B67B0"/>
    <w:rsid w:val="008C0BD2"/>
    <w:rsid w:val="008C13BC"/>
    <w:rsid w:val="008C226B"/>
    <w:rsid w:val="008C27D7"/>
    <w:rsid w:val="008C31B9"/>
    <w:rsid w:val="008C3812"/>
    <w:rsid w:val="008C516E"/>
    <w:rsid w:val="008C5BD5"/>
    <w:rsid w:val="008C6958"/>
    <w:rsid w:val="008D135C"/>
    <w:rsid w:val="008D1510"/>
    <w:rsid w:val="008D17E2"/>
    <w:rsid w:val="008D2431"/>
    <w:rsid w:val="008D2F65"/>
    <w:rsid w:val="008D4C9B"/>
    <w:rsid w:val="008D5634"/>
    <w:rsid w:val="008D6407"/>
    <w:rsid w:val="008D70E9"/>
    <w:rsid w:val="008D7236"/>
    <w:rsid w:val="008D790B"/>
    <w:rsid w:val="008E1DA3"/>
    <w:rsid w:val="008E39B6"/>
    <w:rsid w:val="008E3BB9"/>
    <w:rsid w:val="008E432F"/>
    <w:rsid w:val="008E4372"/>
    <w:rsid w:val="008E4690"/>
    <w:rsid w:val="008E4B15"/>
    <w:rsid w:val="008E4F12"/>
    <w:rsid w:val="008E608A"/>
    <w:rsid w:val="008E7CA0"/>
    <w:rsid w:val="008E7D5B"/>
    <w:rsid w:val="008F0093"/>
    <w:rsid w:val="008F0DA1"/>
    <w:rsid w:val="008F12C3"/>
    <w:rsid w:val="008F13AB"/>
    <w:rsid w:val="008F188A"/>
    <w:rsid w:val="008F2015"/>
    <w:rsid w:val="008F234E"/>
    <w:rsid w:val="008F3697"/>
    <w:rsid w:val="008F458C"/>
    <w:rsid w:val="008F474B"/>
    <w:rsid w:val="008F58D2"/>
    <w:rsid w:val="008F5C45"/>
    <w:rsid w:val="008F723C"/>
    <w:rsid w:val="008F76D5"/>
    <w:rsid w:val="008F7C1F"/>
    <w:rsid w:val="008F7CB6"/>
    <w:rsid w:val="00900316"/>
    <w:rsid w:val="00901A17"/>
    <w:rsid w:val="00905C41"/>
    <w:rsid w:val="00905D6D"/>
    <w:rsid w:val="00907D58"/>
    <w:rsid w:val="009101FD"/>
    <w:rsid w:val="009116A6"/>
    <w:rsid w:val="00912005"/>
    <w:rsid w:val="00912C9E"/>
    <w:rsid w:val="00913EA0"/>
    <w:rsid w:val="00914129"/>
    <w:rsid w:val="00914613"/>
    <w:rsid w:val="009203C8"/>
    <w:rsid w:val="009206B3"/>
    <w:rsid w:val="0092097A"/>
    <w:rsid w:val="00920B6E"/>
    <w:rsid w:val="00921C9B"/>
    <w:rsid w:val="00922494"/>
    <w:rsid w:val="00922F19"/>
    <w:rsid w:val="0092483F"/>
    <w:rsid w:val="009251F0"/>
    <w:rsid w:val="00925CF9"/>
    <w:rsid w:val="00925EDC"/>
    <w:rsid w:val="00926F7D"/>
    <w:rsid w:val="009276BA"/>
    <w:rsid w:val="00930CB7"/>
    <w:rsid w:val="009320FD"/>
    <w:rsid w:val="009346BC"/>
    <w:rsid w:val="00934E1F"/>
    <w:rsid w:val="0094003C"/>
    <w:rsid w:val="00940606"/>
    <w:rsid w:val="009406FE"/>
    <w:rsid w:val="009426F4"/>
    <w:rsid w:val="009447A8"/>
    <w:rsid w:val="0094490E"/>
    <w:rsid w:val="0094658C"/>
    <w:rsid w:val="0094673F"/>
    <w:rsid w:val="009473C0"/>
    <w:rsid w:val="0095057A"/>
    <w:rsid w:val="0095057D"/>
    <w:rsid w:val="009512DD"/>
    <w:rsid w:val="009535C1"/>
    <w:rsid w:val="009542ED"/>
    <w:rsid w:val="00956626"/>
    <w:rsid w:val="00957B70"/>
    <w:rsid w:val="00957DC9"/>
    <w:rsid w:val="00960C2A"/>
    <w:rsid w:val="00964452"/>
    <w:rsid w:val="0096474D"/>
    <w:rsid w:val="009657E3"/>
    <w:rsid w:val="0096635A"/>
    <w:rsid w:val="009669C1"/>
    <w:rsid w:val="00966B90"/>
    <w:rsid w:val="00966F61"/>
    <w:rsid w:val="00967C63"/>
    <w:rsid w:val="009719D3"/>
    <w:rsid w:val="00971CB6"/>
    <w:rsid w:val="00972361"/>
    <w:rsid w:val="00972427"/>
    <w:rsid w:val="009727D2"/>
    <w:rsid w:val="00972D48"/>
    <w:rsid w:val="00973D6D"/>
    <w:rsid w:val="00973E7C"/>
    <w:rsid w:val="00975B7D"/>
    <w:rsid w:val="00975FCA"/>
    <w:rsid w:val="00976380"/>
    <w:rsid w:val="00976821"/>
    <w:rsid w:val="00976E8A"/>
    <w:rsid w:val="00977178"/>
    <w:rsid w:val="00977869"/>
    <w:rsid w:val="00980E1B"/>
    <w:rsid w:val="00982509"/>
    <w:rsid w:val="00982FFD"/>
    <w:rsid w:val="00983855"/>
    <w:rsid w:val="00983B00"/>
    <w:rsid w:val="009848A4"/>
    <w:rsid w:val="00985637"/>
    <w:rsid w:val="00985882"/>
    <w:rsid w:val="009872DF"/>
    <w:rsid w:val="00990340"/>
    <w:rsid w:val="00990AC0"/>
    <w:rsid w:val="009945CC"/>
    <w:rsid w:val="00994F26"/>
    <w:rsid w:val="009954DA"/>
    <w:rsid w:val="00997244"/>
    <w:rsid w:val="009972A0"/>
    <w:rsid w:val="00997A0F"/>
    <w:rsid w:val="009A27F1"/>
    <w:rsid w:val="009A3135"/>
    <w:rsid w:val="009A3B45"/>
    <w:rsid w:val="009A5408"/>
    <w:rsid w:val="009A5815"/>
    <w:rsid w:val="009A647D"/>
    <w:rsid w:val="009A6A7D"/>
    <w:rsid w:val="009B2A5B"/>
    <w:rsid w:val="009B2D0F"/>
    <w:rsid w:val="009B4AD2"/>
    <w:rsid w:val="009B598E"/>
    <w:rsid w:val="009B6528"/>
    <w:rsid w:val="009B70C0"/>
    <w:rsid w:val="009B7552"/>
    <w:rsid w:val="009B76F9"/>
    <w:rsid w:val="009C089A"/>
    <w:rsid w:val="009C131F"/>
    <w:rsid w:val="009C1734"/>
    <w:rsid w:val="009C17F6"/>
    <w:rsid w:val="009C20AC"/>
    <w:rsid w:val="009C2A68"/>
    <w:rsid w:val="009C2D2D"/>
    <w:rsid w:val="009C2D7E"/>
    <w:rsid w:val="009C3940"/>
    <w:rsid w:val="009C3CBD"/>
    <w:rsid w:val="009C4D9B"/>
    <w:rsid w:val="009C5ED9"/>
    <w:rsid w:val="009C7712"/>
    <w:rsid w:val="009C7B25"/>
    <w:rsid w:val="009C7D4F"/>
    <w:rsid w:val="009D18D5"/>
    <w:rsid w:val="009D1B15"/>
    <w:rsid w:val="009D2311"/>
    <w:rsid w:val="009D2C76"/>
    <w:rsid w:val="009D3445"/>
    <w:rsid w:val="009D4512"/>
    <w:rsid w:val="009D5134"/>
    <w:rsid w:val="009D5A7D"/>
    <w:rsid w:val="009D7905"/>
    <w:rsid w:val="009E3C13"/>
    <w:rsid w:val="009E69C4"/>
    <w:rsid w:val="009E6E6E"/>
    <w:rsid w:val="009E728B"/>
    <w:rsid w:val="009E740B"/>
    <w:rsid w:val="009F00D8"/>
    <w:rsid w:val="009F11D7"/>
    <w:rsid w:val="009F27C6"/>
    <w:rsid w:val="009F40CC"/>
    <w:rsid w:val="009F49B5"/>
    <w:rsid w:val="009F5756"/>
    <w:rsid w:val="009F7394"/>
    <w:rsid w:val="009F74F0"/>
    <w:rsid w:val="00A005CB"/>
    <w:rsid w:val="00A0419E"/>
    <w:rsid w:val="00A04280"/>
    <w:rsid w:val="00A054EE"/>
    <w:rsid w:val="00A063C4"/>
    <w:rsid w:val="00A06A3E"/>
    <w:rsid w:val="00A079E5"/>
    <w:rsid w:val="00A10DBD"/>
    <w:rsid w:val="00A10E14"/>
    <w:rsid w:val="00A12946"/>
    <w:rsid w:val="00A176EE"/>
    <w:rsid w:val="00A1787E"/>
    <w:rsid w:val="00A17C32"/>
    <w:rsid w:val="00A204C0"/>
    <w:rsid w:val="00A2061C"/>
    <w:rsid w:val="00A2063C"/>
    <w:rsid w:val="00A20D04"/>
    <w:rsid w:val="00A21AF0"/>
    <w:rsid w:val="00A2293D"/>
    <w:rsid w:val="00A23F3C"/>
    <w:rsid w:val="00A25B4D"/>
    <w:rsid w:val="00A263D0"/>
    <w:rsid w:val="00A27281"/>
    <w:rsid w:val="00A307A5"/>
    <w:rsid w:val="00A31E07"/>
    <w:rsid w:val="00A326E7"/>
    <w:rsid w:val="00A32F08"/>
    <w:rsid w:val="00A33733"/>
    <w:rsid w:val="00A33EE4"/>
    <w:rsid w:val="00A34D40"/>
    <w:rsid w:val="00A35225"/>
    <w:rsid w:val="00A353D9"/>
    <w:rsid w:val="00A36371"/>
    <w:rsid w:val="00A36F33"/>
    <w:rsid w:val="00A40258"/>
    <w:rsid w:val="00A41C8C"/>
    <w:rsid w:val="00A426B3"/>
    <w:rsid w:val="00A42BFE"/>
    <w:rsid w:val="00A43975"/>
    <w:rsid w:val="00A44003"/>
    <w:rsid w:val="00A447AB"/>
    <w:rsid w:val="00A44B89"/>
    <w:rsid w:val="00A4540B"/>
    <w:rsid w:val="00A45F48"/>
    <w:rsid w:val="00A51078"/>
    <w:rsid w:val="00A52468"/>
    <w:rsid w:val="00A52B3E"/>
    <w:rsid w:val="00A54275"/>
    <w:rsid w:val="00A54AF2"/>
    <w:rsid w:val="00A5533E"/>
    <w:rsid w:val="00A5576F"/>
    <w:rsid w:val="00A55783"/>
    <w:rsid w:val="00A57786"/>
    <w:rsid w:val="00A604EC"/>
    <w:rsid w:val="00A60C3B"/>
    <w:rsid w:val="00A60E24"/>
    <w:rsid w:val="00A617F8"/>
    <w:rsid w:val="00A62440"/>
    <w:rsid w:val="00A62F23"/>
    <w:rsid w:val="00A63480"/>
    <w:rsid w:val="00A65EBC"/>
    <w:rsid w:val="00A70B1F"/>
    <w:rsid w:val="00A7137E"/>
    <w:rsid w:val="00A72823"/>
    <w:rsid w:val="00A747C8"/>
    <w:rsid w:val="00A74898"/>
    <w:rsid w:val="00A74E1E"/>
    <w:rsid w:val="00A753E1"/>
    <w:rsid w:val="00A765EC"/>
    <w:rsid w:val="00A776F8"/>
    <w:rsid w:val="00A802CC"/>
    <w:rsid w:val="00A815DA"/>
    <w:rsid w:val="00A829D0"/>
    <w:rsid w:val="00A851C4"/>
    <w:rsid w:val="00A85588"/>
    <w:rsid w:val="00A85709"/>
    <w:rsid w:val="00A87165"/>
    <w:rsid w:val="00A87AF0"/>
    <w:rsid w:val="00A902FC"/>
    <w:rsid w:val="00A904FC"/>
    <w:rsid w:val="00A93C75"/>
    <w:rsid w:val="00A94487"/>
    <w:rsid w:val="00A947FD"/>
    <w:rsid w:val="00A94BD0"/>
    <w:rsid w:val="00A95E45"/>
    <w:rsid w:val="00A962F2"/>
    <w:rsid w:val="00A96838"/>
    <w:rsid w:val="00A96FE0"/>
    <w:rsid w:val="00AA0264"/>
    <w:rsid w:val="00AA03D7"/>
    <w:rsid w:val="00AA2D37"/>
    <w:rsid w:val="00AA3B37"/>
    <w:rsid w:val="00AA3E60"/>
    <w:rsid w:val="00AA4665"/>
    <w:rsid w:val="00AA55E3"/>
    <w:rsid w:val="00AA5FF8"/>
    <w:rsid w:val="00AA762E"/>
    <w:rsid w:val="00AA7691"/>
    <w:rsid w:val="00AA7E5A"/>
    <w:rsid w:val="00AB013A"/>
    <w:rsid w:val="00AB059F"/>
    <w:rsid w:val="00AB3F54"/>
    <w:rsid w:val="00AB4BB7"/>
    <w:rsid w:val="00AB51EB"/>
    <w:rsid w:val="00AB7794"/>
    <w:rsid w:val="00AC111B"/>
    <w:rsid w:val="00AC132B"/>
    <w:rsid w:val="00AC22DD"/>
    <w:rsid w:val="00AC5A05"/>
    <w:rsid w:val="00AC6DA7"/>
    <w:rsid w:val="00AC7655"/>
    <w:rsid w:val="00AC7BD9"/>
    <w:rsid w:val="00AC7D18"/>
    <w:rsid w:val="00AD1C54"/>
    <w:rsid w:val="00AD2DD9"/>
    <w:rsid w:val="00AD3B4C"/>
    <w:rsid w:val="00AD5958"/>
    <w:rsid w:val="00AD5C21"/>
    <w:rsid w:val="00AD5E8F"/>
    <w:rsid w:val="00AD636C"/>
    <w:rsid w:val="00AD6D43"/>
    <w:rsid w:val="00AD7643"/>
    <w:rsid w:val="00AE0522"/>
    <w:rsid w:val="00AE43AC"/>
    <w:rsid w:val="00AE443C"/>
    <w:rsid w:val="00AE4B85"/>
    <w:rsid w:val="00AE4FDF"/>
    <w:rsid w:val="00AE5BB2"/>
    <w:rsid w:val="00AE7C73"/>
    <w:rsid w:val="00AF0E83"/>
    <w:rsid w:val="00AF1148"/>
    <w:rsid w:val="00AF1390"/>
    <w:rsid w:val="00AF2CBB"/>
    <w:rsid w:val="00AF5D09"/>
    <w:rsid w:val="00AF60FB"/>
    <w:rsid w:val="00AF619C"/>
    <w:rsid w:val="00AF6792"/>
    <w:rsid w:val="00AF727F"/>
    <w:rsid w:val="00B03529"/>
    <w:rsid w:val="00B0422D"/>
    <w:rsid w:val="00B06414"/>
    <w:rsid w:val="00B106E8"/>
    <w:rsid w:val="00B11FDF"/>
    <w:rsid w:val="00B12BAD"/>
    <w:rsid w:val="00B13995"/>
    <w:rsid w:val="00B15047"/>
    <w:rsid w:val="00B15558"/>
    <w:rsid w:val="00B15E8B"/>
    <w:rsid w:val="00B16986"/>
    <w:rsid w:val="00B173E4"/>
    <w:rsid w:val="00B2028F"/>
    <w:rsid w:val="00B20B5E"/>
    <w:rsid w:val="00B216BA"/>
    <w:rsid w:val="00B21794"/>
    <w:rsid w:val="00B21C25"/>
    <w:rsid w:val="00B2243C"/>
    <w:rsid w:val="00B22BE5"/>
    <w:rsid w:val="00B24485"/>
    <w:rsid w:val="00B24920"/>
    <w:rsid w:val="00B26C97"/>
    <w:rsid w:val="00B3186C"/>
    <w:rsid w:val="00B31CEE"/>
    <w:rsid w:val="00B327CB"/>
    <w:rsid w:val="00B33C45"/>
    <w:rsid w:val="00B33CF9"/>
    <w:rsid w:val="00B3476C"/>
    <w:rsid w:val="00B34DDA"/>
    <w:rsid w:val="00B35602"/>
    <w:rsid w:val="00B35F59"/>
    <w:rsid w:val="00B36356"/>
    <w:rsid w:val="00B400AE"/>
    <w:rsid w:val="00B4269D"/>
    <w:rsid w:val="00B42911"/>
    <w:rsid w:val="00B43A44"/>
    <w:rsid w:val="00B447A3"/>
    <w:rsid w:val="00B448DE"/>
    <w:rsid w:val="00B45BFE"/>
    <w:rsid w:val="00B45F21"/>
    <w:rsid w:val="00B4682B"/>
    <w:rsid w:val="00B46D62"/>
    <w:rsid w:val="00B52245"/>
    <w:rsid w:val="00B52753"/>
    <w:rsid w:val="00B52894"/>
    <w:rsid w:val="00B52AB8"/>
    <w:rsid w:val="00B52EBB"/>
    <w:rsid w:val="00B531EF"/>
    <w:rsid w:val="00B53553"/>
    <w:rsid w:val="00B53A9E"/>
    <w:rsid w:val="00B53BEC"/>
    <w:rsid w:val="00B5406A"/>
    <w:rsid w:val="00B545F3"/>
    <w:rsid w:val="00B54764"/>
    <w:rsid w:val="00B5481F"/>
    <w:rsid w:val="00B551BA"/>
    <w:rsid w:val="00B55C38"/>
    <w:rsid w:val="00B57713"/>
    <w:rsid w:val="00B5772D"/>
    <w:rsid w:val="00B577E9"/>
    <w:rsid w:val="00B57BD9"/>
    <w:rsid w:val="00B62D1F"/>
    <w:rsid w:val="00B64297"/>
    <w:rsid w:val="00B650A1"/>
    <w:rsid w:val="00B66564"/>
    <w:rsid w:val="00B67401"/>
    <w:rsid w:val="00B67950"/>
    <w:rsid w:val="00B67C6A"/>
    <w:rsid w:val="00B70383"/>
    <w:rsid w:val="00B7086D"/>
    <w:rsid w:val="00B7371A"/>
    <w:rsid w:val="00B74D52"/>
    <w:rsid w:val="00B74F2D"/>
    <w:rsid w:val="00B753B3"/>
    <w:rsid w:val="00B75728"/>
    <w:rsid w:val="00B763E5"/>
    <w:rsid w:val="00B767BF"/>
    <w:rsid w:val="00B76F86"/>
    <w:rsid w:val="00B77A64"/>
    <w:rsid w:val="00B77FB8"/>
    <w:rsid w:val="00B8034E"/>
    <w:rsid w:val="00B82D6A"/>
    <w:rsid w:val="00B83A7F"/>
    <w:rsid w:val="00B83C1B"/>
    <w:rsid w:val="00B859BA"/>
    <w:rsid w:val="00B870CA"/>
    <w:rsid w:val="00B879F2"/>
    <w:rsid w:val="00B90A57"/>
    <w:rsid w:val="00B94E8A"/>
    <w:rsid w:val="00B959B9"/>
    <w:rsid w:val="00B961E8"/>
    <w:rsid w:val="00B96EB7"/>
    <w:rsid w:val="00B96EBD"/>
    <w:rsid w:val="00B96FAE"/>
    <w:rsid w:val="00B9788D"/>
    <w:rsid w:val="00BA0A10"/>
    <w:rsid w:val="00BA0D4D"/>
    <w:rsid w:val="00BA0F06"/>
    <w:rsid w:val="00BA1ED5"/>
    <w:rsid w:val="00BA2410"/>
    <w:rsid w:val="00BA3403"/>
    <w:rsid w:val="00BA3C23"/>
    <w:rsid w:val="00BA5211"/>
    <w:rsid w:val="00BA5E71"/>
    <w:rsid w:val="00BA6316"/>
    <w:rsid w:val="00BA72D3"/>
    <w:rsid w:val="00BA76C1"/>
    <w:rsid w:val="00BB1B81"/>
    <w:rsid w:val="00BB38CD"/>
    <w:rsid w:val="00BB471E"/>
    <w:rsid w:val="00BB48AF"/>
    <w:rsid w:val="00BB6679"/>
    <w:rsid w:val="00BB6DAF"/>
    <w:rsid w:val="00BB78CB"/>
    <w:rsid w:val="00BB7BF1"/>
    <w:rsid w:val="00BB7C76"/>
    <w:rsid w:val="00BB7DC7"/>
    <w:rsid w:val="00BC00F5"/>
    <w:rsid w:val="00BC0E97"/>
    <w:rsid w:val="00BC1442"/>
    <w:rsid w:val="00BC1B01"/>
    <w:rsid w:val="00BC2261"/>
    <w:rsid w:val="00BC2FD7"/>
    <w:rsid w:val="00BC4519"/>
    <w:rsid w:val="00BC483A"/>
    <w:rsid w:val="00BC5487"/>
    <w:rsid w:val="00BC5976"/>
    <w:rsid w:val="00BC69C5"/>
    <w:rsid w:val="00BC74DB"/>
    <w:rsid w:val="00BC7EB5"/>
    <w:rsid w:val="00BD0E03"/>
    <w:rsid w:val="00BD0F70"/>
    <w:rsid w:val="00BD1102"/>
    <w:rsid w:val="00BD343B"/>
    <w:rsid w:val="00BD4DEB"/>
    <w:rsid w:val="00BD5204"/>
    <w:rsid w:val="00BD6A91"/>
    <w:rsid w:val="00BE09E0"/>
    <w:rsid w:val="00BE310F"/>
    <w:rsid w:val="00BE37AF"/>
    <w:rsid w:val="00BE4308"/>
    <w:rsid w:val="00BE5643"/>
    <w:rsid w:val="00BE5D9A"/>
    <w:rsid w:val="00BE6E6A"/>
    <w:rsid w:val="00BE71A8"/>
    <w:rsid w:val="00BE7960"/>
    <w:rsid w:val="00BF071A"/>
    <w:rsid w:val="00BF0ECE"/>
    <w:rsid w:val="00BF2194"/>
    <w:rsid w:val="00BF2FA8"/>
    <w:rsid w:val="00BF37AF"/>
    <w:rsid w:val="00BF3E76"/>
    <w:rsid w:val="00BF638C"/>
    <w:rsid w:val="00BF67AE"/>
    <w:rsid w:val="00C00034"/>
    <w:rsid w:val="00C0058A"/>
    <w:rsid w:val="00C015BE"/>
    <w:rsid w:val="00C0248D"/>
    <w:rsid w:val="00C04621"/>
    <w:rsid w:val="00C0572F"/>
    <w:rsid w:val="00C0610F"/>
    <w:rsid w:val="00C06866"/>
    <w:rsid w:val="00C07E61"/>
    <w:rsid w:val="00C1016A"/>
    <w:rsid w:val="00C10AC8"/>
    <w:rsid w:val="00C10C73"/>
    <w:rsid w:val="00C11424"/>
    <w:rsid w:val="00C139CA"/>
    <w:rsid w:val="00C14495"/>
    <w:rsid w:val="00C21926"/>
    <w:rsid w:val="00C2204E"/>
    <w:rsid w:val="00C23816"/>
    <w:rsid w:val="00C23D05"/>
    <w:rsid w:val="00C2544A"/>
    <w:rsid w:val="00C2560D"/>
    <w:rsid w:val="00C26491"/>
    <w:rsid w:val="00C264DE"/>
    <w:rsid w:val="00C26CE2"/>
    <w:rsid w:val="00C26F6A"/>
    <w:rsid w:val="00C27441"/>
    <w:rsid w:val="00C275DF"/>
    <w:rsid w:val="00C335D8"/>
    <w:rsid w:val="00C341B9"/>
    <w:rsid w:val="00C36357"/>
    <w:rsid w:val="00C3652F"/>
    <w:rsid w:val="00C3684B"/>
    <w:rsid w:val="00C37B44"/>
    <w:rsid w:val="00C40171"/>
    <w:rsid w:val="00C41E55"/>
    <w:rsid w:val="00C4270E"/>
    <w:rsid w:val="00C4329D"/>
    <w:rsid w:val="00C435F8"/>
    <w:rsid w:val="00C463EF"/>
    <w:rsid w:val="00C500A2"/>
    <w:rsid w:val="00C524D9"/>
    <w:rsid w:val="00C53100"/>
    <w:rsid w:val="00C53AC6"/>
    <w:rsid w:val="00C54257"/>
    <w:rsid w:val="00C54595"/>
    <w:rsid w:val="00C5653C"/>
    <w:rsid w:val="00C57683"/>
    <w:rsid w:val="00C60DC0"/>
    <w:rsid w:val="00C6109E"/>
    <w:rsid w:val="00C621BD"/>
    <w:rsid w:val="00C635A8"/>
    <w:rsid w:val="00C64C53"/>
    <w:rsid w:val="00C65D08"/>
    <w:rsid w:val="00C65EAC"/>
    <w:rsid w:val="00C671F5"/>
    <w:rsid w:val="00C7104C"/>
    <w:rsid w:val="00C71A1E"/>
    <w:rsid w:val="00C72396"/>
    <w:rsid w:val="00C723C2"/>
    <w:rsid w:val="00C72804"/>
    <w:rsid w:val="00C73142"/>
    <w:rsid w:val="00C75891"/>
    <w:rsid w:val="00C76FB3"/>
    <w:rsid w:val="00C77742"/>
    <w:rsid w:val="00C802F2"/>
    <w:rsid w:val="00C8372A"/>
    <w:rsid w:val="00C83B34"/>
    <w:rsid w:val="00C83F11"/>
    <w:rsid w:val="00C852DE"/>
    <w:rsid w:val="00C85557"/>
    <w:rsid w:val="00C855C9"/>
    <w:rsid w:val="00C866CC"/>
    <w:rsid w:val="00C913EB"/>
    <w:rsid w:val="00C92E02"/>
    <w:rsid w:val="00C944DA"/>
    <w:rsid w:val="00C9494D"/>
    <w:rsid w:val="00C95338"/>
    <w:rsid w:val="00C9576A"/>
    <w:rsid w:val="00C959DB"/>
    <w:rsid w:val="00C966FB"/>
    <w:rsid w:val="00CA00E3"/>
    <w:rsid w:val="00CA06A9"/>
    <w:rsid w:val="00CA0D2E"/>
    <w:rsid w:val="00CA13D5"/>
    <w:rsid w:val="00CA18AD"/>
    <w:rsid w:val="00CA2CF3"/>
    <w:rsid w:val="00CA34DD"/>
    <w:rsid w:val="00CA47D4"/>
    <w:rsid w:val="00CA4C7B"/>
    <w:rsid w:val="00CA5C1F"/>
    <w:rsid w:val="00CA60BD"/>
    <w:rsid w:val="00CA676E"/>
    <w:rsid w:val="00CA68CC"/>
    <w:rsid w:val="00CA6AE4"/>
    <w:rsid w:val="00CB01A9"/>
    <w:rsid w:val="00CB0336"/>
    <w:rsid w:val="00CB2BFD"/>
    <w:rsid w:val="00CB34A8"/>
    <w:rsid w:val="00CB4AF0"/>
    <w:rsid w:val="00CB5940"/>
    <w:rsid w:val="00CB5B7D"/>
    <w:rsid w:val="00CC0379"/>
    <w:rsid w:val="00CC0B03"/>
    <w:rsid w:val="00CC16B6"/>
    <w:rsid w:val="00CC20D0"/>
    <w:rsid w:val="00CC23B7"/>
    <w:rsid w:val="00CC2F3C"/>
    <w:rsid w:val="00CC3C7D"/>
    <w:rsid w:val="00CC48B6"/>
    <w:rsid w:val="00CC616F"/>
    <w:rsid w:val="00CC6D77"/>
    <w:rsid w:val="00CC7BD6"/>
    <w:rsid w:val="00CC7C19"/>
    <w:rsid w:val="00CD0613"/>
    <w:rsid w:val="00CD1142"/>
    <w:rsid w:val="00CD407C"/>
    <w:rsid w:val="00CD4B35"/>
    <w:rsid w:val="00CD55DD"/>
    <w:rsid w:val="00CD5658"/>
    <w:rsid w:val="00CD5753"/>
    <w:rsid w:val="00CD5858"/>
    <w:rsid w:val="00CD5D4F"/>
    <w:rsid w:val="00CD73B3"/>
    <w:rsid w:val="00CD7C48"/>
    <w:rsid w:val="00CE1003"/>
    <w:rsid w:val="00CE120E"/>
    <w:rsid w:val="00CE2C90"/>
    <w:rsid w:val="00CE2E87"/>
    <w:rsid w:val="00CE44F6"/>
    <w:rsid w:val="00CE4F82"/>
    <w:rsid w:val="00CE6C0D"/>
    <w:rsid w:val="00CE7FC2"/>
    <w:rsid w:val="00CF0597"/>
    <w:rsid w:val="00CF0D93"/>
    <w:rsid w:val="00CF14A7"/>
    <w:rsid w:val="00CF15AA"/>
    <w:rsid w:val="00CF19DC"/>
    <w:rsid w:val="00CF24F1"/>
    <w:rsid w:val="00CF2C31"/>
    <w:rsid w:val="00CF317E"/>
    <w:rsid w:val="00CF467B"/>
    <w:rsid w:val="00CF4A6B"/>
    <w:rsid w:val="00CF6314"/>
    <w:rsid w:val="00CF69EE"/>
    <w:rsid w:val="00CF6DD8"/>
    <w:rsid w:val="00D01770"/>
    <w:rsid w:val="00D017CD"/>
    <w:rsid w:val="00D017FA"/>
    <w:rsid w:val="00D018B3"/>
    <w:rsid w:val="00D018C9"/>
    <w:rsid w:val="00D02530"/>
    <w:rsid w:val="00D0286D"/>
    <w:rsid w:val="00D03993"/>
    <w:rsid w:val="00D05A7B"/>
    <w:rsid w:val="00D05B86"/>
    <w:rsid w:val="00D07F13"/>
    <w:rsid w:val="00D1041E"/>
    <w:rsid w:val="00D118D2"/>
    <w:rsid w:val="00D11957"/>
    <w:rsid w:val="00D11F46"/>
    <w:rsid w:val="00D1296E"/>
    <w:rsid w:val="00D129D9"/>
    <w:rsid w:val="00D12B14"/>
    <w:rsid w:val="00D14B87"/>
    <w:rsid w:val="00D14DAE"/>
    <w:rsid w:val="00D14EF4"/>
    <w:rsid w:val="00D15136"/>
    <w:rsid w:val="00D15E34"/>
    <w:rsid w:val="00D169C8"/>
    <w:rsid w:val="00D16DB3"/>
    <w:rsid w:val="00D17E2B"/>
    <w:rsid w:val="00D21144"/>
    <w:rsid w:val="00D21FA1"/>
    <w:rsid w:val="00D228B0"/>
    <w:rsid w:val="00D2347F"/>
    <w:rsid w:val="00D25374"/>
    <w:rsid w:val="00D2583F"/>
    <w:rsid w:val="00D25BAB"/>
    <w:rsid w:val="00D269D1"/>
    <w:rsid w:val="00D26A2C"/>
    <w:rsid w:val="00D26EBC"/>
    <w:rsid w:val="00D278C2"/>
    <w:rsid w:val="00D30256"/>
    <w:rsid w:val="00D31519"/>
    <w:rsid w:val="00D317B1"/>
    <w:rsid w:val="00D333B1"/>
    <w:rsid w:val="00D34D3F"/>
    <w:rsid w:val="00D3542F"/>
    <w:rsid w:val="00D36DD4"/>
    <w:rsid w:val="00D37999"/>
    <w:rsid w:val="00D4076C"/>
    <w:rsid w:val="00D40BF8"/>
    <w:rsid w:val="00D438D4"/>
    <w:rsid w:val="00D46D07"/>
    <w:rsid w:val="00D46E75"/>
    <w:rsid w:val="00D47DEC"/>
    <w:rsid w:val="00D50F56"/>
    <w:rsid w:val="00D533F5"/>
    <w:rsid w:val="00D538D8"/>
    <w:rsid w:val="00D53D64"/>
    <w:rsid w:val="00D53D73"/>
    <w:rsid w:val="00D54060"/>
    <w:rsid w:val="00D54090"/>
    <w:rsid w:val="00D54148"/>
    <w:rsid w:val="00D54AD1"/>
    <w:rsid w:val="00D560E2"/>
    <w:rsid w:val="00D568BA"/>
    <w:rsid w:val="00D5788A"/>
    <w:rsid w:val="00D57A6D"/>
    <w:rsid w:val="00D57BF6"/>
    <w:rsid w:val="00D60986"/>
    <w:rsid w:val="00D619BD"/>
    <w:rsid w:val="00D61F7E"/>
    <w:rsid w:val="00D625EA"/>
    <w:rsid w:val="00D6381F"/>
    <w:rsid w:val="00D645E1"/>
    <w:rsid w:val="00D64AE5"/>
    <w:rsid w:val="00D64E8B"/>
    <w:rsid w:val="00D65A6A"/>
    <w:rsid w:val="00D65CAA"/>
    <w:rsid w:val="00D6664D"/>
    <w:rsid w:val="00D711DA"/>
    <w:rsid w:val="00D7146D"/>
    <w:rsid w:val="00D71FE4"/>
    <w:rsid w:val="00D72298"/>
    <w:rsid w:val="00D7232C"/>
    <w:rsid w:val="00D72F24"/>
    <w:rsid w:val="00D73982"/>
    <w:rsid w:val="00D75E38"/>
    <w:rsid w:val="00D761F2"/>
    <w:rsid w:val="00D77896"/>
    <w:rsid w:val="00D77D48"/>
    <w:rsid w:val="00D806DD"/>
    <w:rsid w:val="00D80CE5"/>
    <w:rsid w:val="00D811BC"/>
    <w:rsid w:val="00D81DB3"/>
    <w:rsid w:val="00D82664"/>
    <w:rsid w:val="00D846F7"/>
    <w:rsid w:val="00D849F6"/>
    <w:rsid w:val="00D85885"/>
    <w:rsid w:val="00D90993"/>
    <w:rsid w:val="00D92196"/>
    <w:rsid w:val="00D92990"/>
    <w:rsid w:val="00D92E3B"/>
    <w:rsid w:val="00D94377"/>
    <w:rsid w:val="00D94BF7"/>
    <w:rsid w:val="00D96DC0"/>
    <w:rsid w:val="00D9799E"/>
    <w:rsid w:val="00DA09F4"/>
    <w:rsid w:val="00DA2FA1"/>
    <w:rsid w:val="00DA32CE"/>
    <w:rsid w:val="00DA3A9A"/>
    <w:rsid w:val="00DA40AB"/>
    <w:rsid w:val="00DA5231"/>
    <w:rsid w:val="00DA60BD"/>
    <w:rsid w:val="00DA6D17"/>
    <w:rsid w:val="00DA7F5E"/>
    <w:rsid w:val="00DB038F"/>
    <w:rsid w:val="00DB03C7"/>
    <w:rsid w:val="00DB0C67"/>
    <w:rsid w:val="00DB0F67"/>
    <w:rsid w:val="00DB166F"/>
    <w:rsid w:val="00DB2D3C"/>
    <w:rsid w:val="00DB350B"/>
    <w:rsid w:val="00DB353F"/>
    <w:rsid w:val="00DB3BB4"/>
    <w:rsid w:val="00DB4BAD"/>
    <w:rsid w:val="00DB5150"/>
    <w:rsid w:val="00DB6ABF"/>
    <w:rsid w:val="00DB6E43"/>
    <w:rsid w:val="00DB7C7B"/>
    <w:rsid w:val="00DB7D1F"/>
    <w:rsid w:val="00DB7D21"/>
    <w:rsid w:val="00DC2715"/>
    <w:rsid w:val="00DC3BDD"/>
    <w:rsid w:val="00DC4E67"/>
    <w:rsid w:val="00DC657A"/>
    <w:rsid w:val="00DC795F"/>
    <w:rsid w:val="00DD0072"/>
    <w:rsid w:val="00DD21D4"/>
    <w:rsid w:val="00DD2913"/>
    <w:rsid w:val="00DD4C87"/>
    <w:rsid w:val="00DD4EEB"/>
    <w:rsid w:val="00DD5ECB"/>
    <w:rsid w:val="00DD6DD3"/>
    <w:rsid w:val="00DE1CE2"/>
    <w:rsid w:val="00DE215E"/>
    <w:rsid w:val="00DE23F2"/>
    <w:rsid w:val="00DE2991"/>
    <w:rsid w:val="00DE36D4"/>
    <w:rsid w:val="00DE4209"/>
    <w:rsid w:val="00DE45A5"/>
    <w:rsid w:val="00DE4A0D"/>
    <w:rsid w:val="00DE5B66"/>
    <w:rsid w:val="00DE634B"/>
    <w:rsid w:val="00DE71D1"/>
    <w:rsid w:val="00DE7FD4"/>
    <w:rsid w:val="00DF0B9E"/>
    <w:rsid w:val="00DF164E"/>
    <w:rsid w:val="00DF1EE6"/>
    <w:rsid w:val="00DF3640"/>
    <w:rsid w:val="00DF3717"/>
    <w:rsid w:val="00DF4792"/>
    <w:rsid w:val="00DF623E"/>
    <w:rsid w:val="00DF6606"/>
    <w:rsid w:val="00DF7094"/>
    <w:rsid w:val="00E00B30"/>
    <w:rsid w:val="00E02C8F"/>
    <w:rsid w:val="00E034EB"/>
    <w:rsid w:val="00E03A91"/>
    <w:rsid w:val="00E0680C"/>
    <w:rsid w:val="00E06A6B"/>
    <w:rsid w:val="00E10DFC"/>
    <w:rsid w:val="00E11792"/>
    <w:rsid w:val="00E11C9F"/>
    <w:rsid w:val="00E11EF2"/>
    <w:rsid w:val="00E1388C"/>
    <w:rsid w:val="00E14D39"/>
    <w:rsid w:val="00E15581"/>
    <w:rsid w:val="00E1565D"/>
    <w:rsid w:val="00E15B74"/>
    <w:rsid w:val="00E1648E"/>
    <w:rsid w:val="00E1662D"/>
    <w:rsid w:val="00E16C3F"/>
    <w:rsid w:val="00E17185"/>
    <w:rsid w:val="00E17D7E"/>
    <w:rsid w:val="00E21473"/>
    <w:rsid w:val="00E21851"/>
    <w:rsid w:val="00E2229C"/>
    <w:rsid w:val="00E2236A"/>
    <w:rsid w:val="00E22B3F"/>
    <w:rsid w:val="00E230F3"/>
    <w:rsid w:val="00E23147"/>
    <w:rsid w:val="00E23794"/>
    <w:rsid w:val="00E241CF"/>
    <w:rsid w:val="00E2436E"/>
    <w:rsid w:val="00E243E5"/>
    <w:rsid w:val="00E24685"/>
    <w:rsid w:val="00E25023"/>
    <w:rsid w:val="00E2619F"/>
    <w:rsid w:val="00E26A06"/>
    <w:rsid w:val="00E26CF5"/>
    <w:rsid w:val="00E30580"/>
    <w:rsid w:val="00E315F6"/>
    <w:rsid w:val="00E3254D"/>
    <w:rsid w:val="00E354C0"/>
    <w:rsid w:val="00E3702D"/>
    <w:rsid w:val="00E37399"/>
    <w:rsid w:val="00E407CA"/>
    <w:rsid w:val="00E40C0B"/>
    <w:rsid w:val="00E418CD"/>
    <w:rsid w:val="00E427C6"/>
    <w:rsid w:val="00E42F4B"/>
    <w:rsid w:val="00E43E12"/>
    <w:rsid w:val="00E448E1"/>
    <w:rsid w:val="00E450EE"/>
    <w:rsid w:val="00E45BB1"/>
    <w:rsid w:val="00E46422"/>
    <w:rsid w:val="00E46A9A"/>
    <w:rsid w:val="00E46E38"/>
    <w:rsid w:val="00E47850"/>
    <w:rsid w:val="00E5081C"/>
    <w:rsid w:val="00E51777"/>
    <w:rsid w:val="00E51F51"/>
    <w:rsid w:val="00E52A8E"/>
    <w:rsid w:val="00E541A5"/>
    <w:rsid w:val="00E55C44"/>
    <w:rsid w:val="00E565A1"/>
    <w:rsid w:val="00E619D3"/>
    <w:rsid w:val="00E63D9E"/>
    <w:rsid w:val="00E641E6"/>
    <w:rsid w:val="00E64492"/>
    <w:rsid w:val="00E66505"/>
    <w:rsid w:val="00E666B9"/>
    <w:rsid w:val="00E6761B"/>
    <w:rsid w:val="00E67ED5"/>
    <w:rsid w:val="00E715C4"/>
    <w:rsid w:val="00E7169C"/>
    <w:rsid w:val="00E71B98"/>
    <w:rsid w:val="00E746AD"/>
    <w:rsid w:val="00E76DE3"/>
    <w:rsid w:val="00E802BF"/>
    <w:rsid w:val="00E806F7"/>
    <w:rsid w:val="00E84828"/>
    <w:rsid w:val="00E8488A"/>
    <w:rsid w:val="00E84A33"/>
    <w:rsid w:val="00E85275"/>
    <w:rsid w:val="00E862CC"/>
    <w:rsid w:val="00E90492"/>
    <w:rsid w:val="00E91F28"/>
    <w:rsid w:val="00E92D2E"/>
    <w:rsid w:val="00E954BC"/>
    <w:rsid w:val="00E96879"/>
    <w:rsid w:val="00EA0DAB"/>
    <w:rsid w:val="00EA0EE1"/>
    <w:rsid w:val="00EA28EB"/>
    <w:rsid w:val="00EA2E3B"/>
    <w:rsid w:val="00EA3366"/>
    <w:rsid w:val="00EA42D5"/>
    <w:rsid w:val="00EA45FB"/>
    <w:rsid w:val="00EA4E0D"/>
    <w:rsid w:val="00EA5A3F"/>
    <w:rsid w:val="00EA60C3"/>
    <w:rsid w:val="00EA77CF"/>
    <w:rsid w:val="00EA7CDD"/>
    <w:rsid w:val="00EB079F"/>
    <w:rsid w:val="00EB197A"/>
    <w:rsid w:val="00EB1EC7"/>
    <w:rsid w:val="00EB302D"/>
    <w:rsid w:val="00EB36FE"/>
    <w:rsid w:val="00EB40F9"/>
    <w:rsid w:val="00EB46B7"/>
    <w:rsid w:val="00EB616C"/>
    <w:rsid w:val="00EB73C7"/>
    <w:rsid w:val="00EB7861"/>
    <w:rsid w:val="00EB7DDD"/>
    <w:rsid w:val="00EC02B0"/>
    <w:rsid w:val="00EC4B88"/>
    <w:rsid w:val="00EC4B9B"/>
    <w:rsid w:val="00ED00CE"/>
    <w:rsid w:val="00ED11A8"/>
    <w:rsid w:val="00ED1D4B"/>
    <w:rsid w:val="00ED2F16"/>
    <w:rsid w:val="00ED39C0"/>
    <w:rsid w:val="00ED40B3"/>
    <w:rsid w:val="00ED42F7"/>
    <w:rsid w:val="00ED6396"/>
    <w:rsid w:val="00ED6F81"/>
    <w:rsid w:val="00EE2120"/>
    <w:rsid w:val="00EE2805"/>
    <w:rsid w:val="00EE3C5D"/>
    <w:rsid w:val="00EE3CBF"/>
    <w:rsid w:val="00EE46F4"/>
    <w:rsid w:val="00EE4A8F"/>
    <w:rsid w:val="00EE4D46"/>
    <w:rsid w:val="00EE660F"/>
    <w:rsid w:val="00EE702D"/>
    <w:rsid w:val="00EF074C"/>
    <w:rsid w:val="00EF3872"/>
    <w:rsid w:val="00EF4069"/>
    <w:rsid w:val="00EF4260"/>
    <w:rsid w:val="00EF489E"/>
    <w:rsid w:val="00EF498F"/>
    <w:rsid w:val="00EF4FF6"/>
    <w:rsid w:val="00EF6436"/>
    <w:rsid w:val="00F0075B"/>
    <w:rsid w:val="00F0111C"/>
    <w:rsid w:val="00F011F8"/>
    <w:rsid w:val="00F01A34"/>
    <w:rsid w:val="00F01F70"/>
    <w:rsid w:val="00F047EB"/>
    <w:rsid w:val="00F04DBA"/>
    <w:rsid w:val="00F061C4"/>
    <w:rsid w:val="00F07C21"/>
    <w:rsid w:val="00F102F2"/>
    <w:rsid w:val="00F137CE"/>
    <w:rsid w:val="00F14177"/>
    <w:rsid w:val="00F15266"/>
    <w:rsid w:val="00F23994"/>
    <w:rsid w:val="00F24402"/>
    <w:rsid w:val="00F245F2"/>
    <w:rsid w:val="00F24747"/>
    <w:rsid w:val="00F24A40"/>
    <w:rsid w:val="00F25E3F"/>
    <w:rsid w:val="00F25F12"/>
    <w:rsid w:val="00F336ED"/>
    <w:rsid w:val="00F339C8"/>
    <w:rsid w:val="00F33C7D"/>
    <w:rsid w:val="00F33EF1"/>
    <w:rsid w:val="00F342C0"/>
    <w:rsid w:val="00F3719B"/>
    <w:rsid w:val="00F37FFE"/>
    <w:rsid w:val="00F41FB4"/>
    <w:rsid w:val="00F42A49"/>
    <w:rsid w:val="00F42E5C"/>
    <w:rsid w:val="00F4316B"/>
    <w:rsid w:val="00F441FE"/>
    <w:rsid w:val="00F45732"/>
    <w:rsid w:val="00F45D19"/>
    <w:rsid w:val="00F463FE"/>
    <w:rsid w:val="00F521ED"/>
    <w:rsid w:val="00F53713"/>
    <w:rsid w:val="00F53E9B"/>
    <w:rsid w:val="00F540A7"/>
    <w:rsid w:val="00F5453D"/>
    <w:rsid w:val="00F55475"/>
    <w:rsid w:val="00F5593C"/>
    <w:rsid w:val="00F56519"/>
    <w:rsid w:val="00F56E1A"/>
    <w:rsid w:val="00F5797E"/>
    <w:rsid w:val="00F60850"/>
    <w:rsid w:val="00F61900"/>
    <w:rsid w:val="00F6338A"/>
    <w:rsid w:val="00F63C43"/>
    <w:rsid w:val="00F64246"/>
    <w:rsid w:val="00F65E44"/>
    <w:rsid w:val="00F70B26"/>
    <w:rsid w:val="00F71DAC"/>
    <w:rsid w:val="00F73ABF"/>
    <w:rsid w:val="00F758F2"/>
    <w:rsid w:val="00F75B4B"/>
    <w:rsid w:val="00F7688A"/>
    <w:rsid w:val="00F76B2A"/>
    <w:rsid w:val="00F80DEB"/>
    <w:rsid w:val="00F8108D"/>
    <w:rsid w:val="00F81295"/>
    <w:rsid w:val="00F82204"/>
    <w:rsid w:val="00F82C5D"/>
    <w:rsid w:val="00F8372B"/>
    <w:rsid w:val="00F8492F"/>
    <w:rsid w:val="00F85024"/>
    <w:rsid w:val="00F86E8B"/>
    <w:rsid w:val="00F87494"/>
    <w:rsid w:val="00F87598"/>
    <w:rsid w:val="00F9031A"/>
    <w:rsid w:val="00F92C7B"/>
    <w:rsid w:val="00F93361"/>
    <w:rsid w:val="00F93BC5"/>
    <w:rsid w:val="00F943C4"/>
    <w:rsid w:val="00F95367"/>
    <w:rsid w:val="00FA0372"/>
    <w:rsid w:val="00FA1B94"/>
    <w:rsid w:val="00FA2660"/>
    <w:rsid w:val="00FA381A"/>
    <w:rsid w:val="00FA4F4A"/>
    <w:rsid w:val="00FB0A34"/>
    <w:rsid w:val="00FB1410"/>
    <w:rsid w:val="00FB2D7D"/>
    <w:rsid w:val="00FB3264"/>
    <w:rsid w:val="00FB4D77"/>
    <w:rsid w:val="00FB5E05"/>
    <w:rsid w:val="00FB6CCA"/>
    <w:rsid w:val="00FB71B9"/>
    <w:rsid w:val="00FB770C"/>
    <w:rsid w:val="00FB78AE"/>
    <w:rsid w:val="00FC00F1"/>
    <w:rsid w:val="00FC19DB"/>
    <w:rsid w:val="00FC3D8B"/>
    <w:rsid w:val="00FC3E94"/>
    <w:rsid w:val="00FC40C6"/>
    <w:rsid w:val="00FC5823"/>
    <w:rsid w:val="00FC6A8C"/>
    <w:rsid w:val="00FC7D67"/>
    <w:rsid w:val="00FD2F93"/>
    <w:rsid w:val="00FD32DC"/>
    <w:rsid w:val="00FD4EEC"/>
    <w:rsid w:val="00FD5B3F"/>
    <w:rsid w:val="00FD606E"/>
    <w:rsid w:val="00FD6BAC"/>
    <w:rsid w:val="00FD6DC0"/>
    <w:rsid w:val="00FD7BE2"/>
    <w:rsid w:val="00FD7C8B"/>
    <w:rsid w:val="00FE056A"/>
    <w:rsid w:val="00FE0BF6"/>
    <w:rsid w:val="00FE154D"/>
    <w:rsid w:val="00FE1BDD"/>
    <w:rsid w:val="00FE2409"/>
    <w:rsid w:val="00FE5944"/>
    <w:rsid w:val="00FE700D"/>
    <w:rsid w:val="00FE7EE8"/>
    <w:rsid w:val="00FE7F96"/>
    <w:rsid w:val="00FF00A0"/>
    <w:rsid w:val="00FF085C"/>
    <w:rsid w:val="00FF288D"/>
    <w:rsid w:val="00FF3CAF"/>
    <w:rsid w:val="00FF4972"/>
    <w:rsid w:val="00FF49FA"/>
    <w:rsid w:val="00FF4AA1"/>
    <w:rsid w:val="02F75639"/>
    <w:rsid w:val="034D23C4"/>
    <w:rsid w:val="036A176A"/>
    <w:rsid w:val="040EFCE8"/>
    <w:rsid w:val="04666086"/>
    <w:rsid w:val="051EE485"/>
    <w:rsid w:val="06360AE9"/>
    <w:rsid w:val="0659B2C7"/>
    <w:rsid w:val="0735CAED"/>
    <w:rsid w:val="088AF034"/>
    <w:rsid w:val="08F1A33D"/>
    <w:rsid w:val="0992988C"/>
    <w:rsid w:val="09A8A562"/>
    <w:rsid w:val="09CE869F"/>
    <w:rsid w:val="0A943B0F"/>
    <w:rsid w:val="0AF74537"/>
    <w:rsid w:val="0B05B50A"/>
    <w:rsid w:val="0B0C8126"/>
    <w:rsid w:val="0C287E73"/>
    <w:rsid w:val="0C3FD6F7"/>
    <w:rsid w:val="0CA9CE66"/>
    <w:rsid w:val="0DA2BB08"/>
    <w:rsid w:val="0DB2533C"/>
    <w:rsid w:val="0E26AD04"/>
    <w:rsid w:val="0F35DC98"/>
    <w:rsid w:val="0F9D9920"/>
    <w:rsid w:val="1059FC8F"/>
    <w:rsid w:val="109A68EF"/>
    <w:rsid w:val="110988D6"/>
    <w:rsid w:val="11BA84FA"/>
    <w:rsid w:val="1200AAF3"/>
    <w:rsid w:val="1205F4E9"/>
    <w:rsid w:val="124130A5"/>
    <w:rsid w:val="1247337A"/>
    <w:rsid w:val="126AE2E8"/>
    <w:rsid w:val="14A0AB23"/>
    <w:rsid w:val="14CDD5FF"/>
    <w:rsid w:val="14F90EBE"/>
    <w:rsid w:val="172E979A"/>
    <w:rsid w:val="17EE3E02"/>
    <w:rsid w:val="18762920"/>
    <w:rsid w:val="18F8B0E5"/>
    <w:rsid w:val="1917A687"/>
    <w:rsid w:val="19C32EF1"/>
    <w:rsid w:val="1A9BF585"/>
    <w:rsid w:val="1AA6CEEE"/>
    <w:rsid w:val="1ACEAF54"/>
    <w:rsid w:val="1AFE7FF6"/>
    <w:rsid w:val="1B60107F"/>
    <w:rsid w:val="1C40D4B9"/>
    <w:rsid w:val="1C8ADD97"/>
    <w:rsid w:val="1DB8D089"/>
    <w:rsid w:val="1E0101E1"/>
    <w:rsid w:val="1E3255C5"/>
    <w:rsid w:val="1EFB4750"/>
    <w:rsid w:val="1F028702"/>
    <w:rsid w:val="1F4A9C6F"/>
    <w:rsid w:val="1FBC77AF"/>
    <w:rsid w:val="207003A2"/>
    <w:rsid w:val="22146F1B"/>
    <w:rsid w:val="2328EAAC"/>
    <w:rsid w:val="240B52FB"/>
    <w:rsid w:val="24DAEEB4"/>
    <w:rsid w:val="24F49F4C"/>
    <w:rsid w:val="251648F2"/>
    <w:rsid w:val="2820FDAB"/>
    <w:rsid w:val="2832B370"/>
    <w:rsid w:val="283508FE"/>
    <w:rsid w:val="287B3C8A"/>
    <w:rsid w:val="28D6482E"/>
    <w:rsid w:val="2A0C476B"/>
    <w:rsid w:val="2B0656E4"/>
    <w:rsid w:val="2B6A5B4F"/>
    <w:rsid w:val="2B91F5AF"/>
    <w:rsid w:val="2BC70895"/>
    <w:rsid w:val="2D25BD46"/>
    <w:rsid w:val="2D639FF8"/>
    <w:rsid w:val="2D7AD0FF"/>
    <w:rsid w:val="2DE10A1C"/>
    <w:rsid w:val="2E69B944"/>
    <w:rsid w:val="2F029176"/>
    <w:rsid w:val="2F942F85"/>
    <w:rsid w:val="2FDF5758"/>
    <w:rsid w:val="3082FE6A"/>
    <w:rsid w:val="30FB2A72"/>
    <w:rsid w:val="319D7161"/>
    <w:rsid w:val="31ED5485"/>
    <w:rsid w:val="32FE954E"/>
    <w:rsid w:val="330A159B"/>
    <w:rsid w:val="334724AA"/>
    <w:rsid w:val="336956E4"/>
    <w:rsid w:val="3379B148"/>
    <w:rsid w:val="33C40DC4"/>
    <w:rsid w:val="34E23B4B"/>
    <w:rsid w:val="35712F27"/>
    <w:rsid w:val="3590E170"/>
    <w:rsid w:val="35D2B0CC"/>
    <w:rsid w:val="367C5548"/>
    <w:rsid w:val="374CCCD1"/>
    <w:rsid w:val="3790BC91"/>
    <w:rsid w:val="3798AC02"/>
    <w:rsid w:val="38378291"/>
    <w:rsid w:val="38A176F2"/>
    <w:rsid w:val="392896EA"/>
    <w:rsid w:val="39F44184"/>
    <w:rsid w:val="3A1CC0D7"/>
    <w:rsid w:val="3A506DD4"/>
    <w:rsid w:val="3A553CF7"/>
    <w:rsid w:val="3AC06EDB"/>
    <w:rsid w:val="3B922E90"/>
    <w:rsid w:val="3B9A5205"/>
    <w:rsid w:val="3BA0CDA7"/>
    <w:rsid w:val="3D3B6A40"/>
    <w:rsid w:val="3D7DDC07"/>
    <w:rsid w:val="3D9703FD"/>
    <w:rsid w:val="3E1659C6"/>
    <w:rsid w:val="3E6450E4"/>
    <w:rsid w:val="40454F05"/>
    <w:rsid w:val="40625D41"/>
    <w:rsid w:val="40880F23"/>
    <w:rsid w:val="40CB090D"/>
    <w:rsid w:val="40E3DF68"/>
    <w:rsid w:val="40F89F99"/>
    <w:rsid w:val="41661A67"/>
    <w:rsid w:val="420D4FD2"/>
    <w:rsid w:val="42EE1D45"/>
    <w:rsid w:val="4311B117"/>
    <w:rsid w:val="44BEB77D"/>
    <w:rsid w:val="453A6915"/>
    <w:rsid w:val="4589053E"/>
    <w:rsid w:val="466EFB0D"/>
    <w:rsid w:val="46897CCD"/>
    <w:rsid w:val="46A075D5"/>
    <w:rsid w:val="46D41F04"/>
    <w:rsid w:val="47189336"/>
    <w:rsid w:val="47485190"/>
    <w:rsid w:val="47BAC29A"/>
    <w:rsid w:val="47D294A9"/>
    <w:rsid w:val="4865EF66"/>
    <w:rsid w:val="488E1567"/>
    <w:rsid w:val="4899A776"/>
    <w:rsid w:val="48DC6413"/>
    <w:rsid w:val="48F0C344"/>
    <w:rsid w:val="49287F0C"/>
    <w:rsid w:val="4A0F5DC7"/>
    <w:rsid w:val="4A9ACB11"/>
    <w:rsid w:val="4B12A861"/>
    <w:rsid w:val="4BE38628"/>
    <w:rsid w:val="4CD960F7"/>
    <w:rsid w:val="4D40AE41"/>
    <w:rsid w:val="4E1C274D"/>
    <w:rsid w:val="4EDED5E8"/>
    <w:rsid w:val="4F0A3EE7"/>
    <w:rsid w:val="4F7C77EE"/>
    <w:rsid w:val="4FB410F1"/>
    <w:rsid w:val="4FE2F97C"/>
    <w:rsid w:val="511CA9A0"/>
    <w:rsid w:val="51917A5F"/>
    <w:rsid w:val="51CD67E2"/>
    <w:rsid w:val="52E6F395"/>
    <w:rsid w:val="53717DBE"/>
    <w:rsid w:val="5492FBA3"/>
    <w:rsid w:val="54A9AFA9"/>
    <w:rsid w:val="54D48C03"/>
    <w:rsid w:val="54D98FF4"/>
    <w:rsid w:val="5545708E"/>
    <w:rsid w:val="5597ADB5"/>
    <w:rsid w:val="55B08A7A"/>
    <w:rsid w:val="55EDD324"/>
    <w:rsid w:val="55F9D39E"/>
    <w:rsid w:val="5707E5DE"/>
    <w:rsid w:val="5835DD48"/>
    <w:rsid w:val="587A8F89"/>
    <w:rsid w:val="5935C1E1"/>
    <w:rsid w:val="5A0B7D94"/>
    <w:rsid w:val="5A4A89C6"/>
    <w:rsid w:val="5B83E1D5"/>
    <w:rsid w:val="5B9616B0"/>
    <w:rsid w:val="5BEA7187"/>
    <w:rsid w:val="5C48A20C"/>
    <w:rsid w:val="5C4C1430"/>
    <w:rsid w:val="5C9F8AF1"/>
    <w:rsid w:val="5F15CFC1"/>
    <w:rsid w:val="6072827C"/>
    <w:rsid w:val="60D28579"/>
    <w:rsid w:val="61E060FF"/>
    <w:rsid w:val="62B85B56"/>
    <w:rsid w:val="62F5203A"/>
    <w:rsid w:val="6348DEF6"/>
    <w:rsid w:val="637B043E"/>
    <w:rsid w:val="65286E25"/>
    <w:rsid w:val="662F04EE"/>
    <w:rsid w:val="66EFD202"/>
    <w:rsid w:val="6705BD8D"/>
    <w:rsid w:val="673CEE2B"/>
    <w:rsid w:val="674EE79A"/>
    <w:rsid w:val="680C169F"/>
    <w:rsid w:val="6829E7B0"/>
    <w:rsid w:val="68B9BEB1"/>
    <w:rsid w:val="68CBDF5D"/>
    <w:rsid w:val="69031C87"/>
    <w:rsid w:val="69490B29"/>
    <w:rsid w:val="69A356C5"/>
    <w:rsid w:val="69F00CA3"/>
    <w:rsid w:val="6A48C46A"/>
    <w:rsid w:val="6B6DDFB7"/>
    <w:rsid w:val="6BF93BB8"/>
    <w:rsid w:val="6CD945D8"/>
    <w:rsid w:val="6CE97192"/>
    <w:rsid w:val="6D61A032"/>
    <w:rsid w:val="6D9D197F"/>
    <w:rsid w:val="6DE7E2BB"/>
    <w:rsid w:val="6DF43229"/>
    <w:rsid w:val="6EC51AC9"/>
    <w:rsid w:val="6F41EAE8"/>
    <w:rsid w:val="6F5E2EC5"/>
    <w:rsid w:val="6FD1ABC0"/>
    <w:rsid w:val="6FD1CB07"/>
    <w:rsid w:val="6FFA561A"/>
    <w:rsid w:val="70202BFC"/>
    <w:rsid w:val="7116C58D"/>
    <w:rsid w:val="7240792F"/>
    <w:rsid w:val="745D0AA5"/>
    <w:rsid w:val="748BC699"/>
    <w:rsid w:val="752F06CF"/>
    <w:rsid w:val="75C48473"/>
    <w:rsid w:val="7671E029"/>
    <w:rsid w:val="76B0E211"/>
    <w:rsid w:val="76B10F9B"/>
    <w:rsid w:val="7776AD3E"/>
    <w:rsid w:val="77CE7003"/>
    <w:rsid w:val="78A2FB7F"/>
    <w:rsid w:val="78CC80B5"/>
    <w:rsid w:val="791B0E56"/>
    <w:rsid w:val="798D1C3E"/>
    <w:rsid w:val="7A1E5C46"/>
    <w:rsid w:val="7AA07B3D"/>
    <w:rsid w:val="7B4A5CCB"/>
    <w:rsid w:val="7BDD3C77"/>
    <w:rsid w:val="7BF06D4B"/>
    <w:rsid w:val="7C1299CD"/>
    <w:rsid w:val="7C5DA87E"/>
    <w:rsid w:val="7CA749D6"/>
    <w:rsid w:val="7CED9B2B"/>
    <w:rsid w:val="7DF5615F"/>
    <w:rsid w:val="7DF95B42"/>
    <w:rsid w:val="7E5BA9D5"/>
    <w:rsid w:val="7FFDC4A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98FAE"/>
  <w15:chartTrackingRefBased/>
  <w15:docId w15:val="{DC50058F-BBB4-42F9-99A2-2377A03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B87"/>
    <w:rPr>
      <w:rFonts w:ascii="Times New Roman" w:eastAsia="Times New Roman" w:hAnsi="Times New Roman"/>
      <w:sz w:val="24"/>
      <w:szCs w:val="24"/>
    </w:rPr>
  </w:style>
  <w:style w:type="paragraph" w:styleId="Overskrift1">
    <w:name w:val="heading 1"/>
    <w:basedOn w:val="Normal"/>
    <w:next w:val="Normal"/>
    <w:link w:val="Overskrift1Tegn"/>
    <w:uiPriority w:val="9"/>
    <w:qFormat/>
    <w:rsid w:val="00A851C4"/>
    <w:pPr>
      <w:keepNext/>
      <w:spacing w:before="240" w:after="60"/>
      <w:outlineLvl w:val="0"/>
    </w:pPr>
    <w:rPr>
      <w:rFonts w:ascii="Cambria" w:hAnsi="Cambria"/>
      <w:b/>
      <w:bCs/>
      <w:kern w:val="32"/>
      <w:sz w:val="32"/>
      <w:szCs w:val="32"/>
      <w:lang w:val="x-none" w:eastAsia="x-none"/>
    </w:rPr>
  </w:style>
  <w:style w:type="paragraph" w:styleId="Overskrift2">
    <w:name w:val="heading 2"/>
    <w:basedOn w:val="Normal"/>
    <w:next w:val="Normal"/>
    <w:link w:val="Overskrift2Tegn"/>
    <w:uiPriority w:val="9"/>
    <w:semiHidden/>
    <w:unhideWhenUsed/>
    <w:qFormat/>
    <w:rsid w:val="00A851C4"/>
    <w:pPr>
      <w:keepNext/>
      <w:spacing w:before="240" w:after="60"/>
      <w:outlineLvl w:val="1"/>
    </w:pPr>
    <w:rPr>
      <w:rFonts w:ascii="Cambria" w:hAnsi="Cambria"/>
      <w:b/>
      <w:bCs/>
      <w:i/>
      <w:iCs/>
      <w:sz w:val="28"/>
      <w:szCs w:val="28"/>
      <w:lang w:val="x-none" w:eastAsia="x-none"/>
    </w:rPr>
  </w:style>
  <w:style w:type="paragraph" w:styleId="Overskrift3">
    <w:name w:val="heading 3"/>
    <w:basedOn w:val="Normal"/>
    <w:next w:val="Normal"/>
    <w:link w:val="Overskrift3Tegn"/>
    <w:uiPriority w:val="9"/>
    <w:semiHidden/>
    <w:unhideWhenUsed/>
    <w:qFormat/>
    <w:rsid w:val="00A851C4"/>
    <w:pPr>
      <w:keepNext/>
      <w:spacing w:before="240" w:after="60"/>
      <w:outlineLvl w:val="2"/>
    </w:pPr>
    <w:rPr>
      <w:rFonts w:ascii="Cambria" w:hAnsi="Cambria"/>
      <w:b/>
      <w:bCs/>
      <w:sz w:val="26"/>
      <w:szCs w:val="26"/>
      <w:lang w:val="x-none" w:eastAsia="x-none"/>
    </w:rPr>
  </w:style>
  <w:style w:type="paragraph" w:styleId="Overskrift4">
    <w:name w:val="heading 4"/>
    <w:basedOn w:val="Normal"/>
    <w:next w:val="Normal"/>
    <w:link w:val="Overskrift4Tegn"/>
    <w:uiPriority w:val="9"/>
    <w:semiHidden/>
    <w:unhideWhenUsed/>
    <w:qFormat/>
    <w:rsid w:val="00A851C4"/>
    <w:pPr>
      <w:keepNext/>
      <w:spacing w:before="240" w:after="60"/>
      <w:outlineLvl w:val="3"/>
    </w:pPr>
    <w:rPr>
      <w:rFonts w:ascii="Calibri" w:eastAsia="Calibri" w:hAnsi="Calibri"/>
      <w:b/>
      <w:bCs/>
      <w:sz w:val="28"/>
      <w:szCs w:val="28"/>
      <w:lang w:val="x-none" w:eastAsia="x-none"/>
    </w:rPr>
  </w:style>
  <w:style w:type="paragraph" w:styleId="Overskrift5">
    <w:name w:val="heading 5"/>
    <w:basedOn w:val="Normal"/>
    <w:next w:val="Normal"/>
    <w:link w:val="Overskrift5Tegn"/>
    <w:uiPriority w:val="9"/>
    <w:semiHidden/>
    <w:unhideWhenUsed/>
    <w:qFormat/>
    <w:rsid w:val="00A851C4"/>
    <w:pPr>
      <w:spacing w:before="240" w:after="60"/>
      <w:outlineLvl w:val="4"/>
    </w:pPr>
    <w:rPr>
      <w:rFonts w:ascii="Calibri" w:eastAsia="Calibri" w:hAnsi="Calibri"/>
      <w:b/>
      <w:bCs/>
      <w:i/>
      <w:iCs/>
      <w:sz w:val="26"/>
      <w:szCs w:val="26"/>
      <w:lang w:val="x-none" w:eastAsia="x-none"/>
    </w:rPr>
  </w:style>
  <w:style w:type="paragraph" w:styleId="Overskrift6">
    <w:name w:val="heading 6"/>
    <w:basedOn w:val="Normal"/>
    <w:next w:val="Normal"/>
    <w:link w:val="Overskrift6Tegn"/>
    <w:uiPriority w:val="9"/>
    <w:semiHidden/>
    <w:unhideWhenUsed/>
    <w:qFormat/>
    <w:rsid w:val="00A851C4"/>
    <w:pPr>
      <w:spacing w:before="240" w:after="60"/>
      <w:outlineLvl w:val="5"/>
    </w:pPr>
    <w:rPr>
      <w:rFonts w:ascii="Calibri" w:eastAsia="Calibri" w:hAnsi="Calibri"/>
      <w:b/>
      <w:bCs/>
      <w:sz w:val="20"/>
      <w:szCs w:val="20"/>
      <w:lang w:val="x-none" w:eastAsia="x-none"/>
    </w:rPr>
  </w:style>
  <w:style w:type="paragraph" w:styleId="Overskrift7">
    <w:name w:val="heading 7"/>
    <w:basedOn w:val="Normal"/>
    <w:next w:val="Normal"/>
    <w:link w:val="Overskrift7Tegn"/>
    <w:uiPriority w:val="9"/>
    <w:semiHidden/>
    <w:unhideWhenUsed/>
    <w:qFormat/>
    <w:rsid w:val="00A851C4"/>
    <w:pPr>
      <w:spacing w:before="240" w:after="60"/>
      <w:outlineLvl w:val="6"/>
    </w:pPr>
    <w:rPr>
      <w:rFonts w:ascii="Calibri" w:eastAsia="Calibri" w:hAnsi="Calibri"/>
      <w:lang w:val="x-none" w:eastAsia="x-none"/>
    </w:rPr>
  </w:style>
  <w:style w:type="paragraph" w:styleId="Overskrift8">
    <w:name w:val="heading 8"/>
    <w:basedOn w:val="Normal"/>
    <w:next w:val="Normal"/>
    <w:link w:val="Overskrift8Tegn"/>
    <w:uiPriority w:val="9"/>
    <w:semiHidden/>
    <w:unhideWhenUsed/>
    <w:qFormat/>
    <w:rsid w:val="00A851C4"/>
    <w:pPr>
      <w:spacing w:before="240" w:after="60"/>
      <w:outlineLvl w:val="7"/>
    </w:pPr>
    <w:rPr>
      <w:rFonts w:ascii="Calibri" w:eastAsia="Calibri" w:hAnsi="Calibri"/>
      <w:i/>
      <w:iCs/>
      <w:lang w:val="x-none" w:eastAsia="x-none"/>
    </w:rPr>
  </w:style>
  <w:style w:type="paragraph" w:styleId="Overskrift9">
    <w:name w:val="heading 9"/>
    <w:basedOn w:val="Normal"/>
    <w:next w:val="Normal"/>
    <w:link w:val="Overskrift9Tegn"/>
    <w:uiPriority w:val="9"/>
    <w:semiHidden/>
    <w:unhideWhenUsed/>
    <w:qFormat/>
    <w:rsid w:val="00A851C4"/>
    <w:pPr>
      <w:spacing w:before="240" w:after="60"/>
      <w:outlineLvl w:val="8"/>
    </w:pPr>
    <w:rPr>
      <w:rFonts w:ascii="Cambria" w:hAnsi="Cambria"/>
      <w:sz w:val="20"/>
      <w:szCs w:val="20"/>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A851C4"/>
    <w:rPr>
      <w:rFonts w:ascii="Cambria" w:eastAsia="Times New Roman" w:hAnsi="Cambria"/>
      <w:b/>
      <w:bCs/>
      <w:kern w:val="32"/>
      <w:sz w:val="32"/>
      <w:szCs w:val="32"/>
    </w:rPr>
  </w:style>
  <w:style w:type="character" w:customStyle="1" w:styleId="Overskrift2Tegn">
    <w:name w:val="Overskrift 2 Tegn"/>
    <w:link w:val="Overskrift2"/>
    <w:uiPriority w:val="9"/>
    <w:semiHidden/>
    <w:rsid w:val="00A851C4"/>
    <w:rPr>
      <w:rFonts w:ascii="Cambria" w:eastAsia="Times New Roman" w:hAnsi="Cambria"/>
      <w:b/>
      <w:bCs/>
      <w:i/>
      <w:iCs/>
      <w:sz w:val="28"/>
      <w:szCs w:val="28"/>
    </w:rPr>
  </w:style>
  <w:style w:type="character" w:customStyle="1" w:styleId="Overskrift3Tegn">
    <w:name w:val="Overskrift 3 Tegn"/>
    <w:link w:val="Overskrift3"/>
    <w:uiPriority w:val="9"/>
    <w:semiHidden/>
    <w:rsid w:val="00A851C4"/>
    <w:rPr>
      <w:rFonts w:ascii="Cambria" w:eastAsia="Times New Roman" w:hAnsi="Cambria"/>
      <w:b/>
      <w:bCs/>
      <w:sz w:val="26"/>
      <w:szCs w:val="26"/>
    </w:rPr>
  </w:style>
  <w:style w:type="character" w:customStyle="1" w:styleId="Overskrift4Tegn">
    <w:name w:val="Overskrift 4 Tegn"/>
    <w:link w:val="Overskrift4"/>
    <w:uiPriority w:val="9"/>
    <w:rsid w:val="00A851C4"/>
    <w:rPr>
      <w:b/>
      <w:bCs/>
      <w:sz w:val="28"/>
      <w:szCs w:val="28"/>
    </w:rPr>
  </w:style>
  <w:style w:type="character" w:customStyle="1" w:styleId="Overskrift5Tegn">
    <w:name w:val="Overskrift 5 Tegn"/>
    <w:link w:val="Overskrift5"/>
    <w:uiPriority w:val="9"/>
    <w:semiHidden/>
    <w:rsid w:val="00A851C4"/>
    <w:rPr>
      <w:b/>
      <w:bCs/>
      <w:i/>
      <w:iCs/>
      <w:sz w:val="26"/>
      <w:szCs w:val="26"/>
    </w:rPr>
  </w:style>
  <w:style w:type="character" w:customStyle="1" w:styleId="Overskrift6Tegn">
    <w:name w:val="Overskrift 6 Tegn"/>
    <w:link w:val="Overskrift6"/>
    <w:uiPriority w:val="9"/>
    <w:semiHidden/>
    <w:rsid w:val="00A851C4"/>
    <w:rPr>
      <w:b/>
      <w:bCs/>
    </w:rPr>
  </w:style>
  <w:style w:type="character" w:customStyle="1" w:styleId="Overskrift7Tegn">
    <w:name w:val="Overskrift 7 Tegn"/>
    <w:link w:val="Overskrift7"/>
    <w:uiPriority w:val="9"/>
    <w:semiHidden/>
    <w:rsid w:val="00A851C4"/>
    <w:rPr>
      <w:sz w:val="24"/>
      <w:szCs w:val="24"/>
    </w:rPr>
  </w:style>
  <w:style w:type="character" w:customStyle="1" w:styleId="Overskrift8Tegn">
    <w:name w:val="Overskrift 8 Tegn"/>
    <w:link w:val="Overskrift8"/>
    <w:uiPriority w:val="9"/>
    <w:semiHidden/>
    <w:rsid w:val="00A851C4"/>
    <w:rPr>
      <w:i/>
      <w:iCs/>
      <w:sz w:val="24"/>
      <w:szCs w:val="24"/>
    </w:rPr>
  </w:style>
  <w:style w:type="character" w:customStyle="1" w:styleId="Overskrift9Tegn">
    <w:name w:val="Overskrift 9 Tegn"/>
    <w:link w:val="Overskrift9"/>
    <w:uiPriority w:val="9"/>
    <w:semiHidden/>
    <w:rsid w:val="00A851C4"/>
    <w:rPr>
      <w:rFonts w:ascii="Cambria" w:eastAsia="Times New Roman" w:hAnsi="Cambria"/>
    </w:rPr>
  </w:style>
  <w:style w:type="paragraph" w:styleId="Titel">
    <w:name w:val="Title"/>
    <w:basedOn w:val="Normal"/>
    <w:next w:val="Normal"/>
    <w:link w:val="TitelTegn"/>
    <w:uiPriority w:val="10"/>
    <w:qFormat/>
    <w:rsid w:val="00A851C4"/>
    <w:pPr>
      <w:spacing w:before="240" w:after="60"/>
      <w:jc w:val="center"/>
      <w:outlineLvl w:val="0"/>
    </w:pPr>
    <w:rPr>
      <w:rFonts w:ascii="Cambria" w:hAnsi="Cambria"/>
      <w:b/>
      <w:bCs/>
      <w:kern w:val="28"/>
      <w:sz w:val="32"/>
      <w:szCs w:val="32"/>
      <w:lang w:val="x-none" w:eastAsia="x-none"/>
    </w:rPr>
  </w:style>
  <w:style w:type="character" w:customStyle="1" w:styleId="TitelTegn">
    <w:name w:val="Titel Tegn"/>
    <w:link w:val="Titel"/>
    <w:uiPriority w:val="10"/>
    <w:rsid w:val="00A851C4"/>
    <w:rPr>
      <w:rFonts w:ascii="Cambria" w:eastAsia="Times New Roman" w:hAnsi="Cambria"/>
      <w:b/>
      <w:bCs/>
      <w:kern w:val="28"/>
      <w:sz w:val="32"/>
      <w:szCs w:val="32"/>
    </w:rPr>
  </w:style>
  <w:style w:type="paragraph" w:styleId="Undertitel">
    <w:name w:val="Subtitle"/>
    <w:basedOn w:val="Normal"/>
    <w:next w:val="Normal"/>
    <w:link w:val="UndertitelTegn"/>
    <w:uiPriority w:val="11"/>
    <w:qFormat/>
    <w:rsid w:val="00A851C4"/>
    <w:pPr>
      <w:spacing w:after="60"/>
      <w:jc w:val="center"/>
      <w:outlineLvl w:val="1"/>
    </w:pPr>
    <w:rPr>
      <w:rFonts w:ascii="Cambria" w:hAnsi="Cambria"/>
      <w:lang w:val="x-none" w:eastAsia="x-none"/>
    </w:rPr>
  </w:style>
  <w:style w:type="character" w:customStyle="1" w:styleId="UndertitelTegn">
    <w:name w:val="Undertitel Tegn"/>
    <w:link w:val="Undertitel"/>
    <w:uiPriority w:val="11"/>
    <w:rsid w:val="00A851C4"/>
    <w:rPr>
      <w:rFonts w:ascii="Cambria" w:eastAsia="Times New Roman" w:hAnsi="Cambria"/>
      <w:sz w:val="24"/>
      <w:szCs w:val="24"/>
    </w:rPr>
  </w:style>
  <w:style w:type="character" w:styleId="Strk">
    <w:name w:val="Strong"/>
    <w:uiPriority w:val="22"/>
    <w:qFormat/>
    <w:rsid w:val="00A851C4"/>
    <w:rPr>
      <w:b/>
      <w:bCs/>
    </w:rPr>
  </w:style>
  <w:style w:type="character" w:styleId="Fremhv">
    <w:name w:val="Emphasis"/>
    <w:uiPriority w:val="20"/>
    <w:qFormat/>
    <w:rsid w:val="00A851C4"/>
    <w:rPr>
      <w:rFonts w:ascii="Calibri" w:hAnsi="Calibri"/>
      <w:b/>
      <w:i/>
      <w:iCs/>
    </w:rPr>
  </w:style>
  <w:style w:type="paragraph" w:styleId="Ingenafstand">
    <w:name w:val="No Spacing"/>
    <w:basedOn w:val="Normal"/>
    <w:link w:val="IngenafstandTegn"/>
    <w:uiPriority w:val="1"/>
    <w:qFormat/>
    <w:rsid w:val="00A851C4"/>
    <w:rPr>
      <w:rFonts w:ascii="Calibri" w:eastAsia="Calibri" w:hAnsi="Calibri"/>
      <w:szCs w:val="32"/>
      <w:lang w:val="x-none" w:eastAsia="x-none"/>
    </w:rPr>
  </w:style>
  <w:style w:type="character" w:customStyle="1" w:styleId="IngenafstandTegn">
    <w:name w:val="Ingen afstand Tegn"/>
    <w:link w:val="Ingenafstand"/>
    <w:uiPriority w:val="1"/>
    <w:rsid w:val="00A851C4"/>
    <w:rPr>
      <w:sz w:val="24"/>
      <w:szCs w:val="32"/>
    </w:rPr>
  </w:style>
  <w:style w:type="paragraph" w:styleId="Listeafsnit">
    <w:name w:val="List Paragraph"/>
    <w:basedOn w:val="Normal"/>
    <w:uiPriority w:val="34"/>
    <w:qFormat/>
    <w:rsid w:val="00A851C4"/>
    <w:pPr>
      <w:ind w:left="720"/>
      <w:contextualSpacing/>
    </w:pPr>
    <w:rPr>
      <w:rFonts w:ascii="Calibri" w:eastAsia="Calibri" w:hAnsi="Calibri"/>
      <w:lang w:val="en-US" w:eastAsia="en-US" w:bidi="en-US"/>
    </w:rPr>
  </w:style>
  <w:style w:type="paragraph" w:styleId="Citat">
    <w:name w:val="Quote"/>
    <w:basedOn w:val="Normal"/>
    <w:next w:val="Normal"/>
    <w:link w:val="CitatTegn"/>
    <w:uiPriority w:val="29"/>
    <w:qFormat/>
    <w:rsid w:val="00A851C4"/>
    <w:rPr>
      <w:rFonts w:ascii="Calibri" w:eastAsia="Calibri" w:hAnsi="Calibri"/>
      <w:i/>
      <w:lang w:val="x-none" w:eastAsia="x-none"/>
    </w:rPr>
  </w:style>
  <w:style w:type="character" w:customStyle="1" w:styleId="CitatTegn">
    <w:name w:val="Citat Tegn"/>
    <w:link w:val="Citat"/>
    <w:uiPriority w:val="29"/>
    <w:rsid w:val="00A851C4"/>
    <w:rPr>
      <w:i/>
      <w:sz w:val="24"/>
      <w:szCs w:val="24"/>
    </w:rPr>
  </w:style>
  <w:style w:type="paragraph" w:styleId="Strktcitat">
    <w:name w:val="Intense Quote"/>
    <w:basedOn w:val="Normal"/>
    <w:next w:val="Normal"/>
    <w:link w:val="StrktcitatTegn"/>
    <w:uiPriority w:val="30"/>
    <w:qFormat/>
    <w:rsid w:val="00A851C4"/>
    <w:pPr>
      <w:ind w:left="720" w:right="720"/>
    </w:pPr>
    <w:rPr>
      <w:rFonts w:ascii="Calibri" w:eastAsia="Calibri" w:hAnsi="Calibri"/>
      <w:b/>
      <w:i/>
      <w:szCs w:val="20"/>
      <w:lang w:val="x-none" w:eastAsia="x-none"/>
    </w:rPr>
  </w:style>
  <w:style w:type="character" w:customStyle="1" w:styleId="StrktcitatTegn">
    <w:name w:val="Stærkt citat Tegn"/>
    <w:link w:val="Strktcitat"/>
    <w:uiPriority w:val="30"/>
    <w:rsid w:val="00A851C4"/>
    <w:rPr>
      <w:b/>
      <w:i/>
      <w:sz w:val="24"/>
    </w:rPr>
  </w:style>
  <w:style w:type="character" w:styleId="Svagfremhvning">
    <w:name w:val="Subtle Emphasis"/>
    <w:uiPriority w:val="19"/>
    <w:qFormat/>
    <w:rsid w:val="00A851C4"/>
    <w:rPr>
      <w:i/>
      <w:color w:val="5A5A5A"/>
    </w:rPr>
  </w:style>
  <w:style w:type="character" w:styleId="Kraftigfremhvning">
    <w:name w:val="Intense Emphasis"/>
    <w:uiPriority w:val="21"/>
    <w:qFormat/>
    <w:rsid w:val="00A851C4"/>
    <w:rPr>
      <w:b/>
      <w:i/>
      <w:sz w:val="24"/>
      <w:szCs w:val="24"/>
      <w:u w:val="single"/>
    </w:rPr>
  </w:style>
  <w:style w:type="character" w:styleId="Svaghenvisning">
    <w:name w:val="Subtle Reference"/>
    <w:uiPriority w:val="31"/>
    <w:qFormat/>
    <w:rsid w:val="00A851C4"/>
    <w:rPr>
      <w:sz w:val="24"/>
      <w:szCs w:val="24"/>
      <w:u w:val="single"/>
    </w:rPr>
  </w:style>
  <w:style w:type="character" w:styleId="Kraftighenvisning">
    <w:name w:val="Intense Reference"/>
    <w:uiPriority w:val="32"/>
    <w:qFormat/>
    <w:rsid w:val="00A851C4"/>
    <w:rPr>
      <w:b/>
      <w:sz w:val="24"/>
      <w:u w:val="single"/>
    </w:rPr>
  </w:style>
  <w:style w:type="character" w:styleId="Bogenstitel">
    <w:name w:val="Book Title"/>
    <w:uiPriority w:val="33"/>
    <w:qFormat/>
    <w:rsid w:val="00A851C4"/>
    <w:rPr>
      <w:rFonts w:ascii="Cambria" w:eastAsia="Times New Roman" w:hAnsi="Cambria"/>
      <w:b/>
      <w:i/>
      <w:sz w:val="24"/>
      <w:szCs w:val="24"/>
    </w:rPr>
  </w:style>
  <w:style w:type="paragraph" w:styleId="Overskrift">
    <w:name w:val="TOC Heading"/>
    <w:basedOn w:val="Overskrift1"/>
    <w:next w:val="Normal"/>
    <w:uiPriority w:val="39"/>
    <w:semiHidden/>
    <w:unhideWhenUsed/>
    <w:qFormat/>
    <w:rsid w:val="00A851C4"/>
    <w:pPr>
      <w:outlineLvl w:val="9"/>
    </w:pPr>
  </w:style>
  <w:style w:type="paragraph" w:styleId="Sidehoved">
    <w:name w:val="header"/>
    <w:basedOn w:val="Normal"/>
    <w:link w:val="SidehovedTegn"/>
    <w:uiPriority w:val="99"/>
    <w:unhideWhenUsed/>
    <w:rsid w:val="009A5408"/>
    <w:pPr>
      <w:tabs>
        <w:tab w:val="center" w:pos="4819"/>
        <w:tab w:val="right" w:pos="9638"/>
      </w:tabs>
    </w:pPr>
    <w:rPr>
      <w:rFonts w:ascii="Calibri" w:eastAsia="Calibri" w:hAnsi="Calibri"/>
      <w:lang w:val="x-none" w:eastAsia="x-none"/>
    </w:rPr>
  </w:style>
  <w:style w:type="character" w:customStyle="1" w:styleId="SidehovedTegn">
    <w:name w:val="Sidehoved Tegn"/>
    <w:link w:val="Sidehoved"/>
    <w:uiPriority w:val="99"/>
    <w:rsid w:val="009A5408"/>
    <w:rPr>
      <w:sz w:val="24"/>
      <w:szCs w:val="24"/>
    </w:rPr>
  </w:style>
  <w:style w:type="paragraph" w:styleId="Sidefod">
    <w:name w:val="footer"/>
    <w:basedOn w:val="Normal"/>
    <w:link w:val="SidefodTegn"/>
    <w:uiPriority w:val="99"/>
    <w:unhideWhenUsed/>
    <w:rsid w:val="009A5408"/>
    <w:pPr>
      <w:tabs>
        <w:tab w:val="center" w:pos="4819"/>
        <w:tab w:val="right" w:pos="9638"/>
      </w:tabs>
    </w:pPr>
    <w:rPr>
      <w:rFonts w:ascii="Calibri" w:eastAsia="Calibri" w:hAnsi="Calibri"/>
      <w:lang w:val="x-none" w:eastAsia="x-none"/>
    </w:rPr>
  </w:style>
  <w:style w:type="character" w:customStyle="1" w:styleId="SidefodTegn">
    <w:name w:val="Sidefod Tegn"/>
    <w:link w:val="Sidefod"/>
    <w:uiPriority w:val="99"/>
    <w:rsid w:val="009A5408"/>
    <w:rPr>
      <w:sz w:val="24"/>
      <w:szCs w:val="24"/>
    </w:rPr>
  </w:style>
  <w:style w:type="paragraph" w:styleId="Markeringsbobletekst">
    <w:name w:val="Balloon Text"/>
    <w:basedOn w:val="Normal"/>
    <w:link w:val="MarkeringsbobletekstTegn"/>
    <w:uiPriority w:val="99"/>
    <w:semiHidden/>
    <w:unhideWhenUsed/>
    <w:rsid w:val="009A5408"/>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9A5408"/>
    <w:rPr>
      <w:rFonts w:ascii="Tahoma" w:hAnsi="Tahoma" w:cs="Tahoma"/>
      <w:sz w:val="16"/>
      <w:szCs w:val="16"/>
    </w:rPr>
  </w:style>
  <w:style w:type="character" w:styleId="Hyperlink">
    <w:name w:val="Hyperlink"/>
    <w:uiPriority w:val="99"/>
    <w:unhideWhenUsed/>
    <w:rsid w:val="00E802BF"/>
    <w:rPr>
      <w:color w:val="0000FF"/>
      <w:u w:val="single"/>
    </w:rPr>
  </w:style>
  <w:style w:type="character" w:customStyle="1" w:styleId="BesgtHyperlink">
    <w:name w:val="BesøgtHyperlink"/>
    <w:uiPriority w:val="99"/>
    <w:semiHidden/>
    <w:unhideWhenUsed/>
    <w:rsid w:val="00DC3BDD"/>
    <w:rPr>
      <w:color w:val="800080"/>
      <w:u w:val="single"/>
    </w:rPr>
  </w:style>
  <w:style w:type="paragraph" w:customStyle="1" w:styleId="Default">
    <w:name w:val="Default"/>
    <w:rsid w:val="00E11C9F"/>
    <w:pPr>
      <w:autoSpaceDE w:val="0"/>
      <w:autoSpaceDN w:val="0"/>
      <w:adjustRightInd w:val="0"/>
    </w:pPr>
    <w:rPr>
      <w:rFonts w:ascii="Times New Roman" w:hAnsi="Times New Roman"/>
      <w:color w:val="000000"/>
      <w:sz w:val="24"/>
      <w:szCs w:val="24"/>
      <w:lang w:bidi="he-IL"/>
    </w:rPr>
  </w:style>
  <w:style w:type="paragraph" w:styleId="Almindeligtekst">
    <w:name w:val="Plain Text"/>
    <w:basedOn w:val="Normal"/>
    <w:link w:val="AlmindeligtekstTegn"/>
    <w:uiPriority w:val="99"/>
    <w:unhideWhenUsed/>
    <w:rsid w:val="00180511"/>
    <w:rPr>
      <w:rFonts w:ascii="Calibri" w:eastAsiaTheme="minorHAnsi" w:hAnsi="Calibri" w:cstheme="minorBidi"/>
      <w:sz w:val="22"/>
      <w:szCs w:val="21"/>
      <w:lang w:eastAsia="en-US"/>
    </w:rPr>
  </w:style>
  <w:style w:type="character" w:customStyle="1" w:styleId="AlmindeligtekstTegn">
    <w:name w:val="Almindelig tekst Tegn"/>
    <w:basedOn w:val="Standardskrifttypeiafsnit"/>
    <w:link w:val="Almindeligtekst"/>
    <w:uiPriority w:val="99"/>
    <w:rsid w:val="00180511"/>
    <w:rPr>
      <w:rFonts w:eastAsiaTheme="minorHAnsi" w:cstheme="minorBidi"/>
      <w:sz w:val="22"/>
      <w:szCs w:val="21"/>
      <w:lang w:eastAsia="en-US"/>
    </w:rPr>
  </w:style>
  <w:style w:type="paragraph" w:customStyle="1" w:styleId="xxmsonormal">
    <w:name w:val="x_x_msonormal"/>
    <w:basedOn w:val="Normal"/>
    <w:rsid w:val="00FA4F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9581">
      <w:bodyDiv w:val="1"/>
      <w:marLeft w:val="0"/>
      <w:marRight w:val="0"/>
      <w:marTop w:val="0"/>
      <w:marBottom w:val="0"/>
      <w:divBdr>
        <w:top w:val="none" w:sz="0" w:space="0" w:color="auto"/>
        <w:left w:val="none" w:sz="0" w:space="0" w:color="auto"/>
        <w:bottom w:val="none" w:sz="0" w:space="0" w:color="auto"/>
        <w:right w:val="none" w:sz="0" w:space="0" w:color="auto"/>
      </w:divBdr>
    </w:div>
    <w:div w:id="31654334">
      <w:bodyDiv w:val="1"/>
      <w:marLeft w:val="0"/>
      <w:marRight w:val="0"/>
      <w:marTop w:val="0"/>
      <w:marBottom w:val="0"/>
      <w:divBdr>
        <w:top w:val="none" w:sz="0" w:space="0" w:color="auto"/>
        <w:left w:val="none" w:sz="0" w:space="0" w:color="auto"/>
        <w:bottom w:val="none" w:sz="0" w:space="0" w:color="auto"/>
        <w:right w:val="none" w:sz="0" w:space="0" w:color="auto"/>
      </w:divBdr>
    </w:div>
    <w:div w:id="342128684">
      <w:bodyDiv w:val="1"/>
      <w:marLeft w:val="0"/>
      <w:marRight w:val="0"/>
      <w:marTop w:val="0"/>
      <w:marBottom w:val="0"/>
      <w:divBdr>
        <w:top w:val="none" w:sz="0" w:space="0" w:color="auto"/>
        <w:left w:val="none" w:sz="0" w:space="0" w:color="auto"/>
        <w:bottom w:val="none" w:sz="0" w:space="0" w:color="auto"/>
        <w:right w:val="none" w:sz="0" w:space="0" w:color="auto"/>
      </w:divBdr>
    </w:div>
    <w:div w:id="345252804">
      <w:bodyDiv w:val="1"/>
      <w:marLeft w:val="0"/>
      <w:marRight w:val="0"/>
      <w:marTop w:val="0"/>
      <w:marBottom w:val="0"/>
      <w:divBdr>
        <w:top w:val="none" w:sz="0" w:space="0" w:color="auto"/>
        <w:left w:val="none" w:sz="0" w:space="0" w:color="auto"/>
        <w:bottom w:val="none" w:sz="0" w:space="0" w:color="auto"/>
        <w:right w:val="none" w:sz="0" w:space="0" w:color="auto"/>
      </w:divBdr>
    </w:div>
    <w:div w:id="518280036">
      <w:bodyDiv w:val="1"/>
      <w:marLeft w:val="0"/>
      <w:marRight w:val="0"/>
      <w:marTop w:val="0"/>
      <w:marBottom w:val="0"/>
      <w:divBdr>
        <w:top w:val="none" w:sz="0" w:space="0" w:color="auto"/>
        <w:left w:val="none" w:sz="0" w:space="0" w:color="auto"/>
        <w:bottom w:val="none" w:sz="0" w:space="0" w:color="auto"/>
        <w:right w:val="none" w:sz="0" w:space="0" w:color="auto"/>
      </w:divBdr>
    </w:div>
    <w:div w:id="651297706">
      <w:bodyDiv w:val="1"/>
      <w:marLeft w:val="0"/>
      <w:marRight w:val="0"/>
      <w:marTop w:val="0"/>
      <w:marBottom w:val="0"/>
      <w:divBdr>
        <w:top w:val="none" w:sz="0" w:space="0" w:color="auto"/>
        <w:left w:val="none" w:sz="0" w:space="0" w:color="auto"/>
        <w:bottom w:val="none" w:sz="0" w:space="0" w:color="auto"/>
        <w:right w:val="none" w:sz="0" w:space="0" w:color="auto"/>
      </w:divBdr>
    </w:div>
    <w:div w:id="705446135">
      <w:bodyDiv w:val="1"/>
      <w:marLeft w:val="0"/>
      <w:marRight w:val="0"/>
      <w:marTop w:val="0"/>
      <w:marBottom w:val="0"/>
      <w:divBdr>
        <w:top w:val="none" w:sz="0" w:space="0" w:color="auto"/>
        <w:left w:val="none" w:sz="0" w:space="0" w:color="auto"/>
        <w:bottom w:val="none" w:sz="0" w:space="0" w:color="auto"/>
        <w:right w:val="none" w:sz="0" w:space="0" w:color="auto"/>
      </w:divBdr>
    </w:div>
    <w:div w:id="791485396">
      <w:bodyDiv w:val="1"/>
      <w:marLeft w:val="0"/>
      <w:marRight w:val="0"/>
      <w:marTop w:val="0"/>
      <w:marBottom w:val="0"/>
      <w:divBdr>
        <w:top w:val="none" w:sz="0" w:space="0" w:color="auto"/>
        <w:left w:val="none" w:sz="0" w:space="0" w:color="auto"/>
        <w:bottom w:val="none" w:sz="0" w:space="0" w:color="auto"/>
        <w:right w:val="none" w:sz="0" w:space="0" w:color="auto"/>
      </w:divBdr>
    </w:div>
    <w:div w:id="824013811">
      <w:bodyDiv w:val="1"/>
      <w:marLeft w:val="0"/>
      <w:marRight w:val="0"/>
      <w:marTop w:val="0"/>
      <w:marBottom w:val="0"/>
      <w:divBdr>
        <w:top w:val="none" w:sz="0" w:space="0" w:color="auto"/>
        <w:left w:val="none" w:sz="0" w:space="0" w:color="auto"/>
        <w:bottom w:val="none" w:sz="0" w:space="0" w:color="auto"/>
        <w:right w:val="none" w:sz="0" w:space="0" w:color="auto"/>
      </w:divBdr>
    </w:div>
    <w:div w:id="862594934">
      <w:bodyDiv w:val="1"/>
      <w:marLeft w:val="0"/>
      <w:marRight w:val="0"/>
      <w:marTop w:val="0"/>
      <w:marBottom w:val="0"/>
      <w:divBdr>
        <w:top w:val="none" w:sz="0" w:space="0" w:color="auto"/>
        <w:left w:val="none" w:sz="0" w:space="0" w:color="auto"/>
        <w:bottom w:val="none" w:sz="0" w:space="0" w:color="auto"/>
        <w:right w:val="none" w:sz="0" w:space="0" w:color="auto"/>
      </w:divBdr>
    </w:div>
    <w:div w:id="893007373">
      <w:bodyDiv w:val="1"/>
      <w:marLeft w:val="0"/>
      <w:marRight w:val="0"/>
      <w:marTop w:val="0"/>
      <w:marBottom w:val="0"/>
      <w:divBdr>
        <w:top w:val="none" w:sz="0" w:space="0" w:color="auto"/>
        <w:left w:val="none" w:sz="0" w:space="0" w:color="auto"/>
        <w:bottom w:val="none" w:sz="0" w:space="0" w:color="auto"/>
        <w:right w:val="none" w:sz="0" w:space="0" w:color="auto"/>
      </w:divBdr>
    </w:div>
    <w:div w:id="965549716">
      <w:bodyDiv w:val="1"/>
      <w:marLeft w:val="0"/>
      <w:marRight w:val="0"/>
      <w:marTop w:val="0"/>
      <w:marBottom w:val="0"/>
      <w:divBdr>
        <w:top w:val="none" w:sz="0" w:space="0" w:color="auto"/>
        <w:left w:val="none" w:sz="0" w:space="0" w:color="auto"/>
        <w:bottom w:val="none" w:sz="0" w:space="0" w:color="auto"/>
        <w:right w:val="none" w:sz="0" w:space="0" w:color="auto"/>
      </w:divBdr>
    </w:div>
    <w:div w:id="969676455">
      <w:bodyDiv w:val="1"/>
      <w:marLeft w:val="0"/>
      <w:marRight w:val="0"/>
      <w:marTop w:val="0"/>
      <w:marBottom w:val="0"/>
      <w:divBdr>
        <w:top w:val="none" w:sz="0" w:space="0" w:color="auto"/>
        <w:left w:val="none" w:sz="0" w:space="0" w:color="auto"/>
        <w:bottom w:val="none" w:sz="0" w:space="0" w:color="auto"/>
        <w:right w:val="none" w:sz="0" w:space="0" w:color="auto"/>
      </w:divBdr>
    </w:div>
    <w:div w:id="1058821687">
      <w:bodyDiv w:val="1"/>
      <w:marLeft w:val="0"/>
      <w:marRight w:val="0"/>
      <w:marTop w:val="0"/>
      <w:marBottom w:val="0"/>
      <w:divBdr>
        <w:top w:val="none" w:sz="0" w:space="0" w:color="auto"/>
        <w:left w:val="none" w:sz="0" w:space="0" w:color="auto"/>
        <w:bottom w:val="none" w:sz="0" w:space="0" w:color="auto"/>
        <w:right w:val="none" w:sz="0" w:space="0" w:color="auto"/>
      </w:divBdr>
    </w:div>
    <w:div w:id="1119760870">
      <w:bodyDiv w:val="1"/>
      <w:marLeft w:val="0"/>
      <w:marRight w:val="0"/>
      <w:marTop w:val="0"/>
      <w:marBottom w:val="0"/>
      <w:divBdr>
        <w:top w:val="none" w:sz="0" w:space="0" w:color="auto"/>
        <w:left w:val="none" w:sz="0" w:space="0" w:color="auto"/>
        <w:bottom w:val="none" w:sz="0" w:space="0" w:color="auto"/>
        <w:right w:val="none" w:sz="0" w:space="0" w:color="auto"/>
      </w:divBdr>
    </w:div>
    <w:div w:id="1149977137">
      <w:bodyDiv w:val="1"/>
      <w:marLeft w:val="0"/>
      <w:marRight w:val="0"/>
      <w:marTop w:val="0"/>
      <w:marBottom w:val="0"/>
      <w:divBdr>
        <w:top w:val="none" w:sz="0" w:space="0" w:color="auto"/>
        <w:left w:val="none" w:sz="0" w:space="0" w:color="auto"/>
        <w:bottom w:val="none" w:sz="0" w:space="0" w:color="auto"/>
        <w:right w:val="none" w:sz="0" w:space="0" w:color="auto"/>
      </w:divBdr>
    </w:div>
    <w:div w:id="1157920959">
      <w:bodyDiv w:val="1"/>
      <w:marLeft w:val="0"/>
      <w:marRight w:val="0"/>
      <w:marTop w:val="0"/>
      <w:marBottom w:val="0"/>
      <w:divBdr>
        <w:top w:val="none" w:sz="0" w:space="0" w:color="auto"/>
        <w:left w:val="none" w:sz="0" w:space="0" w:color="auto"/>
        <w:bottom w:val="none" w:sz="0" w:space="0" w:color="auto"/>
        <w:right w:val="none" w:sz="0" w:space="0" w:color="auto"/>
      </w:divBdr>
    </w:div>
    <w:div w:id="1207061150">
      <w:bodyDiv w:val="1"/>
      <w:marLeft w:val="0"/>
      <w:marRight w:val="0"/>
      <w:marTop w:val="0"/>
      <w:marBottom w:val="0"/>
      <w:divBdr>
        <w:top w:val="none" w:sz="0" w:space="0" w:color="auto"/>
        <w:left w:val="none" w:sz="0" w:space="0" w:color="auto"/>
        <w:bottom w:val="none" w:sz="0" w:space="0" w:color="auto"/>
        <w:right w:val="none" w:sz="0" w:space="0" w:color="auto"/>
      </w:divBdr>
    </w:div>
    <w:div w:id="1475833111">
      <w:bodyDiv w:val="1"/>
      <w:marLeft w:val="0"/>
      <w:marRight w:val="0"/>
      <w:marTop w:val="0"/>
      <w:marBottom w:val="0"/>
      <w:divBdr>
        <w:top w:val="none" w:sz="0" w:space="0" w:color="auto"/>
        <w:left w:val="none" w:sz="0" w:space="0" w:color="auto"/>
        <w:bottom w:val="none" w:sz="0" w:space="0" w:color="auto"/>
        <w:right w:val="none" w:sz="0" w:space="0" w:color="auto"/>
      </w:divBdr>
    </w:div>
    <w:div w:id="1569879298">
      <w:bodyDiv w:val="1"/>
      <w:marLeft w:val="0"/>
      <w:marRight w:val="0"/>
      <w:marTop w:val="0"/>
      <w:marBottom w:val="0"/>
      <w:divBdr>
        <w:top w:val="none" w:sz="0" w:space="0" w:color="auto"/>
        <w:left w:val="none" w:sz="0" w:space="0" w:color="auto"/>
        <w:bottom w:val="none" w:sz="0" w:space="0" w:color="auto"/>
        <w:right w:val="none" w:sz="0" w:space="0" w:color="auto"/>
      </w:divBdr>
    </w:div>
    <w:div w:id="1782996888">
      <w:bodyDiv w:val="1"/>
      <w:marLeft w:val="0"/>
      <w:marRight w:val="0"/>
      <w:marTop w:val="0"/>
      <w:marBottom w:val="0"/>
      <w:divBdr>
        <w:top w:val="none" w:sz="0" w:space="0" w:color="auto"/>
        <w:left w:val="none" w:sz="0" w:space="0" w:color="auto"/>
        <w:bottom w:val="none" w:sz="0" w:space="0" w:color="auto"/>
        <w:right w:val="none" w:sz="0" w:space="0" w:color="auto"/>
      </w:divBdr>
    </w:div>
    <w:div w:id="1899700779">
      <w:bodyDiv w:val="1"/>
      <w:marLeft w:val="0"/>
      <w:marRight w:val="0"/>
      <w:marTop w:val="0"/>
      <w:marBottom w:val="0"/>
      <w:divBdr>
        <w:top w:val="none" w:sz="0" w:space="0" w:color="auto"/>
        <w:left w:val="none" w:sz="0" w:space="0" w:color="auto"/>
        <w:bottom w:val="none" w:sz="0" w:space="0" w:color="auto"/>
        <w:right w:val="none" w:sz="0" w:space="0" w:color="auto"/>
      </w:divBdr>
    </w:div>
    <w:div w:id="211748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05D2AC35-5577-4114-BDCA-846AE62F49AC@home"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05D2AC35-5577-4114-BDCA-846AE62F49AC@hom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rmand\OneDrive\Dokumenter\Brugerdefinerede%20Office-skabeloner\Skabelon%20Ish&#248;j.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43EAC-947E-453F-98BA-238EFF10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Ishøj</Template>
  <TotalTime>1</TotalTime>
  <Pages>5</Pages>
  <Words>1010</Words>
  <Characters>6166</Characters>
  <Application>Microsoft Office Word</Application>
  <DocSecurity>0</DocSecurity>
  <Lines>51</Lines>
  <Paragraphs>14</Paragraphs>
  <ScaleCrop>false</ScaleCrop>
  <Company>Kirkenettet</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Formand</dc:creator>
  <cp:keywords/>
  <cp:lastModifiedBy>Lizette Cramon</cp:lastModifiedBy>
  <cp:revision>2</cp:revision>
  <cp:lastPrinted>2026-06-30T10:12:00Z</cp:lastPrinted>
  <dcterms:created xsi:type="dcterms:W3CDTF">2026-07-07T07:53:00Z</dcterms:created>
  <dcterms:modified xsi:type="dcterms:W3CDTF">2026-07-07T07:53:00Z</dcterms:modified>
</cp:coreProperties>
</file>