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6FFF" w14:textId="4B5CFCC7" w:rsidR="008C5BD5" w:rsidRPr="00840884" w:rsidRDefault="0008594E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</w:t>
      </w:r>
      <w:r w:rsidR="00EF074C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agsorden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menighedsrådsmøde tirsdag </w:t>
      </w:r>
      <w:r w:rsidR="00544263">
        <w:rPr>
          <w:rFonts w:ascii="Calibri" w:hAnsi="Calibri" w:cs="Calibri"/>
          <w:b/>
          <w:bCs/>
          <w:color w:val="70AD47" w:themeColor="accent6"/>
          <w:sz w:val="32"/>
          <w:szCs w:val="32"/>
        </w:rPr>
        <w:t>24.02</w:t>
      </w:r>
      <w:r w:rsidR="00912C9E">
        <w:rPr>
          <w:rFonts w:ascii="Calibri" w:hAnsi="Calibri" w:cs="Calibri"/>
          <w:b/>
          <w:bCs/>
          <w:color w:val="70AD47" w:themeColor="accent6"/>
          <w:sz w:val="32"/>
          <w:szCs w:val="32"/>
        </w:rPr>
        <w:t>.2026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kl.1</w:t>
      </w:r>
      <w:r w:rsidR="00AA0264">
        <w:rPr>
          <w:rFonts w:ascii="Calibri" w:hAnsi="Calibri" w:cs="Calibri"/>
          <w:b/>
          <w:bCs/>
          <w:color w:val="70AD47" w:themeColor="accent6"/>
          <w:sz w:val="32"/>
          <w:szCs w:val="32"/>
        </w:rPr>
        <w:t>8.30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-22</w:t>
      </w:r>
      <w:r w:rsidR="009A313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00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896E3A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–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ÅBEN</w:t>
      </w:r>
    </w:p>
    <w:p w14:paraId="2EEE5B0F" w14:textId="19262392" w:rsidR="0008594E" w:rsidRPr="00840884" w:rsidRDefault="00840884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840884">
        <w:rPr>
          <w:rFonts w:ascii="Calibri" w:hAnsi="Calibri" w:cs="Calibri"/>
          <w:b/>
          <w:bCs/>
          <w:u w:val="single"/>
        </w:rPr>
        <w:t>Fremmødt</w:t>
      </w:r>
      <w:r w:rsidR="00674F15">
        <w:rPr>
          <w:rFonts w:ascii="Calibri" w:hAnsi="Calibri" w:cs="Calibri"/>
          <w:b/>
          <w:bCs/>
          <w:u w:val="single"/>
        </w:rPr>
        <w:t>e</w:t>
      </w:r>
      <w:r w:rsidRPr="00840884">
        <w:rPr>
          <w:rFonts w:ascii="Calibri" w:hAnsi="Calibri" w:cs="Calibri"/>
          <w:b/>
          <w:bCs/>
          <w:u w:val="single"/>
        </w:rPr>
        <w:t>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 w:rsidRPr="00E039D8">
        <w:rPr>
          <w:rFonts w:ascii="Calibri" w:hAnsi="Calibri" w:cs="Calibri"/>
          <w:b/>
          <w:bCs/>
        </w:rPr>
        <w:t>Anni Rasmussen</w:t>
      </w:r>
      <w:r>
        <w:rPr>
          <w:rFonts w:ascii="Calibri" w:hAnsi="Calibri" w:cs="Calibri"/>
          <w:b/>
          <w:bCs/>
        </w:rPr>
        <w:t>,</w:t>
      </w:r>
      <w:r w:rsidRPr="00E039D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Anja Callisen, C</w:t>
      </w:r>
      <w:r w:rsidRPr="00E039D8">
        <w:rPr>
          <w:rFonts w:ascii="Calibri" w:hAnsi="Calibri" w:cs="Calibri"/>
          <w:b/>
          <w:bCs/>
        </w:rPr>
        <w:t>hristian Marott Barrit Peterse</w:t>
      </w:r>
      <w:r>
        <w:rPr>
          <w:rFonts w:ascii="Calibri" w:hAnsi="Calibri" w:cs="Calibri"/>
          <w:b/>
          <w:bCs/>
        </w:rPr>
        <w:t>n</w:t>
      </w:r>
      <w:r w:rsidR="00DE1CE2" w:rsidRPr="007C363C">
        <w:rPr>
          <w:rFonts w:ascii="Calibri" w:hAnsi="Calibri" w:cs="Calibri"/>
          <w:b/>
          <w:bCs/>
        </w:rPr>
        <w:t>, Lind</w:t>
      </w:r>
      <w:r w:rsidR="00DE1CE2">
        <w:rPr>
          <w:rFonts w:ascii="Calibri" w:hAnsi="Calibri" w:cs="Calibri"/>
          <w:b/>
          <w:bCs/>
        </w:rPr>
        <w:t>a</w:t>
      </w:r>
      <w:r w:rsidR="00DE1CE2" w:rsidRPr="007C363C">
        <w:rPr>
          <w:rFonts w:ascii="Calibri" w:hAnsi="Calibri" w:cs="Calibri"/>
          <w:b/>
          <w:bCs/>
        </w:rPr>
        <w:t xml:space="preserve"> Lorentz Petersen</w:t>
      </w:r>
      <w:r w:rsidR="00DE1CE2"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Majbritt Cordt Olse</w:t>
      </w:r>
      <w:r>
        <w:rPr>
          <w:rFonts w:ascii="Calibri" w:hAnsi="Calibri" w:cs="Calibri"/>
          <w:b/>
          <w:bCs/>
        </w:rPr>
        <w:t xml:space="preserve">n, </w:t>
      </w:r>
      <w:r w:rsidRPr="00E039D8">
        <w:rPr>
          <w:rFonts w:ascii="Calibri" w:hAnsi="Calibri" w:cs="Calibri"/>
          <w:b/>
          <w:bCs/>
        </w:rPr>
        <w:t>Michael Rønne Rasmussen</w:t>
      </w:r>
      <w:r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Preben Pierre Jensen</w:t>
      </w:r>
      <w:r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Rosa M. Pedersen</w:t>
      </w:r>
      <w:r w:rsidR="00912C9E">
        <w:rPr>
          <w:rFonts w:ascii="Calibri" w:hAnsi="Calibri" w:cs="Calibri"/>
          <w:b/>
          <w:bCs/>
        </w:rPr>
        <w:t xml:space="preserve">, </w:t>
      </w:r>
      <w:r w:rsidR="005258DC">
        <w:rPr>
          <w:rFonts w:ascii="Calibri" w:hAnsi="Calibri" w:cs="Calibri"/>
          <w:b/>
          <w:bCs/>
        </w:rPr>
        <w:t>Lars Holbæk</w:t>
      </w:r>
      <w:r w:rsidR="005258DC">
        <w:rPr>
          <w:rFonts w:ascii="Calibri" w:hAnsi="Calibri" w:cs="Calibri"/>
          <w:b/>
          <w:bCs/>
        </w:rPr>
        <w:br/>
      </w:r>
      <w:r w:rsidR="00912C9E" w:rsidRPr="00E039D8">
        <w:rPr>
          <w:rFonts w:ascii="Calibri" w:hAnsi="Calibri" w:cs="Calibri"/>
          <w:b/>
          <w:bCs/>
        </w:rPr>
        <w:t>Asta Gyldenkærne</w:t>
      </w:r>
      <w:r w:rsidR="00912C9E">
        <w:rPr>
          <w:rFonts w:ascii="Calibri" w:hAnsi="Calibri" w:cs="Calibri"/>
          <w:b/>
          <w:bCs/>
        </w:rPr>
        <w:t xml:space="preserve">, </w:t>
      </w:r>
      <w:r w:rsidR="00912C9E" w:rsidRPr="00E039D8">
        <w:rPr>
          <w:rFonts w:ascii="Calibri" w:hAnsi="Calibri" w:cs="Calibri"/>
          <w:b/>
          <w:bCs/>
        </w:rPr>
        <w:t>Anders Heidemann</w:t>
      </w:r>
      <w:r w:rsidR="00707333">
        <w:rPr>
          <w:rFonts w:ascii="Calibri" w:hAnsi="Calibri" w:cs="Calibri"/>
          <w:b/>
          <w:bCs/>
        </w:rPr>
        <w:t>, Dan Harboe</w:t>
      </w:r>
      <w:r w:rsidR="00433F76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Pr="00DE1CE2">
        <w:rPr>
          <w:rFonts w:ascii="Calibri" w:hAnsi="Calibri" w:cs="Calibri"/>
          <w:b/>
          <w:bCs/>
          <w:u w:val="single"/>
        </w:rPr>
        <w:t>Afbud:</w:t>
      </w:r>
      <w:r w:rsidR="007C363C" w:rsidRPr="007C363C">
        <w:rPr>
          <w:rFonts w:ascii="Calibri" w:hAnsi="Calibri" w:cs="Calibri"/>
          <w:b/>
          <w:bCs/>
        </w:rPr>
        <w:t xml:space="preserve"> </w:t>
      </w:r>
      <w:r w:rsidR="00544263">
        <w:rPr>
          <w:rFonts w:ascii="Calibri" w:hAnsi="Calibri" w:cs="Calibri"/>
          <w:b/>
          <w:bCs/>
        </w:rPr>
        <w:t xml:space="preserve">Ane Øland Bækgaard, Sophie Nielsen, Martin Baunsgaard Pedersen, Johnny </w:t>
      </w:r>
      <w:proofErr w:type="spellStart"/>
      <w:r w:rsidR="00544263">
        <w:rPr>
          <w:rFonts w:ascii="Calibri" w:hAnsi="Calibri" w:cs="Calibri"/>
          <w:b/>
          <w:bCs/>
        </w:rPr>
        <w:t>Agerby</w:t>
      </w:r>
      <w:proofErr w:type="spellEnd"/>
      <w:r w:rsidR="00707333">
        <w:rPr>
          <w:rFonts w:ascii="Calibri" w:hAnsi="Calibri" w:cs="Calibri"/>
          <w:b/>
          <w:bCs/>
        </w:rPr>
        <w:t xml:space="preserve">, </w:t>
      </w:r>
      <w:r w:rsidR="00707333">
        <w:rPr>
          <w:rFonts w:ascii="Calibri" w:hAnsi="Calibri" w:cs="Calibri"/>
          <w:b/>
          <w:bCs/>
        </w:rPr>
        <w:br/>
        <w:t xml:space="preserve">Jens-David </w:t>
      </w:r>
      <w:proofErr w:type="spellStart"/>
      <w:r w:rsidR="00707333">
        <w:rPr>
          <w:rFonts w:ascii="Calibri" w:hAnsi="Calibri" w:cs="Calibri"/>
          <w:b/>
          <w:bCs/>
        </w:rPr>
        <w:t>Olabode</w:t>
      </w:r>
      <w:proofErr w:type="spellEnd"/>
      <w:r w:rsidR="00707333">
        <w:rPr>
          <w:rFonts w:ascii="Calibri" w:hAnsi="Calibri" w:cs="Calibri"/>
          <w:b/>
          <w:bCs/>
        </w:rPr>
        <w:t>.</w:t>
      </w:r>
      <w:r w:rsidR="00433F76">
        <w:rPr>
          <w:rFonts w:ascii="Calibri" w:hAnsi="Calibri" w:cs="Calibri"/>
          <w:b/>
          <w:bCs/>
        </w:rPr>
        <w:br/>
      </w:r>
      <w:r w:rsidRPr="007C363C">
        <w:rPr>
          <w:rFonts w:ascii="Calibri" w:hAnsi="Calibri" w:cs="Calibri"/>
          <w:b/>
          <w:bCs/>
        </w:rPr>
        <w:br/>
      </w:r>
      <w:r w:rsidR="00F42A49" w:rsidRPr="008C6958">
        <w:rPr>
          <w:rFonts w:ascii="Calibri" w:hAnsi="Calibri" w:cs="Calibri"/>
          <w:b/>
          <w:bCs/>
          <w:u w:val="single"/>
        </w:rPr>
        <w:t>Udeblevet:</w:t>
      </w:r>
      <w:r w:rsidR="008C6958" w:rsidRPr="008C6958">
        <w:rPr>
          <w:rFonts w:ascii="Calibri" w:hAnsi="Calibri" w:cs="Calibri"/>
          <w:b/>
          <w:bCs/>
        </w:rPr>
        <w:t xml:space="preserve"> </w:t>
      </w:r>
      <w:r w:rsidR="00433F76">
        <w:rPr>
          <w:rFonts w:ascii="Calibri" w:hAnsi="Calibri" w:cs="Calibri"/>
          <w:b/>
          <w:bCs/>
        </w:rPr>
        <w:t>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8A2D40" w14:paraId="5E6707B3" w14:textId="77777777" w:rsidTr="00297728">
        <w:tc>
          <w:tcPr>
            <w:tcW w:w="5240" w:type="dxa"/>
          </w:tcPr>
          <w:p w14:paraId="0409E2F3" w14:textId="77777777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Dagsorden</w:t>
            </w:r>
          </w:p>
        </w:tc>
        <w:tc>
          <w:tcPr>
            <w:tcW w:w="4813" w:type="dxa"/>
          </w:tcPr>
          <w:p w14:paraId="0A544851" w14:textId="77777777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Referat</w:t>
            </w:r>
          </w:p>
        </w:tc>
      </w:tr>
      <w:tr w:rsidR="00883C32" w:rsidRPr="008A2D40" w14:paraId="0189DCCA" w14:textId="77777777" w:rsidTr="00297728">
        <w:tc>
          <w:tcPr>
            <w:tcW w:w="5240" w:type="dxa"/>
          </w:tcPr>
          <w:p w14:paraId="7988862B" w14:textId="1211266B" w:rsidR="00883C32" w:rsidRPr="008A2D40" w:rsidRDefault="0064540F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San</w:t>
            </w:r>
            <w:r w:rsidR="00493F3A" w:rsidRPr="008A2D40">
              <w:rPr>
                <w:rFonts w:asciiTheme="minorHAnsi" w:hAnsiTheme="minorHAnsi" w:cstheme="minorHAnsi"/>
                <w:b/>
                <w:bCs/>
              </w:rPr>
              <w:t>g:</w:t>
            </w:r>
            <w:r w:rsidR="00896E3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59007DA" w14:textId="1FE8AC5C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48F" w:rsidRPr="008A2D40" w14:paraId="00574CBA" w14:textId="77777777" w:rsidTr="00297728">
        <w:tc>
          <w:tcPr>
            <w:tcW w:w="5240" w:type="dxa"/>
          </w:tcPr>
          <w:p w14:paraId="61400E0D" w14:textId="2940548A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544263" w:rsidRPr="008A2D40">
              <w:rPr>
                <w:rFonts w:asciiTheme="minorHAnsi" w:hAnsiTheme="minorHAnsi" w:cstheme="minorHAnsi"/>
                <w:b/>
                <w:bCs/>
              </w:rPr>
              <w:t>66</w:t>
            </w:r>
            <w:r w:rsidR="00912C9E" w:rsidRPr="008A2D40">
              <w:rPr>
                <w:rFonts w:asciiTheme="minorHAnsi" w:hAnsiTheme="minorHAnsi" w:cstheme="minorHAnsi"/>
                <w:b/>
                <w:bCs/>
              </w:rPr>
              <w:t>/2026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red"/>
              </w:rPr>
              <w:t>BESLUTNING</w:t>
            </w:r>
          </w:p>
          <w:p w14:paraId="7167F957" w14:textId="77777777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Godkendelse af dagsorden </w:t>
            </w:r>
          </w:p>
          <w:p w14:paraId="01DDA663" w14:textId="7B1731C0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v/ Formanden </w:t>
            </w:r>
          </w:p>
        </w:tc>
        <w:tc>
          <w:tcPr>
            <w:tcW w:w="4813" w:type="dxa"/>
          </w:tcPr>
          <w:p w14:paraId="2F44E022" w14:textId="2917AAFF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8A2D40" w14:paraId="68D0BA33" w14:textId="77777777" w:rsidTr="00297728">
        <w:tc>
          <w:tcPr>
            <w:tcW w:w="5240" w:type="dxa"/>
          </w:tcPr>
          <w:p w14:paraId="74F447AB" w14:textId="0B05485D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544263" w:rsidRPr="008A2D40">
              <w:rPr>
                <w:rFonts w:asciiTheme="minorHAnsi" w:hAnsiTheme="minorHAnsi" w:cstheme="minorHAnsi"/>
                <w:b/>
                <w:bCs/>
              </w:rPr>
              <w:t>67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5F6905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</w:p>
          <w:p w14:paraId="09F4C23B" w14:textId="4F7A29C7" w:rsidR="00912C9E" w:rsidRPr="008A2D40" w:rsidRDefault="00912C9E" w:rsidP="003C54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t>Formanden</w:t>
            </w:r>
            <w:proofErr w:type="spellEnd"/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v/ Johnny Agerby </w:t>
            </w:r>
            <w:r w:rsidR="00544263" w:rsidRPr="008A2D40">
              <w:rPr>
                <w:rFonts w:asciiTheme="minorHAnsi" w:hAnsiTheme="minorHAnsi" w:cstheme="minorHAnsi"/>
                <w:b/>
                <w:bCs/>
                <w:lang w:val="en-US"/>
              </w:rPr>
              <w:t>AFBUD</w:t>
            </w:r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br/>
            </w:r>
            <w:proofErr w:type="spellStart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>Skiftlig</w:t>
            </w:r>
            <w:proofErr w:type="spellEnd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>kort</w:t>
            </w:r>
            <w:proofErr w:type="spellEnd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>orientering</w:t>
            </w:r>
            <w:proofErr w:type="spellEnd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>følger</w:t>
            </w:r>
            <w:proofErr w:type="spellEnd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>på</w:t>
            </w:r>
            <w:proofErr w:type="spellEnd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>mødet</w:t>
            </w:r>
            <w:proofErr w:type="spellEnd"/>
            <w:r w:rsidR="005F6905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813" w:type="dxa"/>
          </w:tcPr>
          <w:p w14:paraId="0DCC11BA" w14:textId="0B6E7CD6" w:rsidR="00912C9E" w:rsidRPr="008A2D40" w:rsidRDefault="00FD4EEC" w:rsidP="003C54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br/>
            </w:r>
          </w:p>
        </w:tc>
      </w:tr>
      <w:tr w:rsidR="00912C9E" w:rsidRPr="008A2D40" w14:paraId="4322594C" w14:textId="77777777" w:rsidTr="00297728">
        <w:tc>
          <w:tcPr>
            <w:tcW w:w="5240" w:type="dxa"/>
          </w:tcPr>
          <w:p w14:paraId="24D270D8" w14:textId="110183C6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544263" w:rsidRPr="008A2D40">
              <w:rPr>
                <w:rFonts w:asciiTheme="minorHAnsi" w:hAnsiTheme="minorHAnsi" w:cstheme="minorHAnsi"/>
                <w:b/>
                <w:bCs/>
              </w:rPr>
              <w:t>68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proofErr w:type="gramStart"/>
            <w:r w:rsidR="00B870CA"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258DC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CC125EA" w14:textId="7F82BD6A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Kasserer v. Kasserer Majbritt Cordt. </w:t>
            </w: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1) </w:t>
            </w:r>
            <w:r w:rsidR="00FD4EEC"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FD4EEC" w:rsidRPr="008A2D40">
              <w:rPr>
                <w:rFonts w:asciiTheme="minorHAnsi" w:hAnsiTheme="minorHAnsi" w:cstheme="minorHAnsi"/>
                <w:b/>
                <w:bCs/>
              </w:rPr>
              <w:t xml:space="preserve"> om regnskab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202</w:t>
            </w:r>
            <w:r w:rsidR="005258DC">
              <w:rPr>
                <w:rFonts w:asciiTheme="minorHAnsi" w:hAnsiTheme="minorHAnsi" w:cstheme="minorHAnsi"/>
                <w:b/>
                <w:bCs/>
              </w:rPr>
              <w:t>6</w:t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br/>
              <w:t xml:space="preserve">2) </w:t>
            </w:r>
            <w:proofErr w:type="spellStart"/>
            <w:r w:rsidR="00707333">
              <w:rPr>
                <w:rFonts w:asciiTheme="minorHAnsi" w:hAnsiTheme="minorHAnsi" w:cstheme="minorHAnsi"/>
                <w:b/>
                <w:bCs/>
              </w:rPr>
              <w:t>Budgetsudvalget</w:t>
            </w:r>
            <w:proofErr w:type="spellEnd"/>
            <w:r w:rsidR="00707333">
              <w:rPr>
                <w:rFonts w:asciiTheme="minorHAnsi" w:hAnsiTheme="minorHAnsi" w:cstheme="minorHAnsi"/>
                <w:b/>
                <w:bCs/>
              </w:rPr>
              <w:t xml:space="preserve"> fik på sidste MR møde bemyndigelse til at fordele underskud</w:t>
            </w:r>
            <w:r w:rsidR="005F6905">
              <w:rPr>
                <w:rFonts w:asciiTheme="minorHAnsi" w:hAnsiTheme="minorHAnsi" w:cstheme="minorHAnsi"/>
                <w:b/>
                <w:bCs/>
              </w:rPr>
              <w:t>d</w:t>
            </w:r>
            <w:r w:rsidR="00707333">
              <w:rPr>
                <w:rFonts w:asciiTheme="minorHAnsi" w:hAnsiTheme="minorHAnsi" w:cstheme="minorHAnsi"/>
                <w:b/>
                <w:bCs/>
              </w:rPr>
              <w:t xml:space="preserve">et for 2025. Endelig info om beløb/fordeling på næste </w:t>
            </w:r>
            <w:r w:rsidR="00707333">
              <w:rPr>
                <w:rFonts w:asciiTheme="minorHAnsi" w:hAnsiTheme="minorHAnsi" w:cstheme="minorHAnsi"/>
                <w:b/>
                <w:bCs/>
              </w:rPr>
              <w:br/>
              <w:t>MR d. 24.03.2026.</w:t>
            </w:r>
          </w:p>
        </w:tc>
        <w:tc>
          <w:tcPr>
            <w:tcW w:w="4813" w:type="dxa"/>
          </w:tcPr>
          <w:p w14:paraId="697A8D2B" w14:textId="018BE6BB" w:rsidR="00B52AB8" w:rsidRPr="008A2D40" w:rsidRDefault="00B52AB8" w:rsidP="006650B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D8758D" w14:textId="56A0D986" w:rsidR="00B52AB8" w:rsidRPr="008A2D40" w:rsidRDefault="00B52AB8" w:rsidP="00B52AB8">
            <w:pPr>
              <w:pStyle w:val="Listeafsnit"/>
              <w:rPr>
                <w:rFonts w:asciiTheme="minorHAnsi" w:hAnsiTheme="minorHAnsi" w:cstheme="minorHAnsi"/>
                <w:b/>
                <w:bCs/>
                <w:lang w:val="da-DK"/>
              </w:rPr>
            </w:pPr>
          </w:p>
        </w:tc>
      </w:tr>
      <w:tr w:rsidR="003C548F" w:rsidRPr="008A2D40" w14:paraId="248569D7" w14:textId="77777777" w:rsidTr="00297728">
        <w:tc>
          <w:tcPr>
            <w:tcW w:w="5240" w:type="dxa"/>
          </w:tcPr>
          <w:p w14:paraId="7FFB12E0" w14:textId="761D766C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544263" w:rsidRPr="008A2D40">
              <w:rPr>
                <w:rFonts w:asciiTheme="minorHAnsi" w:hAnsiTheme="minorHAnsi" w:cstheme="minorHAnsi"/>
                <w:b/>
                <w:bCs/>
              </w:rPr>
              <w:t>69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/2026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</w:p>
          <w:p w14:paraId="3BA938D4" w14:textId="7D47F267" w:rsidR="00AC22DD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Kirkeværgen v. Kirkeværge Rosa Møller Pedersen</w:t>
            </w:r>
          </w:p>
        </w:tc>
        <w:tc>
          <w:tcPr>
            <w:tcW w:w="4813" w:type="dxa"/>
          </w:tcPr>
          <w:p w14:paraId="65F5DF53" w14:textId="547F5BD6" w:rsidR="003C548F" w:rsidRPr="008A2D40" w:rsidRDefault="00F42A49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912C9E" w:rsidRPr="008A2D40" w14:paraId="4690C46E" w14:textId="77777777" w:rsidTr="00297728">
        <w:tc>
          <w:tcPr>
            <w:tcW w:w="5240" w:type="dxa"/>
          </w:tcPr>
          <w:p w14:paraId="68F1CFC3" w14:textId="6A297BCD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544263" w:rsidRPr="008A2D40">
              <w:rPr>
                <w:rFonts w:asciiTheme="minorHAnsi" w:hAnsiTheme="minorHAnsi" w:cstheme="minorHAnsi"/>
                <w:b/>
                <w:bCs/>
              </w:rPr>
              <w:t>70</w:t>
            </w:r>
            <w:r w:rsidRPr="008A2D40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EFC78AC" w14:textId="4C2B58A5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v/ Kontaktperson &amp; </w:t>
            </w:r>
            <w:proofErr w:type="spellStart"/>
            <w:r w:rsidRPr="008A2D40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Pr="008A2D40">
              <w:rPr>
                <w:rFonts w:asciiTheme="minorHAnsi" w:hAnsiTheme="minorHAnsi" w:cstheme="minorHAnsi"/>
                <w:b/>
                <w:bCs/>
              </w:rPr>
              <w:t>/Daglig Leder</w:t>
            </w:r>
          </w:p>
        </w:tc>
        <w:tc>
          <w:tcPr>
            <w:tcW w:w="4813" w:type="dxa"/>
          </w:tcPr>
          <w:p w14:paraId="66AE44C2" w14:textId="34F2FDF4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912C9E" w:rsidRPr="008A2D40" w14:paraId="308795FF" w14:textId="77777777" w:rsidTr="00297728">
        <w:tc>
          <w:tcPr>
            <w:tcW w:w="5240" w:type="dxa"/>
          </w:tcPr>
          <w:p w14:paraId="3C4ADEF3" w14:textId="5CEAB0F2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544263" w:rsidRPr="008A2D40">
              <w:rPr>
                <w:rFonts w:asciiTheme="minorHAnsi" w:hAnsiTheme="minorHAnsi" w:cstheme="minorHAnsi"/>
                <w:b/>
                <w:bCs/>
              </w:rPr>
              <w:t>71</w:t>
            </w:r>
            <w:r w:rsidRPr="008A2D40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</w:p>
          <w:p w14:paraId="359F24F1" w14:textId="1F57EB2B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v/ Præsterne</w:t>
            </w:r>
          </w:p>
        </w:tc>
        <w:tc>
          <w:tcPr>
            <w:tcW w:w="4813" w:type="dxa"/>
          </w:tcPr>
          <w:p w14:paraId="3558F3A3" w14:textId="32931FBD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A36F33" w:rsidRPr="008A2D40" w14:paraId="2E6847C3" w14:textId="77777777" w:rsidTr="00297728">
        <w:tc>
          <w:tcPr>
            <w:tcW w:w="5240" w:type="dxa"/>
          </w:tcPr>
          <w:p w14:paraId="41C6D516" w14:textId="2462717F" w:rsidR="00A36F33" w:rsidRPr="008A2D40" w:rsidRDefault="00A36F33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172/2026 – </w:t>
            </w:r>
            <w:r w:rsidRPr="00A36F33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Opdatering v/ MRR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Forretningsorden Menighedsrådet Ishøj Sogn.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Besluttet af d. 25.03.2025.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Jf. bilag </w:t>
            </w:r>
            <w:r w:rsidR="0030640A">
              <w:rPr>
                <w:rFonts w:asciiTheme="minorHAnsi" w:hAnsiTheme="minorHAnsi" w:cstheme="minorHAnsi"/>
                <w:b/>
                <w:bCs/>
              </w:rPr>
              <w:t>A &amp; B</w:t>
            </w:r>
          </w:p>
        </w:tc>
        <w:tc>
          <w:tcPr>
            <w:tcW w:w="4813" w:type="dxa"/>
          </w:tcPr>
          <w:p w14:paraId="03E97633" w14:textId="77777777" w:rsidR="00A36F33" w:rsidRPr="008A2D40" w:rsidRDefault="00A36F33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912C9E" w:rsidRPr="008A2D40" w14:paraId="5DBCB78B" w14:textId="77777777" w:rsidTr="00297728">
        <w:tc>
          <w:tcPr>
            <w:tcW w:w="5240" w:type="dxa"/>
          </w:tcPr>
          <w:p w14:paraId="150B58B2" w14:textId="28EE56A3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Kort pause 10 min.</w:t>
            </w:r>
          </w:p>
        </w:tc>
        <w:tc>
          <w:tcPr>
            <w:tcW w:w="4813" w:type="dxa"/>
          </w:tcPr>
          <w:p w14:paraId="6F56530B" w14:textId="77777777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191727" w:rsidRPr="008A2D40" w14:paraId="209D08A4" w14:textId="77777777" w:rsidTr="00297728">
        <w:tc>
          <w:tcPr>
            <w:tcW w:w="5240" w:type="dxa"/>
          </w:tcPr>
          <w:p w14:paraId="360ABEE6" w14:textId="02276D69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8A2D40">
              <w:rPr>
                <w:rFonts w:asciiTheme="minorHAnsi" w:hAnsiTheme="minorHAnsi" w:cstheme="minorHAnsi"/>
                <w:b/>
                <w:bCs/>
              </w:rPr>
              <w:t>7</w:t>
            </w:r>
            <w:r w:rsidR="00DB03C7">
              <w:rPr>
                <w:rFonts w:asciiTheme="minorHAnsi" w:hAnsiTheme="minorHAnsi" w:cstheme="minorHAnsi"/>
                <w:b/>
                <w:bCs/>
              </w:rPr>
              <w:t>3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8A2D40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  <w:r w:rsidR="00290FE8" w:rsidRPr="008A2D40">
              <w:rPr>
                <w:rFonts w:asciiTheme="minorHAnsi" w:hAnsiTheme="minorHAnsi" w:cstheme="minorHAnsi"/>
                <w:b/>
                <w:bCs/>
              </w:rPr>
              <w:t xml:space="preserve">Opfølgning fra </w:t>
            </w:r>
            <w:proofErr w:type="spellStart"/>
            <w:r w:rsidR="00290FE8" w:rsidRPr="008A2D40">
              <w:rPr>
                <w:rFonts w:asciiTheme="minorHAnsi" w:hAnsiTheme="minorHAnsi" w:cstheme="minorHAnsi"/>
                <w:b/>
                <w:bCs/>
              </w:rPr>
              <w:t>kasseren</w:t>
            </w:r>
            <w:proofErr w:type="spellEnd"/>
            <w:r w:rsidR="00290FE8" w:rsidRPr="008A2D40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290FE8" w:rsidRPr="008A2D40">
              <w:rPr>
                <w:rFonts w:asciiTheme="minorHAnsi" w:hAnsiTheme="minorHAnsi" w:cstheme="minorHAnsi"/>
                <w:b/>
                <w:bCs/>
              </w:rPr>
              <w:br/>
            </w:r>
            <w:r w:rsidRPr="008A2D40">
              <w:rPr>
                <w:rFonts w:asciiTheme="minorHAnsi" w:hAnsiTheme="minorHAnsi" w:cstheme="minorHAnsi"/>
                <w:b/>
                <w:bCs/>
              </w:rPr>
              <w:t>Carsten Popp forslag til udflugt til ”</w:t>
            </w:r>
            <w:proofErr w:type="gramStart"/>
            <w:r w:rsidRPr="008A2D40">
              <w:rPr>
                <w:rFonts w:asciiTheme="minorHAnsi" w:hAnsiTheme="minorHAnsi" w:cstheme="minorHAnsi"/>
                <w:b/>
                <w:bCs/>
              </w:rPr>
              <w:t>orgel byggeriet</w:t>
            </w:r>
            <w:proofErr w:type="gramEnd"/>
            <w:r w:rsidRPr="008A2D40">
              <w:rPr>
                <w:rFonts w:asciiTheme="minorHAnsi" w:hAnsiTheme="minorHAnsi" w:cstheme="minorHAnsi"/>
                <w:b/>
                <w:bCs/>
              </w:rPr>
              <w:t xml:space="preserve">”. Bus/frokost (alle el. nogen). </w:t>
            </w:r>
            <w:r w:rsidR="00751123" w:rsidRPr="008A2D40">
              <w:rPr>
                <w:rFonts w:asciiTheme="minorHAnsi" w:hAnsiTheme="minorHAnsi" w:cstheme="minorHAnsi"/>
                <w:b/>
                <w:bCs/>
              </w:rPr>
              <w:br/>
            </w:r>
            <w:r w:rsidR="00751123" w:rsidRPr="008A2D40">
              <w:rPr>
                <w:rFonts w:asciiTheme="minorHAnsi" w:hAnsiTheme="minorHAnsi" w:cstheme="minorHAnsi"/>
                <w:b/>
                <w:bCs/>
                <w:u w:val="single"/>
              </w:rPr>
              <w:t>-Info om beslutning fra MR møde 27.02.26.:</w:t>
            </w:r>
            <w:r w:rsidR="00751123" w:rsidRPr="008A2D40">
              <w:rPr>
                <w:rFonts w:asciiTheme="minorHAnsi" w:hAnsiTheme="minorHAnsi" w:cstheme="minorHAnsi"/>
                <w:b/>
                <w:bCs/>
              </w:rPr>
              <w:br/>
              <w:t xml:space="preserve">Kasserer undersøger om turen kan dækkes under ”Anlægsbevilling til Orgel”. </w:t>
            </w:r>
            <w:r w:rsidR="00751123" w:rsidRPr="008A2D40">
              <w:rPr>
                <w:rFonts w:asciiTheme="minorHAnsi" w:hAnsiTheme="minorHAnsi" w:cstheme="minorHAnsi"/>
                <w:b/>
                <w:bCs/>
              </w:rPr>
              <w:br/>
              <w:t xml:space="preserve">I så fald </w:t>
            </w:r>
            <w:r w:rsidR="00707333">
              <w:rPr>
                <w:rFonts w:asciiTheme="minorHAnsi" w:hAnsiTheme="minorHAnsi" w:cstheme="minorHAnsi"/>
                <w:b/>
                <w:bCs/>
              </w:rPr>
              <w:t>blev der stemt for d. 27.01.26.</w:t>
            </w:r>
            <w:r w:rsidR="00751123" w:rsidRPr="008A2D40">
              <w:rPr>
                <w:rFonts w:asciiTheme="minorHAnsi" w:hAnsiTheme="minorHAnsi" w:cstheme="minorHAnsi"/>
                <w:b/>
                <w:bCs/>
              </w:rPr>
              <w:br/>
            </w:r>
            <w:r w:rsidR="00707333">
              <w:rPr>
                <w:rFonts w:asciiTheme="minorHAnsi" w:hAnsiTheme="minorHAnsi" w:cstheme="minorHAnsi"/>
                <w:b/>
                <w:bCs/>
              </w:rPr>
              <w:t>Jf. bilag.</w:t>
            </w:r>
          </w:p>
        </w:tc>
        <w:tc>
          <w:tcPr>
            <w:tcW w:w="4813" w:type="dxa"/>
          </w:tcPr>
          <w:p w14:paraId="554A5B4A" w14:textId="50EBBEF1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58DC" w:rsidRPr="008A2D40" w14:paraId="2B589A29" w14:textId="77777777" w:rsidTr="00297728">
        <w:tc>
          <w:tcPr>
            <w:tcW w:w="5240" w:type="dxa"/>
          </w:tcPr>
          <w:p w14:paraId="160185D7" w14:textId="7FD88CA4" w:rsidR="008D790B" w:rsidRPr="00D2040A" w:rsidRDefault="0030640A" w:rsidP="008D790B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174/2026 </w:t>
            </w:r>
            <w:r w:rsidRPr="005F690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– </w:t>
            </w:r>
            <w:r w:rsidR="005F6905" w:rsidRPr="005F6905">
              <w:rPr>
                <w:rFonts w:asciiTheme="minorHAnsi" w:hAnsiTheme="minorHAnsi" w:cstheme="minorHAnsi"/>
                <w:b/>
                <w:bCs/>
                <w:color w:val="000000" w:themeColor="text1"/>
                <w:highlight w:val="red"/>
              </w:rPr>
              <w:t>BESLUTNING</w:t>
            </w:r>
            <w:r w:rsidR="005F6905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5F6905">
              <w:rPr>
                <w:rFonts w:asciiTheme="minorHAnsi" w:hAnsiTheme="minorHAnsi" w:cstheme="minorHAnsi"/>
                <w:b/>
                <w:bCs/>
              </w:rPr>
              <w:br/>
            </w:r>
            <w:r w:rsidR="008D790B" w:rsidRPr="008D790B">
              <w:rPr>
                <w:rFonts w:asciiTheme="minorHAnsi" w:hAnsiTheme="minorHAnsi" w:cstheme="minorHAnsi"/>
                <w:b/>
                <w:bCs/>
              </w:rPr>
              <w:t>Ansøgning om sponsorering af ledere fra afrikansk menighed på migrantpræstekonference</w:t>
            </w:r>
            <w:r w:rsidR="008D790B">
              <w:rPr>
                <w:rFonts w:asciiTheme="minorHAnsi" w:hAnsiTheme="minorHAnsi" w:cstheme="minorHAnsi"/>
                <w:b/>
                <w:bCs/>
              </w:rPr>
              <w:t xml:space="preserve"> v/MRR</w:t>
            </w:r>
            <w:r w:rsidR="005F6905">
              <w:rPr>
                <w:rFonts w:asciiTheme="minorHAnsi" w:hAnsiTheme="minorHAnsi" w:cstheme="minorHAnsi"/>
                <w:b/>
                <w:bCs/>
              </w:rPr>
              <w:br/>
            </w:r>
            <w:r w:rsidR="005F6905">
              <w:rPr>
                <w:b/>
                <w:bCs/>
              </w:rPr>
              <w:t xml:space="preserve">Tidligere besluttet og derfor en </w:t>
            </w:r>
            <w:proofErr w:type="spellStart"/>
            <w:r w:rsidR="005F6905">
              <w:rPr>
                <w:b/>
                <w:bCs/>
              </w:rPr>
              <w:t>kotume</w:t>
            </w:r>
            <w:proofErr w:type="spellEnd"/>
            <w:r w:rsidR="005F6905">
              <w:rPr>
                <w:b/>
                <w:bCs/>
              </w:rPr>
              <w:t xml:space="preserve"> for deltagelse – Budget ca. kr. 10000,00</w:t>
            </w:r>
          </w:p>
          <w:p w14:paraId="1B68F1F7" w14:textId="2FDB20E7" w:rsidR="005258DC" w:rsidRPr="008A2D40" w:rsidRDefault="008D790B" w:rsidP="00290FE8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Jf. bilag</w:t>
            </w:r>
          </w:p>
        </w:tc>
        <w:tc>
          <w:tcPr>
            <w:tcW w:w="4813" w:type="dxa"/>
          </w:tcPr>
          <w:p w14:paraId="24174256" w14:textId="77777777" w:rsidR="005258DC" w:rsidRPr="008A2D40" w:rsidRDefault="005258DC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1727" w:rsidRPr="008A2D40" w14:paraId="25A96378" w14:textId="77777777" w:rsidTr="00297728">
        <w:tc>
          <w:tcPr>
            <w:tcW w:w="5240" w:type="dxa"/>
          </w:tcPr>
          <w:p w14:paraId="2EB2A107" w14:textId="456B59FA" w:rsidR="00191727" w:rsidRPr="008A2D40" w:rsidRDefault="00191727" w:rsidP="00290FE8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highlight w:val="red"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8A2D40">
              <w:rPr>
                <w:rFonts w:asciiTheme="minorHAnsi" w:hAnsiTheme="minorHAnsi" w:cstheme="minorHAnsi"/>
                <w:b/>
                <w:bCs/>
              </w:rPr>
              <w:t>7</w:t>
            </w:r>
            <w:r w:rsidR="0030640A">
              <w:rPr>
                <w:rFonts w:asciiTheme="minorHAnsi" w:hAnsiTheme="minorHAnsi" w:cstheme="minorHAnsi"/>
                <w:b/>
                <w:bCs/>
              </w:rPr>
              <w:t>5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  <w:r w:rsidRPr="008A2D40">
              <w:rPr>
                <w:rFonts w:asciiTheme="minorHAnsi" w:hAnsiTheme="minorHAnsi" w:cstheme="minorHAnsi"/>
                <w:b/>
                <w:bCs/>
              </w:rPr>
              <w:br/>
              <w:t>Folkekirkens Demografiske Udvikling v/MRR</w:t>
            </w: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  <w:r w:rsidR="008D790B">
              <w:rPr>
                <w:rFonts w:asciiTheme="minorHAnsi" w:hAnsiTheme="minorHAnsi" w:cstheme="minorHAnsi"/>
                <w:b/>
                <w:bCs/>
              </w:rPr>
              <w:t>Jf. bilag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A</w:t>
            </w:r>
            <w:r w:rsidR="008D790B">
              <w:rPr>
                <w:rFonts w:asciiTheme="minorHAnsi" w:hAnsiTheme="minorHAnsi" w:cstheme="minorHAnsi"/>
                <w:b/>
                <w:bCs/>
              </w:rPr>
              <w:t xml:space="preserve"> &amp; B</w:t>
            </w:r>
          </w:p>
        </w:tc>
        <w:tc>
          <w:tcPr>
            <w:tcW w:w="4813" w:type="dxa"/>
          </w:tcPr>
          <w:p w14:paraId="15D84A5C" w14:textId="31EE4C2B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1727" w:rsidRPr="008A2D40" w14:paraId="0581EEF8" w14:textId="77777777" w:rsidTr="00297728">
        <w:tc>
          <w:tcPr>
            <w:tcW w:w="5240" w:type="dxa"/>
          </w:tcPr>
          <w:p w14:paraId="17408D8B" w14:textId="77CAFDE6" w:rsidR="00290FE8" w:rsidRPr="008A2D40" w:rsidRDefault="00191727" w:rsidP="00290FE8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8A2D40">
              <w:rPr>
                <w:rFonts w:asciiTheme="minorHAnsi" w:hAnsiTheme="minorHAnsi" w:cstheme="minorHAnsi"/>
                <w:b/>
                <w:bCs/>
              </w:rPr>
              <w:t>7</w:t>
            </w:r>
            <w:r w:rsidR="0030640A">
              <w:rPr>
                <w:rFonts w:asciiTheme="minorHAnsi" w:hAnsiTheme="minorHAnsi" w:cstheme="minorHAnsi"/>
                <w:b/>
                <w:bCs/>
              </w:rPr>
              <w:t>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>/2026</w:t>
            </w:r>
            <w:r w:rsidR="00290FE8" w:rsidRPr="008A2D40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 xml:space="preserve"> – </w:t>
            </w:r>
            <w:r w:rsidR="00290FE8" w:rsidRPr="008A2D40">
              <w:rPr>
                <w:rFonts w:asciiTheme="minorHAnsi" w:hAnsiTheme="minorHAnsi" w:cstheme="minorHAnsi"/>
                <w:b/>
                <w:bCs/>
                <w:color w:val="242424"/>
                <w:highlight w:val="yellow"/>
                <w:bdr w:val="none" w:sz="0" w:space="0" w:color="auto" w:frame="1"/>
              </w:rPr>
              <w:t>ORIENTERING</w:t>
            </w:r>
            <w:r w:rsidR="008A2D40" w:rsidRPr="008A2D40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:</w:t>
            </w:r>
            <w:r w:rsidR="00290FE8" w:rsidRPr="008A2D40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br/>
              <w:t xml:space="preserve">Status for Migrantarbejdet i Ishøj </w:t>
            </w:r>
            <w:r w:rsidR="005F6905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S</w:t>
            </w:r>
            <w:r w:rsidR="00290FE8" w:rsidRPr="008A2D40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ogn</w:t>
            </w:r>
          </w:p>
          <w:p w14:paraId="196F019D" w14:textId="3B8E9661" w:rsidR="00191727" w:rsidRPr="008A2D40" w:rsidRDefault="00290FE8" w:rsidP="00290FE8">
            <w:pPr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</w:pPr>
            <w:r w:rsidRPr="008A2D40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v. M</w:t>
            </w:r>
            <w:r w:rsidR="005F6905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RR</w:t>
            </w:r>
            <w:r w:rsidRPr="008A2D40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br/>
            </w:r>
            <w:r w:rsidR="00102109">
              <w:rPr>
                <w:rFonts w:asciiTheme="minorHAnsi" w:hAnsiTheme="minorHAnsi" w:cstheme="minorHAnsi"/>
                <w:b/>
                <w:bCs/>
                <w:color w:val="242424"/>
                <w:bdr w:val="none" w:sz="0" w:space="0" w:color="auto" w:frame="1"/>
              </w:rPr>
              <w:t>Jf. bilag</w:t>
            </w:r>
          </w:p>
        </w:tc>
        <w:tc>
          <w:tcPr>
            <w:tcW w:w="4813" w:type="dxa"/>
          </w:tcPr>
          <w:p w14:paraId="529DA9A5" w14:textId="42717F4D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1727" w:rsidRPr="008A2D40" w14:paraId="0F7A8720" w14:textId="77777777" w:rsidTr="00297728">
        <w:tc>
          <w:tcPr>
            <w:tcW w:w="5240" w:type="dxa"/>
          </w:tcPr>
          <w:p w14:paraId="60349978" w14:textId="3D421277" w:rsidR="00191727" w:rsidRPr="008A2D40" w:rsidRDefault="008A2D40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  <w:r w:rsidR="00905C41">
              <w:rPr>
                <w:rFonts w:ascii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191727" w:rsidRPr="008A2D40">
              <w:rPr>
                <w:rFonts w:asciiTheme="minorHAnsi" w:hAnsiTheme="minorHAnsi" w:cstheme="minorHAnsi"/>
                <w:b/>
                <w:bCs/>
              </w:rPr>
              <w:t>Korte meddelelser</w:t>
            </w:r>
          </w:p>
        </w:tc>
        <w:tc>
          <w:tcPr>
            <w:tcW w:w="4813" w:type="dxa"/>
          </w:tcPr>
          <w:p w14:paraId="5CF0730C" w14:textId="1227BC58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191727" w:rsidRPr="008A2D40" w14:paraId="1972DD0C" w14:textId="77777777" w:rsidTr="00297728">
        <w:tc>
          <w:tcPr>
            <w:tcW w:w="5240" w:type="dxa"/>
          </w:tcPr>
          <w:p w14:paraId="12D1EB62" w14:textId="4C377EEB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Mødet afsluttet kl.</w:t>
            </w:r>
          </w:p>
        </w:tc>
        <w:tc>
          <w:tcPr>
            <w:tcW w:w="4813" w:type="dxa"/>
          </w:tcPr>
          <w:p w14:paraId="1A3FB797" w14:textId="197128C7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BEMÆRK AT NÆSTE MØDE I MARTS 2026 ER D:24.03.26. GRUNDET </w:t>
            </w:r>
            <w:proofErr w:type="gramStart"/>
            <w:r w:rsidRPr="008A2D40">
              <w:rPr>
                <w:rFonts w:asciiTheme="minorHAnsi" w:hAnsiTheme="minorHAnsi" w:cstheme="minorHAnsi"/>
                <w:b/>
                <w:bCs/>
              </w:rPr>
              <w:t>PÅSKEN</w:t>
            </w:r>
            <w:r w:rsidR="00290FE8" w:rsidRPr="008A2D40">
              <w:rPr>
                <w:rFonts w:asciiTheme="minorHAnsi" w:hAnsiTheme="minorHAnsi" w:cstheme="minorHAnsi"/>
                <w:b/>
                <w:bCs/>
              </w:rPr>
              <w:t>.</w:t>
            </w:r>
            <w:r w:rsidRPr="008A2D40">
              <w:rPr>
                <w:rFonts w:asciiTheme="minorHAnsi" w:hAnsiTheme="minorHAnsi" w:cstheme="minorHAnsi"/>
                <w:b/>
                <w:bCs/>
                <w:highlight w:val="red"/>
              </w:rPr>
              <w:t>.</w:t>
            </w:r>
            <w:proofErr w:type="gramEnd"/>
          </w:p>
        </w:tc>
      </w:tr>
    </w:tbl>
    <w:p w14:paraId="58A6FD61" w14:textId="77777777" w:rsidR="00AB7794" w:rsidRPr="008A2D40" w:rsidRDefault="00AB7794" w:rsidP="00F87494">
      <w:pPr>
        <w:rPr>
          <w:rFonts w:asciiTheme="minorHAnsi" w:hAnsiTheme="minorHAnsi" w:cstheme="minorHAnsi"/>
          <w:b/>
          <w:bCs/>
        </w:rPr>
      </w:pPr>
    </w:p>
    <w:p w14:paraId="3889DF73" w14:textId="465B150D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 xml:space="preserve">Kirkernes vision </w:t>
      </w:r>
    </w:p>
    <w:p w14:paraId="1C4E18E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”Kirkerne i Ishøj er et åbent og vedkommende fællesskab”.</w:t>
      </w:r>
    </w:p>
    <w:p w14:paraId="7B1EB68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Det betyder at:</w:t>
      </w:r>
    </w:p>
    <w:p w14:paraId="644E2E7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forpligtet på formidling og fornyelse af den kristne livsforståelse</w:t>
      </w:r>
    </w:p>
    <w:p w14:paraId="265A6793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et samlingspunkt for tro, trøst og glæde</w:t>
      </w:r>
    </w:p>
    <w:p w14:paraId="75443709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rummelige overfor forskellige udtryk for liv, tro og kultur</w:t>
      </w:r>
    </w:p>
    <w:p w14:paraId="55003CC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engagerede og synlige i lokalsamfundet</w:t>
      </w:r>
    </w:p>
    <w:p w14:paraId="7413B277" w14:textId="32A6F93A" w:rsidR="000867F6" w:rsidRPr="005C43AA" w:rsidRDefault="00F87494" w:rsidP="00BF2FA8">
      <w:pPr>
        <w:rPr>
          <w:b/>
          <w:bCs/>
        </w:rPr>
      </w:pPr>
      <w:r w:rsidRPr="00F87494">
        <w:rPr>
          <w:b/>
          <w:bCs/>
        </w:rPr>
        <w:t>Vi tænker ikke i et ”enten-eller”, men et ”både-og”.</w:t>
      </w:r>
    </w:p>
    <w:sectPr w:rsidR="000867F6" w:rsidRPr="005C43AA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0BFB" w14:textId="77777777" w:rsidR="00E619D3" w:rsidRPr="003027DB" w:rsidRDefault="00E619D3" w:rsidP="009A5408">
      <w:r w:rsidRPr="003027DB">
        <w:separator/>
      </w:r>
    </w:p>
  </w:endnote>
  <w:endnote w:type="continuationSeparator" w:id="0">
    <w:p w14:paraId="0FE5166E" w14:textId="77777777" w:rsidR="00E619D3" w:rsidRPr="003027DB" w:rsidRDefault="00E619D3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C8A6" w14:textId="77777777" w:rsidR="00E619D3" w:rsidRPr="003027DB" w:rsidRDefault="00E619D3" w:rsidP="009A5408">
      <w:r w:rsidRPr="003027DB">
        <w:separator/>
      </w:r>
    </w:p>
  </w:footnote>
  <w:footnote w:type="continuationSeparator" w:id="0">
    <w:p w14:paraId="2255E595" w14:textId="77777777" w:rsidR="00E619D3" w:rsidRPr="003027DB" w:rsidRDefault="00E619D3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F33"/>
    <w:multiLevelType w:val="hybridMultilevel"/>
    <w:tmpl w:val="AC804F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6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20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4"/>
  </w:num>
  <w:num w:numId="2" w16cid:durableId="739905307">
    <w:abstractNumId w:val="19"/>
  </w:num>
  <w:num w:numId="3" w16cid:durableId="1937588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0"/>
  </w:num>
  <w:num w:numId="5" w16cid:durableId="1379432465">
    <w:abstractNumId w:val="12"/>
  </w:num>
  <w:num w:numId="6" w16cid:durableId="1401556472">
    <w:abstractNumId w:val="15"/>
  </w:num>
  <w:num w:numId="7" w16cid:durableId="107970069">
    <w:abstractNumId w:val="11"/>
  </w:num>
  <w:num w:numId="8" w16cid:durableId="1216819860">
    <w:abstractNumId w:val="14"/>
  </w:num>
  <w:num w:numId="9" w16cid:durableId="1373387854">
    <w:abstractNumId w:val="10"/>
  </w:num>
  <w:num w:numId="10" w16cid:durableId="2030448451">
    <w:abstractNumId w:val="3"/>
  </w:num>
  <w:num w:numId="11" w16cid:durableId="645205045">
    <w:abstractNumId w:val="16"/>
  </w:num>
  <w:num w:numId="12" w16cid:durableId="1776747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17"/>
  </w:num>
  <w:num w:numId="14" w16cid:durableId="1303149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6"/>
  </w:num>
  <w:num w:numId="16" w16cid:durableId="891578627">
    <w:abstractNumId w:val="9"/>
  </w:num>
  <w:num w:numId="17" w16cid:durableId="572937173">
    <w:abstractNumId w:val="20"/>
  </w:num>
  <w:num w:numId="18" w16cid:durableId="783575251">
    <w:abstractNumId w:val="13"/>
  </w:num>
  <w:num w:numId="19" w16cid:durableId="1034034583">
    <w:abstractNumId w:val="8"/>
  </w:num>
  <w:num w:numId="20" w16cid:durableId="1514760004">
    <w:abstractNumId w:val="18"/>
  </w:num>
  <w:num w:numId="21" w16cid:durableId="1161233052">
    <w:abstractNumId w:val="2"/>
  </w:num>
  <w:num w:numId="22" w16cid:durableId="193878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ABA"/>
    <w:rsid w:val="00004991"/>
    <w:rsid w:val="000130CF"/>
    <w:rsid w:val="00014942"/>
    <w:rsid w:val="00020EC1"/>
    <w:rsid w:val="00021E45"/>
    <w:rsid w:val="0002519C"/>
    <w:rsid w:val="0002531A"/>
    <w:rsid w:val="00030EA9"/>
    <w:rsid w:val="0003144B"/>
    <w:rsid w:val="00035CFC"/>
    <w:rsid w:val="00040F71"/>
    <w:rsid w:val="00045B15"/>
    <w:rsid w:val="00047354"/>
    <w:rsid w:val="00051166"/>
    <w:rsid w:val="000543B3"/>
    <w:rsid w:val="00064F2B"/>
    <w:rsid w:val="0006599A"/>
    <w:rsid w:val="00081D20"/>
    <w:rsid w:val="0008594E"/>
    <w:rsid w:val="000867F6"/>
    <w:rsid w:val="00087DA7"/>
    <w:rsid w:val="00091A6C"/>
    <w:rsid w:val="00091C9A"/>
    <w:rsid w:val="00094505"/>
    <w:rsid w:val="00094A8B"/>
    <w:rsid w:val="00096149"/>
    <w:rsid w:val="00097099"/>
    <w:rsid w:val="000A0465"/>
    <w:rsid w:val="000B0F15"/>
    <w:rsid w:val="000B1454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102109"/>
    <w:rsid w:val="00117843"/>
    <w:rsid w:val="00120139"/>
    <w:rsid w:val="00120D65"/>
    <w:rsid w:val="001218FF"/>
    <w:rsid w:val="00122348"/>
    <w:rsid w:val="001227C9"/>
    <w:rsid w:val="00124486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1727"/>
    <w:rsid w:val="0019487F"/>
    <w:rsid w:val="001961D1"/>
    <w:rsid w:val="00196F31"/>
    <w:rsid w:val="0019702C"/>
    <w:rsid w:val="00197832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C2735"/>
    <w:rsid w:val="001C3B90"/>
    <w:rsid w:val="001D1548"/>
    <w:rsid w:val="001D6CAD"/>
    <w:rsid w:val="001E109B"/>
    <w:rsid w:val="001E2B7F"/>
    <w:rsid w:val="001E3345"/>
    <w:rsid w:val="001F02CD"/>
    <w:rsid w:val="001F256A"/>
    <w:rsid w:val="001F352D"/>
    <w:rsid w:val="002020C0"/>
    <w:rsid w:val="00203AB1"/>
    <w:rsid w:val="0020442F"/>
    <w:rsid w:val="0020748B"/>
    <w:rsid w:val="00211E31"/>
    <w:rsid w:val="00214EFF"/>
    <w:rsid w:val="002158A7"/>
    <w:rsid w:val="00223369"/>
    <w:rsid w:val="002265F1"/>
    <w:rsid w:val="0022760D"/>
    <w:rsid w:val="00231B0D"/>
    <w:rsid w:val="00231CA9"/>
    <w:rsid w:val="00231CE6"/>
    <w:rsid w:val="00232051"/>
    <w:rsid w:val="002324F8"/>
    <w:rsid w:val="00236DCE"/>
    <w:rsid w:val="002373C9"/>
    <w:rsid w:val="0024215B"/>
    <w:rsid w:val="00242FB4"/>
    <w:rsid w:val="00243B0A"/>
    <w:rsid w:val="002440B5"/>
    <w:rsid w:val="0024459B"/>
    <w:rsid w:val="00244A36"/>
    <w:rsid w:val="00253292"/>
    <w:rsid w:val="00260057"/>
    <w:rsid w:val="00263C61"/>
    <w:rsid w:val="00264223"/>
    <w:rsid w:val="0026501C"/>
    <w:rsid w:val="002656B7"/>
    <w:rsid w:val="00266FA5"/>
    <w:rsid w:val="00273F6A"/>
    <w:rsid w:val="00275389"/>
    <w:rsid w:val="00280389"/>
    <w:rsid w:val="00281135"/>
    <w:rsid w:val="00286B67"/>
    <w:rsid w:val="00290FE8"/>
    <w:rsid w:val="00295086"/>
    <w:rsid w:val="002954EC"/>
    <w:rsid w:val="00297728"/>
    <w:rsid w:val="002A2FF9"/>
    <w:rsid w:val="002A3759"/>
    <w:rsid w:val="002A63C6"/>
    <w:rsid w:val="002B12F7"/>
    <w:rsid w:val="002B1B58"/>
    <w:rsid w:val="002B70D2"/>
    <w:rsid w:val="002C1626"/>
    <w:rsid w:val="002C2DEA"/>
    <w:rsid w:val="002C3356"/>
    <w:rsid w:val="002C5FAF"/>
    <w:rsid w:val="002C646B"/>
    <w:rsid w:val="002E6F8F"/>
    <w:rsid w:val="002E70D1"/>
    <w:rsid w:val="002F0E3E"/>
    <w:rsid w:val="002F2B87"/>
    <w:rsid w:val="002F319D"/>
    <w:rsid w:val="002F4C82"/>
    <w:rsid w:val="00300FD6"/>
    <w:rsid w:val="003027DB"/>
    <w:rsid w:val="00302858"/>
    <w:rsid w:val="0030640A"/>
    <w:rsid w:val="0030641D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26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4E31"/>
    <w:rsid w:val="0036583C"/>
    <w:rsid w:val="00366937"/>
    <w:rsid w:val="00370555"/>
    <w:rsid w:val="00371DEC"/>
    <w:rsid w:val="00372D2E"/>
    <w:rsid w:val="003735A7"/>
    <w:rsid w:val="00375491"/>
    <w:rsid w:val="0038211E"/>
    <w:rsid w:val="003822D0"/>
    <w:rsid w:val="00382532"/>
    <w:rsid w:val="00382795"/>
    <w:rsid w:val="0038621F"/>
    <w:rsid w:val="003902DF"/>
    <w:rsid w:val="003937EB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F0FAD"/>
    <w:rsid w:val="003F4D15"/>
    <w:rsid w:val="003F579D"/>
    <w:rsid w:val="003F6E40"/>
    <w:rsid w:val="00400897"/>
    <w:rsid w:val="00400E47"/>
    <w:rsid w:val="00401106"/>
    <w:rsid w:val="00401909"/>
    <w:rsid w:val="004032B9"/>
    <w:rsid w:val="00406D9E"/>
    <w:rsid w:val="00407CA7"/>
    <w:rsid w:val="004121E4"/>
    <w:rsid w:val="00412367"/>
    <w:rsid w:val="00413603"/>
    <w:rsid w:val="0041433A"/>
    <w:rsid w:val="004176A5"/>
    <w:rsid w:val="00422875"/>
    <w:rsid w:val="00430468"/>
    <w:rsid w:val="00431C61"/>
    <w:rsid w:val="0043366D"/>
    <w:rsid w:val="00433E4F"/>
    <w:rsid w:val="00433F76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66F72"/>
    <w:rsid w:val="0047344D"/>
    <w:rsid w:val="00473F18"/>
    <w:rsid w:val="00475176"/>
    <w:rsid w:val="004760C6"/>
    <w:rsid w:val="00480216"/>
    <w:rsid w:val="00480C19"/>
    <w:rsid w:val="004840A6"/>
    <w:rsid w:val="00485821"/>
    <w:rsid w:val="00493258"/>
    <w:rsid w:val="00493F3A"/>
    <w:rsid w:val="004A0A33"/>
    <w:rsid w:val="004A0FDE"/>
    <w:rsid w:val="004A3F8D"/>
    <w:rsid w:val="004A680B"/>
    <w:rsid w:val="004B056F"/>
    <w:rsid w:val="004B2E3E"/>
    <w:rsid w:val="004B3F59"/>
    <w:rsid w:val="004B5853"/>
    <w:rsid w:val="004B5CF8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5D39"/>
    <w:rsid w:val="004D6774"/>
    <w:rsid w:val="004D7B7A"/>
    <w:rsid w:val="004E2A03"/>
    <w:rsid w:val="004E622F"/>
    <w:rsid w:val="004F19B4"/>
    <w:rsid w:val="004F331D"/>
    <w:rsid w:val="004F4607"/>
    <w:rsid w:val="00501A94"/>
    <w:rsid w:val="00503942"/>
    <w:rsid w:val="00510819"/>
    <w:rsid w:val="00514CDE"/>
    <w:rsid w:val="00515C7C"/>
    <w:rsid w:val="0051723C"/>
    <w:rsid w:val="00521BF8"/>
    <w:rsid w:val="00523AF6"/>
    <w:rsid w:val="00523DD8"/>
    <w:rsid w:val="00524DE8"/>
    <w:rsid w:val="005258DC"/>
    <w:rsid w:val="00526F3B"/>
    <w:rsid w:val="0053075D"/>
    <w:rsid w:val="005308BD"/>
    <w:rsid w:val="005343BE"/>
    <w:rsid w:val="00535688"/>
    <w:rsid w:val="00535759"/>
    <w:rsid w:val="0053711F"/>
    <w:rsid w:val="005371E6"/>
    <w:rsid w:val="00537696"/>
    <w:rsid w:val="005377C0"/>
    <w:rsid w:val="00540534"/>
    <w:rsid w:val="00541C6F"/>
    <w:rsid w:val="00542FFF"/>
    <w:rsid w:val="005435AB"/>
    <w:rsid w:val="00544263"/>
    <w:rsid w:val="00546BE1"/>
    <w:rsid w:val="005501EA"/>
    <w:rsid w:val="005504AC"/>
    <w:rsid w:val="00553203"/>
    <w:rsid w:val="0055462A"/>
    <w:rsid w:val="00554A6A"/>
    <w:rsid w:val="005550CA"/>
    <w:rsid w:val="00561278"/>
    <w:rsid w:val="00566382"/>
    <w:rsid w:val="005709C6"/>
    <w:rsid w:val="005731FE"/>
    <w:rsid w:val="0057554D"/>
    <w:rsid w:val="00580F20"/>
    <w:rsid w:val="00582EB8"/>
    <w:rsid w:val="00585E93"/>
    <w:rsid w:val="00591C96"/>
    <w:rsid w:val="005920CB"/>
    <w:rsid w:val="0059338E"/>
    <w:rsid w:val="005963DE"/>
    <w:rsid w:val="00597B0C"/>
    <w:rsid w:val="005A00B8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43AA"/>
    <w:rsid w:val="005C6A9E"/>
    <w:rsid w:val="005E0FB5"/>
    <w:rsid w:val="005E1E04"/>
    <w:rsid w:val="005E62F9"/>
    <w:rsid w:val="005F3AC4"/>
    <w:rsid w:val="005F6549"/>
    <w:rsid w:val="005F6905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549E1"/>
    <w:rsid w:val="00661744"/>
    <w:rsid w:val="00662B68"/>
    <w:rsid w:val="006650BB"/>
    <w:rsid w:val="006666E0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844BA"/>
    <w:rsid w:val="00685A7F"/>
    <w:rsid w:val="00685DF4"/>
    <w:rsid w:val="00686D23"/>
    <w:rsid w:val="00691C49"/>
    <w:rsid w:val="006962DF"/>
    <w:rsid w:val="006A0638"/>
    <w:rsid w:val="006A7000"/>
    <w:rsid w:val="006B0097"/>
    <w:rsid w:val="006B2E4B"/>
    <w:rsid w:val="006B3DBE"/>
    <w:rsid w:val="006B50A3"/>
    <w:rsid w:val="006B6568"/>
    <w:rsid w:val="006C071B"/>
    <w:rsid w:val="006C1969"/>
    <w:rsid w:val="006C3083"/>
    <w:rsid w:val="006C4920"/>
    <w:rsid w:val="006C5BB4"/>
    <w:rsid w:val="006C6774"/>
    <w:rsid w:val="006C7C9E"/>
    <w:rsid w:val="006D2724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07333"/>
    <w:rsid w:val="007115B7"/>
    <w:rsid w:val="00714E7E"/>
    <w:rsid w:val="007150D1"/>
    <w:rsid w:val="007235BF"/>
    <w:rsid w:val="007378BB"/>
    <w:rsid w:val="00742E33"/>
    <w:rsid w:val="00743861"/>
    <w:rsid w:val="0074598C"/>
    <w:rsid w:val="00747910"/>
    <w:rsid w:val="00747C5F"/>
    <w:rsid w:val="00750A46"/>
    <w:rsid w:val="00751123"/>
    <w:rsid w:val="007531E6"/>
    <w:rsid w:val="0075666B"/>
    <w:rsid w:val="007600CC"/>
    <w:rsid w:val="00761D90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0732"/>
    <w:rsid w:val="007A1E24"/>
    <w:rsid w:val="007A20EF"/>
    <w:rsid w:val="007A4833"/>
    <w:rsid w:val="007A495F"/>
    <w:rsid w:val="007A53C8"/>
    <w:rsid w:val="007A578C"/>
    <w:rsid w:val="007A5D84"/>
    <w:rsid w:val="007B3ED8"/>
    <w:rsid w:val="007B75EC"/>
    <w:rsid w:val="007B7919"/>
    <w:rsid w:val="007B7E54"/>
    <w:rsid w:val="007C363C"/>
    <w:rsid w:val="007D2E8F"/>
    <w:rsid w:val="007D4208"/>
    <w:rsid w:val="007D5E99"/>
    <w:rsid w:val="007E0A04"/>
    <w:rsid w:val="007E0F9C"/>
    <w:rsid w:val="007E3B92"/>
    <w:rsid w:val="007E4134"/>
    <w:rsid w:val="007E4D86"/>
    <w:rsid w:val="007E7EDD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13208"/>
    <w:rsid w:val="008144C6"/>
    <w:rsid w:val="00820B30"/>
    <w:rsid w:val="00823858"/>
    <w:rsid w:val="0083035F"/>
    <w:rsid w:val="008343BB"/>
    <w:rsid w:val="00836E32"/>
    <w:rsid w:val="00836E9D"/>
    <w:rsid w:val="008373F0"/>
    <w:rsid w:val="008402E4"/>
    <w:rsid w:val="00840884"/>
    <w:rsid w:val="00841A89"/>
    <w:rsid w:val="00842126"/>
    <w:rsid w:val="00845083"/>
    <w:rsid w:val="00845DBA"/>
    <w:rsid w:val="00846278"/>
    <w:rsid w:val="008467B7"/>
    <w:rsid w:val="00847E4B"/>
    <w:rsid w:val="00850573"/>
    <w:rsid w:val="00852519"/>
    <w:rsid w:val="0085379D"/>
    <w:rsid w:val="00854757"/>
    <w:rsid w:val="00854C37"/>
    <w:rsid w:val="008556F7"/>
    <w:rsid w:val="008603E1"/>
    <w:rsid w:val="0086278B"/>
    <w:rsid w:val="00867698"/>
    <w:rsid w:val="00867C38"/>
    <w:rsid w:val="008700F6"/>
    <w:rsid w:val="00870311"/>
    <w:rsid w:val="008725FE"/>
    <w:rsid w:val="00876ADF"/>
    <w:rsid w:val="008777F2"/>
    <w:rsid w:val="00881A75"/>
    <w:rsid w:val="00883C32"/>
    <w:rsid w:val="0088452D"/>
    <w:rsid w:val="00885320"/>
    <w:rsid w:val="008856F3"/>
    <w:rsid w:val="00886AEA"/>
    <w:rsid w:val="00893DA9"/>
    <w:rsid w:val="00895E72"/>
    <w:rsid w:val="00896E3A"/>
    <w:rsid w:val="008A247A"/>
    <w:rsid w:val="008A2D40"/>
    <w:rsid w:val="008B464E"/>
    <w:rsid w:val="008B52FB"/>
    <w:rsid w:val="008B5597"/>
    <w:rsid w:val="008B67B0"/>
    <w:rsid w:val="008C13BC"/>
    <w:rsid w:val="008C5BD5"/>
    <w:rsid w:val="008C6958"/>
    <w:rsid w:val="008D4C9B"/>
    <w:rsid w:val="008D7236"/>
    <w:rsid w:val="008D790B"/>
    <w:rsid w:val="008E3BB9"/>
    <w:rsid w:val="008E432F"/>
    <w:rsid w:val="008E4372"/>
    <w:rsid w:val="008E4F12"/>
    <w:rsid w:val="008E7CA0"/>
    <w:rsid w:val="008F0093"/>
    <w:rsid w:val="008F0DA1"/>
    <w:rsid w:val="008F188A"/>
    <w:rsid w:val="008F2015"/>
    <w:rsid w:val="008F234E"/>
    <w:rsid w:val="008F3697"/>
    <w:rsid w:val="008F723C"/>
    <w:rsid w:val="008F76D5"/>
    <w:rsid w:val="008F7C1F"/>
    <w:rsid w:val="00905C41"/>
    <w:rsid w:val="00907D58"/>
    <w:rsid w:val="009101FD"/>
    <w:rsid w:val="00912C9E"/>
    <w:rsid w:val="00914129"/>
    <w:rsid w:val="00914613"/>
    <w:rsid w:val="00920B6E"/>
    <w:rsid w:val="0092483F"/>
    <w:rsid w:val="009251F0"/>
    <w:rsid w:val="00925CF9"/>
    <w:rsid w:val="009276BA"/>
    <w:rsid w:val="009346BC"/>
    <w:rsid w:val="00934E1F"/>
    <w:rsid w:val="00940606"/>
    <w:rsid w:val="009406FE"/>
    <w:rsid w:val="0094490E"/>
    <w:rsid w:val="0094658C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427"/>
    <w:rsid w:val="009727D2"/>
    <w:rsid w:val="00972D48"/>
    <w:rsid w:val="00973D6D"/>
    <w:rsid w:val="00975B7D"/>
    <w:rsid w:val="00976821"/>
    <w:rsid w:val="00976E8A"/>
    <w:rsid w:val="00977869"/>
    <w:rsid w:val="0098250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B2A5B"/>
    <w:rsid w:val="009B4AD2"/>
    <w:rsid w:val="009B598E"/>
    <w:rsid w:val="009B70C0"/>
    <w:rsid w:val="009C089A"/>
    <w:rsid w:val="009C1734"/>
    <w:rsid w:val="009C17F6"/>
    <w:rsid w:val="009C20AC"/>
    <w:rsid w:val="009C4D9B"/>
    <w:rsid w:val="009C5ED9"/>
    <w:rsid w:val="009C7712"/>
    <w:rsid w:val="009C7B25"/>
    <w:rsid w:val="009D18D5"/>
    <w:rsid w:val="009D2C76"/>
    <w:rsid w:val="009D5A7D"/>
    <w:rsid w:val="009E69C4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307A5"/>
    <w:rsid w:val="00A31E07"/>
    <w:rsid w:val="00A326E7"/>
    <w:rsid w:val="00A32F08"/>
    <w:rsid w:val="00A35225"/>
    <w:rsid w:val="00A36F33"/>
    <w:rsid w:val="00A426B3"/>
    <w:rsid w:val="00A43975"/>
    <w:rsid w:val="00A44003"/>
    <w:rsid w:val="00A4540B"/>
    <w:rsid w:val="00A45F48"/>
    <w:rsid w:val="00A5576F"/>
    <w:rsid w:val="00A55783"/>
    <w:rsid w:val="00A604EC"/>
    <w:rsid w:val="00A60C3B"/>
    <w:rsid w:val="00A62440"/>
    <w:rsid w:val="00A747C8"/>
    <w:rsid w:val="00A74898"/>
    <w:rsid w:val="00A802CC"/>
    <w:rsid w:val="00A829D0"/>
    <w:rsid w:val="00A851C4"/>
    <w:rsid w:val="00A85588"/>
    <w:rsid w:val="00A902FC"/>
    <w:rsid w:val="00A904FC"/>
    <w:rsid w:val="00A94487"/>
    <w:rsid w:val="00A95E45"/>
    <w:rsid w:val="00A962F2"/>
    <w:rsid w:val="00A96838"/>
    <w:rsid w:val="00A96FE0"/>
    <w:rsid w:val="00AA0264"/>
    <w:rsid w:val="00AA03D7"/>
    <w:rsid w:val="00AA3B37"/>
    <w:rsid w:val="00AA5FF8"/>
    <w:rsid w:val="00AA762E"/>
    <w:rsid w:val="00AA7691"/>
    <w:rsid w:val="00AB013A"/>
    <w:rsid w:val="00AB059F"/>
    <w:rsid w:val="00AB3F54"/>
    <w:rsid w:val="00AB4BB7"/>
    <w:rsid w:val="00AB7794"/>
    <w:rsid w:val="00AC132B"/>
    <w:rsid w:val="00AC22DD"/>
    <w:rsid w:val="00AC7BD9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2CBB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0B5E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2AB8"/>
    <w:rsid w:val="00B53A9E"/>
    <w:rsid w:val="00B53BEC"/>
    <w:rsid w:val="00B545F3"/>
    <w:rsid w:val="00B551BA"/>
    <w:rsid w:val="00B55C38"/>
    <w:rsid w:val="00B57713"/>
    <w:rsid w:val="00B5772D"/>
    <w:rsid w:val="00B577E9"/>
    <w:rsid w:val="00B57BD9"/>
    <w:rsid w:val="00B62D1F"/>
    <w:rsid w:val="00B67C6A"/>
    <w:rsid w:val="00B7371A"/>
    <w:rsid w:val="00B74F2D"/>
    <w:rsid w:val="00B753B3"/>
    <w:rsid w:val="00B767BF"/>
    <w:rsid w:val="00B82D6A"/>
    <w:rsid w:val="00B859BA"/>
    <w:rsid w:val="00B870C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37AF"/>
    <w:rsid w:val="00BF2FA8"/>
    <w:rsid w:val="00BF37AF"/>
    <w:rsid w:val="00BF3E76"/>
    <w:rsid w:val="00BF67AE"/>
    <w:rsid w:val="00C015BE"/>
    <w:rsid w:val="00C0572F"/>
    <w:rsid w:val="00C0610F"/>
    <w:rsid w:val="00C14495"/>
    <w:rsid w:val="00C21926"/>
    <w:rsid w:val="00C2204E"/>
    <w:rsid w:val="00C2544A"/>
    <w:rsid w:val="00C2560D"/>
    <w:rsid w:val="00C26CE2"/>
    <w:rsid w:val="00C26F6A"/>
    <w:rsid w:val="00C27441"/>
    <w:rsid w:val="00C275DF"/>
    <w:rsid w:val="00C341B9"/>
    <w:rsid w:val="00C36357"/>
    <w:rsid w:val="00C3652F"/>
    <w:rsid w:val="00C37B44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7BD6"/>
    <w:rsid w:val="00CC7C19"/>
    <w:rsid w:val="00CD0613"/>
    <w:rsid w:val="00CD1142"/>
    <w:rsid w:val="00CD407C"/>
    <w:rsid w:val="00CD5858"/>
    <w:rsid w:val="00CD5D4F"/>
    <w:rsid w:val="00CD73B3"/>
    <w:rsid w:val="00CE1003"/>
    <w:rsid w:val="00CE120E"/>
    <w:rsid w:val="00CE2C90"/>
    <w:rsid w:val="00CE4F82"/>
    <w:rsid w:val="00CE6C0D"/>
    <w:rsid w:val="00CE7FC2"/>
    <w:rsid w:val="00CF0D93"/>
    <w:rsid w:val="00CF15AA"/>
    <w:rsid w:val="00CF19DC"/>
    <w:rsid w:val="00CF4A6B"/>
    <w:rsid w:val="00CF6314"/>
    <w:rsid w:val="00D02530"/>
    <w:rsid w:val="00D03993"/>
    <w:rsid w:val="00D05A7B"/>
    <w:rsid w:val="00D05B86"/>
    <w:rsid w:val="00D07F13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8D8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90993"/>
    <w:rsid w:val="00D94377"/>
    <w:rsid w:val="00DA09F4"/>
    <w:rsid w:val="00DA2FA1"/>
    <w:rsid w:val="00DA32CE"/>
    <w:rsid w:val="00DA3A9A"/>
    <w:rsid w:val="00DA40AB"/>
    <w:rsid w:val="00DA6D17"/>
    <w:rsid w:val="00DB03C7"/>
    <w:rsid w:val="00DB0C67"/>
    <w:rsid w:val="00DB166F"/>
    <w:rsid w:val="00DB3BB4"/>
    <w:rsid w:val="00DB7C7B"/>
    <w:rsid w:val="00DB7D21"/>
    <w:rsid w:val="00DC2715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D6DD3"/>
    <w:rsid w:val="00DE1CE2"/>
    <w:rsid w:val="00DE215E"/>
    <w:rsid w:val="00DE23F2"/>
    <w:rsid w:val="00DE2991"/>
    <w:rsid w:val="00DE36D4"/>
    <w:rsid w:val="00DE4209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5B74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6A9A"/>
    <w:rsid w:val="00E47850"/>
    <w:rsid w:val="00E5081C"/>
    <w:rsid w:val="00E51777"/>
    <w:rsid w:val="00E619D3"/>
    <w:rsid w:val="00E63D9E"/>
    <w:rsid w:val="00E641E6"/>
    <w:rsid w:val="00E64492"/>
    <w:rsid w:val="00E66505"/>
    <w:rsid w:val="00E67ED5"/>
    <w:rsid w:val="00E7169C"/>
    <w:rsid w:val="00E76DE3"/>
    <w:rsid w:val="00E802BF"/>
    <w:rsid w:val="00E806F7"/>
    <w:rsid w:val="00E862CC"/>
    <w:rsid w:val="00EA3366"/>
    <w:rsid w:val="00EA5A3F"/>
    <w:rsid w:val="00EA77CF"/>
    <w:rsid w:val="00EB079F"/>
    <w:rsid w:val="00EB302D"/>
    <w:rsid w:val="00EB40F9"/>
    <w:rsid w:val="00EB46B7"/>
    <w:rsid w:val="00EB73C7"/>
    <w:rsid w:val="00EB7DDD"/>
    <w:rsid w:val="00EC02B0"/>
    <w:rsid w:val="00ED00CE"/>
    <w:rsid w:val="00ED1D4B"/>
    <w:rsid w:val="00ED2F16"/>
    <w:rsid w:val="00ED39C0"/>
    <w:rsid w:val="00ED42F7"/>
    <w:rsid w:val="00ED6396"/>
    <w:rsid w:val="00EE2805"/>
    <w:rsid w:val="00EE46F4"/>
    <w:rsid w:val="00EE4A8F"/>
    <w:rsid w:val="00EE4D46"/>
    <w:rsid w:val="00EE660F"/>
    <w:rsid w:val="00EE702D"/>
    <w:rsid w:val="00EF074C"/>
    <w:rsid w:val="00EF3872"/>
    <w:rsid w:val="00EF4260"/>
    <w:rsid w:val="00EF489E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4A40"/>
    <w:rsid w:val="00F25F12"/>
    <w:rsid w:val="00F33C7D"/>
    <w:rsid w:val="00F3719B"/>
    <w:rsid w:val="00F41FB4"/>
    <w:rsid w:val="00F42A49"/>
    <w:rsid w:val="00F42E5C"/>
    <w:rsid w:val="00F4316B"/>
    <w:rsid w:val="00F45732"/>
    <w:rsid w:val="00F463FE"/>
    <w:rsid w:val="00F55475"/>
    <w:rsid w:val="00F5593C"/>
    <w:rsid w:val="00F5797E"/>
    <w:rsid w:val="00F63C43"/>
    <w:rsid w:val="00F65E44"/>
    <w:rsid w:val="00F70B26"/>
    <w:rsid w:val="00F71DAC"/>
    <w:rsid w:val="00F758F2"/>
    <w:rsid w:val="00F7688A"/>
    <w:rsid w:val="00F76B2A"/>
    <w:rsid w:val="00F80DEB"/>
    <w:rsid w:val="00F8108D"/>
    <w:rsid w:val="00F81295"/>
    <w:rsid w:val="00F82C5D"/>
    <w:rsid w:val="00F86E8B"/>
    <w:rsid w:val="00F87494"/>
    <w:rsid w:val="00F87598"/>
    <w:rsid w:val="00F93361"/>
    <w:rsid w:val="00F943C4"/>
    <w:rsid w:val="00F95367"/>
    <w:rsid w:val="00FA2660"/>
    <w:rsid w:val="00FA381A"/>
    <w:rsid w:val="00FA4F4A"/>
    <w:rsid w:val="00FB5E05"/>
    <w:rsid w:val="00FB770C"/>
    <w:rsid w:val="00FB78AE"/>
    <w:rsid w:val="00FC3D8B"/>
    <w:rsid w:val="00FC6A8C"/>
    <w:rsid w:val="00FC7D67"/>
    <w:rsid w:val="00FD2F93"/>
    <w:rsid w:val="00FD32DC"/>
    <w:rsid w:val="00FD4EEC"/>
    <w:rsid w:val="00FD606E"/>
    <w:rsid w:val="00FD6BAC"/>
    <w:rsid w:val="00FD6DC0"/>
    <w:rsid w:val="00FE056A"/>
    <w:rsid w:val="00FE0BF6"/>
    <w:rsid w:val="00FE154D"/>
    <w:rsid w:val="00FE2409"/>
    <w:rsid w:val="00FF085C"/>
    <w:rsid w:val="00FF3CAF"/>
    <w:rsid w:val="00FF4972"/>
    <w:rsid w:val="00FF49FA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  <w:style w:type="paragraph" w:customStyle="1" w:styleId="xxmsonormal">
    <w:name w:val="x_x_msonormal"/>
    <w:basedOn w:val="Normal"/>
    <w:rsid w:val="00FA4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1</TotalTime>
  <Pages>2</Pages>
  <Words>341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2419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2</cp:revision>
  <cp:lastPrinted>2026-02-16T10:52:00Z</cp:lastPrinted>
  <dcterms:created xsi:type="dcterms:W3CDTF">2026-02-17T15:09:00Z</dcterms:created>
  <dcterms:modified xsi:type="dcterms:W3CDTF">2026-02-17T15:09:00Z</dcterms:modified>
</cp:coreProperties>
</file>