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C6FFF" w14:textId="4CD5B20E" w:rsidR="008C5BD5" w:rsidRDefault="0008594E" w:rsidP="00896E3A">
      <w:pPr>
        <w:jc w:val="center"/>
        <w:rPr>
          <w:rFonts w:ascii="Calibri" w:hAnsi="Calibri" w:cs="Calibri"/>
          <w:b/>
          <w:bCs/>
        </w:rPr>
      </w:pPr>
      <w:r w:rsidRPr="00662B68">
        <w:rPr>
          <w:rFonts w:ascii="Calibri" w:hAnsi="Calibri" w:cs="Calibri"/>
          <w:b/>
          <w:bCs/>
        </w:rPr>
        <w:t>D</w:t>
      </w:r>
      <w:r w:rsidR="00EF074C" w:rsidRPr="00662B68">
        <w:rPr>
          <w:rFonts w:ascii="Calibri" w:hAnsi="Calibri" w:cs="Calibri"/>
          <w:b/>
          <w:bCs/>
        </w:rPr>
        <w:t>agsorden</w:t>
      </w:r>
      <w:r w:rsidR="00883C32" w:rsidRPr="00662B68">
        <w:rPr>
          <w:rFonts w:ascii="Calibri" w:hAnsi="Calibri" w:cs="Calibri"/>
          <w:b/>
          <w:bCs/>
        </w:rPr>
        <w:t xml:space="preserve"> menighedsrådsmøde tirsdag </w:t>
      </w:r>
      <w:r w:rsidR="00AE4B85" w:rsidRPr="00662B68">
        <w:rPr>
          <w:rFonts w:ascii="Calibri" w:hAnsi="Calibri" w:cs="Calibri"/>
          <w:b/>
          <w:bCs/>
        </w:rPr>
        <w:t>30.09.2</w:t>
      </w:r>
      <w:r w:rsidR="000E3905" w:rsidRPr="00662B68">
        <w:rPr>
          <w:rFonts w:ascii="Calibri" w:hAnsi="Calibri" w:cs="Calibri"/>
          <w:b/>
          <w:bCs/>
        </w:rPr>
        <w:t>02</w:t>
      </w:r>
      <w:r w:rsidR="00A96FE0" w:rsidRPr="00662B68">
        <w:rPr>
          <w:rFonts w:ascii="Calibri" w:hAnsi="Calibri" w:cs="Calibri"/>
          <w:b/>
          <w:bCs/>
        </w:rPr>
        <w:t>5</w:t>
      </w:r>
      <w:r w:rsidR="00883C32" w:rsidRPr="00662B68">
        <w:rPr>
          <w:rFonts w:ascii="Calibri" w:hAnsi="Calibri" w:cs="Calibri"/>
          <w:b/>
          <w:bCs/>
        </w:rPr>
        <w:t xml:space="preserve"> kl. 19</w:t>
      </w:r>
      <w:r w:rsidR="00823858" w:rsidRPr="00662B68">
        <w:rPr>
          <w:rFonts w:ascii="Calibri" w:hAnsi="Calibri" w:cs="Calibri"/>
          <w:b/>
          <w:bCs/>
        </w:rPr>
        <w:t>.</w:t>
      </w:r>
      <w:r w:rsidR="009A3135" w:rsidRPr="00662B68">
        <w:rPr>
          <w:rFonts w:ascii="Calibri" w:hAnsi="Calibri" w:cs="Calibri"/>
          <w:b/>
          <w:bCs/>
        </w:rPr>
        <w:t>00.</w:t>
      </w:r>
      <w:r w:rsidR="00662B68" w:rsidRPr="00662B68">
        <w:rPr>
          <w:rFonts w:ascii="Calibri" w:hAnsi="Calibri" w:cs="Calibri"/>
          <w:b/>
          <w:bCs/>
        </w:rPr>
        <w:t xml:space="preserve"> </w:t>
      </w:r>
      <w:r w:rsidR="00896E3A">
        <w:rPr>
          <w:rFonts w:ascii="Calibri" w:hAnsi="Calibri" w:cs="Calibri"/>
          <w:b/>
          <w:bCs/>
        </w:rPr>
        <w:t>–</w:t>
      </w:r>
      <w:r w:rsidR="00662B68" w:rsidRPr="00662B68">
        <w:rPr>
          <w:rFonts w:ascii="Calibri" w:hAnsi="Calibri" w:cs="Calibri"/>
          <w:b/>
          <w:bCs/>
        </w:rPr>
        <w:t xml:space="preserve"> </w:t>
      </w:r>
      <w:r w:rsidR="00662B68" w:rsidRPr="00FB78AE">
        <w:rPr>
          <w:rFonts w:ascii="Calibri" w:hAnsi="Calibri" w:cs="Calibri"/>
          <w:b/>
          <w:bCs/>
          <w:color w:val="00B050"/>
        </w:rPr>
        <w:t>ÅBENT</w:t>
      </w:r>
    </w:p>
    <w:p w14:paraId="507B7244" w14:textId="14815DDF" w:rsidR="00896E3A" w:rsidRPr="003027DB" w:rsidRDefault="00896E3A" w:rsidP="00896E3A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  <w:t>Inkaldte:</w:t>
      </w:r>
      <w:r w:rsidRPr="00896E3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Anders Heidemann, Ane Øland Bækgaard, Asta Gyldenkærne, Christian Marott Barritt Petersen, Lars Holbæk, Martin Baunsgaard, Michael Rønne Rasmussen, Preben Pierre Jensen, Jens-David Olabode, Annie Rasmussen, Jette Larsen, Sophie Nielsen, Dan Harboe, Johnny Agerby, Rosa Møller Pedersen.</w:t>
      </w:r>
      <w:r>
        <w:rPr>
          <w:rFonts w:ascii="Calibri" w:hAnsi="Calibri" w:cs="Calibri"/>
          <w:b/>
          <w:bCs/>
        </w:rPr>
        <w:br/>
      </w:r>
    </w:p>
    <w:p w14:paraId="6D701B3B" w14:textId="2EA7F642" w:rsidR="00883C32" w:rsidRPr="003027DB" w:rsidRDefault="0008594E" w:rsidP="0008594E">
      <w:pPr>
        <w:rPr>
          <w:rFonts w:ascii="Calibri" w:hAnsi="Calibri" w:cs="Calibri"/>
          <w:b/>
          <w:bCs/>
        </w:rPr>
      </w:pPr>
      <w:r w:rsidRPr="003027DB">
        <w:rPr>
          <w:rFonts w:ascii="Calibri" w:hAnsi="Calibri" w:cs="Calibri"/>
          <w:b/>
          <w:bCs/>
        </w:rPr>
        <w:t>Afbud:</w:t>
      </w:r>
      <w:r w:rsidR="008556F7" w:rsidRPr="003027DB">
        <w:rPr>
          <w:rFonts w:ascii="Calibri" w:hAnsi="Calibri" w:cs="Calibri"/>
          <w:b/>
          <w:bCs/>
        </w:rPr>
        <w:t xml:space="preserve"> </w:t>
      </w:r>
      <w:r w:rsidR="00896E3A">
        <w:rPr>
          <w:rFonts w:ascii="Calibri" w:hAnsi="Calibri" w:cs="Calibri"/>
          <w:b/>
          <w:bCs/>
        </w:rPr>
        <w:t>Linda Lorenz, Majbritt Cordt</w:t>
      </w:r>
      <w:r w:rsidR="002C646B">
        <w:rPr>
          <w:rFonts w:ascii="Calibri" w:hAnsi="Calibri" w:cs="Calibri"/>
          <w:b/>
          <w:bCs/>
        </w:rPr>
        <w:t>________________</w:t>
      </w:r>
      <w:r w:rsidR="00BB78CB" w:rsidRPr="003027DB">
        <w:rPr>
          <w:rFonts w:ascii="Calibri" w:hAnsi="Calibri" w:cs="Calibri"/>
          <w:b/>
          <w:bCs/>
        </w:rPr>
        <w:t>___________________________</w:t>
      </w:r>
      <w:r w:rsidR="00867698">
        <w:rPr>
          <w:rFonts w:ascii="Calibri" w:hAnsi="Calibri" w:cs="Calibri"/>
          <w:b/>
          <w:bCs/>
        </w:rPr>
        <w:t>______________</w:t>
      </w:r>
    </w:p>
    <w:p w14:paraId="2EEE5B0F" w14:textId="4C0CE467" w:rsidR="0008594E" w:rsidRPr="003027DB" w:rsidRDefault="0008594E" w:rsidP="0008594E">
      <w:pPr>
        <w:spacing w:before="60" w:after="120"/>
        <w:rPr>
          <w:rFonts w:ascii="Calibri" w:hAnsi="Calibri" w:cs="Calibri"/>
          <w:b/>
          <w:bCs/>
        </w:rPr>
      </w:pPr>
      <w:r w:rsidRPr="003027DB">
        <w:rPr>
          <w:rFonts w:ascii="Calibri" w:hAnsi="Calibri" w:cs="Calibri"/>
          <w:b/>
          <w:bCs/>
        </w:rPr>
        <w:t>Udeblevet:</w:t>
      </w:r>
      <w:r w:rsidR="00867698">
        <w:rPr>
          <w:rFonts w:ascii="Calibri" w:hAnsi="Calibri" w:cs="Calibri"/>
          <w:b/>
          <w:bCs/>
        </w:rPr>
        <w:t xml:space="preserve"> </w:t>
      </w:r>
      <w:r w:rsidR="00896E3A">
        <w:rPr>
          <w:rFonts w:ascii="Calibri" w:hAnsi="Calibri" w:cs="Calibri"/>
          <w:b/>
          <w:bCs/>
        </w:rPr>
        <w:t xml:space="preserve"> Ingen</w:t>
      </w:r>
      <w:r w:rsidRPr="003027DB">
        <w:rPr>
          <w:rFonts w:ascii="Calibri" w:hAnsi="Calibri" w:cs="Calibri"/>
          <w:b/>
          <w:bCs/>
        </w:rPr>
        <w:t>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813"/>
      </w:tblGrid>
      <w:tr w:rsidR="00883C32" w:rsidRPr="003027DB" w14:paraId="5E6707B3" w14:textId="77777777" w:rsidTr="00297728">
        <w:tc>
          <w:tcPr>
            <w:tcW w:w="5240" w:type="dxa"/>
          </w:tcPr>
          <w:p w14:paraId="0409E2F3" w14:textId="77777777" w:rsidR="00883C32" w:rsidRPr="003027DB" w:rsidRDefault="00883C32" w:rsidP="00EA77CF">
            <w:pPr>
              <w:rPr>
                <w:rFonts w:ascii="Calibri" w:hAnsi="Calibri" w:cs="Calibri"/>
                <w:b/>
                <w:bCs/>
              </w:rPr>
            </w:pPr>
            <w:r w:rsidRPr="003027DB">
              <w:rPr>
                <w:rFonts w:ascii="Calibri" w:hAnsi="Calibri" w:cs="Calibri"/>
                <w:b/>
                <w:bCs/>
              </w:rPr>
              <w:t>Dagsorden</w:t>
            </w:r>
          </w:p>
        </w:tc>
        <w:tc>
          <w:tcPr>
            <w:tcW w:w="4813" w:type="dxa"/>
          </w:tcPr>
          <w:p w14:paraId="0A544851" w14:textId="77777777" w:rsidR="00883C32" w:rsidRPr="003027DB" w:rsidRDefault="00883C32" w:rsidP="00EA77CF">
            <w:pPr>
              <w:rPr>
                <w:rFonts w:ascii="Calibri" w:hAnsi="Calibri" w:cs="Calibri"/>
                <w:b/>
                <w:bCs/>
              </w:rPr>
            </w:pPr>
            <w:r w:rsidRPr="003027DB">
              <w:rPr>
                <w:rFonts w:ascii="Calibri" w:hAnsi="Calibri" w:cs="Calibri"/>
                <w:b/>
                <w:bCs/>
              </w:rPr>
              <w:t>Referat</w:t>
            </w:r>
          </w:p>
        </w:tc>
      </w:tr>
      <w:tr w:rsidR="00883C32" w:rsidRPr="003027DB" w14:paraId="73F0D782" w14:textId="77777777" w:rsidTr="00297728">
        <w:tc>
          <w:tcPr>
            <w:tcW w:w="5240" w:type="dxa"/>
          </w:tcPr>
          <w:p w14:paraId="319F4868" w14:textId="77777777" w:rsidR="00883C32" w:rsidRPr="003027DB" w:rsidRDefault="00883C32" w:rsidP="00EA77C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46A99CCA" w14:textId="77777777" w:rsidR="00883C32" w:rsidRPr="003027DB" w:rsidRDefault="00883C32" w:rsidP="00EA77C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83C32" w:rsidRPr="003027DB" w14:paraId="0189DCCA" w14:textId="77777777" w:rsidTr="00297728">
        <w:tc>
          <w:tcPr>
            <w:tcW w:w="5240" w:type="dxa"/>
          </w:tcPr>
          <w:p w14:paraId="7988862B" w14:textId="42F6D54C" w:rsidR="00883C32" w:rsidRPr="003027DB" w:rsidRDefault="0064540F" w:rsidP="00EA77C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San</w:t>
            </w:r>
            <w:r w:rsidR="00493F3A">
              <w:rPr>
                <w:rFonts w:ascii="Calibri" w:hAnsi="Calibri" w:cs="Calibri"/>
                <w:b/>
                <w:bCs/>
              </w:rPr>
              <w:t>g:</w:t>
            </w:r>
            <w:r w:rsidR="00896E3A">
              <w:rPr>
                <w:rFonts w:ascii="Calibri" w:hAnsi="Calibri" w:cs="Calibri"/>
                <w:b/>
                <w:bCs/>
              </w:rPr>
              <w:t xml:space="preserve"> 355</w:t>
            </w:r>
          </w:p>
        </w:tc>
        <w:tc>
          <w:tcPr>
            <w:tcW w:w="4813" w:type="dxa"/>
          </w:tcPr>
          <w:p w14:paraId="059007DA" w14:textId="5F8A8AC4" w:rsidR="00883C32" w:rsidRPr="003027DB" w:rsidRDefault="00883C32" w:rsidP="00EA77C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C43AA" w:rsidRPr="003027DB" w14:paraId="00574CBA" w14:textId="77777777" w:rsidTr="00297728">
        <w:tc>
          <w:tcPr>
            <w:tcW w:w="5240" w:type="dxa"/>
          </w:tcPr>
          <w:p w14:paraId="01DDA663" w14:textId="77777777" w:rsidR="005C43AA" w:rsidRPr="003027DB" w:rsidRDefault="005C43AA" w:rsidP="00EA77C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2F44E022" w14:textId="77777777" w:rsidR="005C43AA" w:rsidRPr="003027DB" w:rsidRDefault="005C43AA" w:rsidP="00EA77C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4459B" w:rsidRPr="003027DB" w14:paraId="0DEB5497" w14:textId="77777777" w:rsidTr="00297728">
        <w:tc>
          <w:tcPr>
            <w:tcW w:w="5240" w:type="dxa"/>
          </w:tcPr>
          <w:p w14:paraId="18B3071E" w14:textId="508F3096" w:rsidR="0024459B" w:rsidRPr="003027DB" w:rsidRDefault="00493F3A" w:rsidP="00EA77C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107</w:t>
            </w:r>
            <w:r w:rsidR="0024459B" w:rsidRPr="003027DB">
              <w:rPr>
                <w:rFonts w:ascii="Calibri" w:hAnsi="Calibri" w:cs="Calibri"/>
                <w:b/>
                <w:bCs/>
              </w:rPr>
              <w:t>/2025</w:t>
            </w:r>
            <w:r w:rsidR="00AE4B85">
              <w:rPr>
                <w:rFonts w:ascii="Calibri" w:hAnsi="Calibri" w:cs="Calibri"/>
                <w:b/>
                <w:bCs/>
              </w:rPr>
              <w:t xml:space="preserve"> – </w:t>
            </w:r>
            <w:r w:rsidR="00AE4B85" w:rsidRPr="00AE4B85">
              <w:rPr>
                <w:rFonts w:ascii="Calibri" w:hAnsi="Calibri" w:cs="Calibri"/>
                <w:b/>
                <w:bCs/>
                <w:highlight w:val="red"/>
              </w:rPr>
              <w:t>BESLUTNING:</w:t>
            </w:r>
          </w:p>
          <w:p w14:paraId="2724BBA8" w14:textId="77777777" w:rsidR="0024459B" w:rsidRPr="003027DB" w:rsidRDefault="0024459B" w:rsidP="00EA77CF">
            <w:pPr>
              <w:rPr>
                <w:rFonts w:ascii="Calibri" w:hAnsi="Calibri" w:cs="Calibri"/>
                <w:b/>
                <w:bCs/>
              </w:rPr>
            </w:pPr>
            <w:r w:rsidRPr="003027DB">
              <w:rPr>
                <w:rFonts w:ascii="Calibri" w:hAnsi="Calibri" w:cs="Calibri"/>
                <w:b/>
                <w:bCs/>
              </w:rPr>
              <w:t xml:space="preserve">Godkendelse af dagsorden </w:t>
            </w:r>
          </w:p>
          <w:p w14:paraId="473FD786" w14:textId="48F44576" w:rsidR="0024459B" w:rsidRPr="003027DB" w:rsidRDefault="0024459B" w:rsidP="00EA77CF">
            <w:pPr>
              <w:rPr>
                <w:rFonts w:ascii="Calibri" w:hAnsi="Calibri" w:cs="Calibri"/>
                <w:b/>
                <w:bCs/>
              </w:rPr>
            </w:pPr>
            <w:r w:rsidRPr="003027DB">
              <w:rPr>
                <w:rFonts w:ascii="Calibri" w:hAnsi="Calibri" w:cs="Calibri"/>
                <w:b/>
                <w:bCs/>
              </w:rPr>
              <w:t>v</w:t>
            </w:r>
            <w:r w:rsidR="00AD3B4C" w:rsidRPr="003027DB">
              <w:rPr>
                <w:rFonts w:ascii="Calibri" w:hAnsi="Calibri" w:cs="Calibri"/>
                <w:b/>
                <w:bCs/>
              </w:rPr>
              <w:t>/</w:t>
            </w:r>
            <w:r w:rsidRPr="003027DB">
              <w:rPr>
                <w:rFonts w:ascii="Calibri" w:hAnsi="Calibri" w:cs="Calibri"/>
                <w:b/>
                <w:bCs/>
              </w:rPr>
              <w:t xml:space="preserve"> Formand</w:t>
            </w:r>
            <w:r w:rsidR="00AD3B4C" w:rsidRPr="003027DB">
              <w:rPr>
                <w:rFonts w:ascii="Calibri" w:hAnsi="Calibri" w:cs="Calibri"/>
                <w:b/>
                <w:bCs/>
              </w:rPr>
              <w:t>en</w:t>
            </w:r>
            <w:r w:rsidRPr="003027DB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20E7D367" w14:textId="77777777" w:rsidR="0024459B" w:rsidRPr="003027DB" w:rsidRDefault="0024459B" w:rsidP="00EA77C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78A5DBBA" w14:textId="5375439C" w:rsidR="0024459B" w:rsidRPr="003027DB" w:rsidRDefault="00325025" w:rsidP="00EA77C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Ikke g</w:t>
            </w:r>
            <w:r w:rsidR="00896E3A">
              <w:rPr>
                <w:rFonts w:ascii="Calibri" w:hAnsi="Calibri" w:cs="Calibri"/>
                <w:b/>
                <w:bCs/>
              </w:rPr>
              <w:t>odkendt</w:t>
            </w:r>
            <w:r>
              <w:rPr>
                <w:rFonts w:ascii="Calibri" w:hAnsi="Calibri" w:cs="Calibri"/>
                <w:b/>
                <w:bCs/>
              </w:rPr>
              <w:t xml:space="preserve"> da følgende punkter udskydes:</w:t>
            </w:r>
            <w:r>
              <w:rPr>
                <w:rFonts w:ascii="Calibri" w:hAnsi="Calibri" w:cs="Calibri"/>
                <w:b/>
                <w:bCs/>
              </w:rPr>
              <w:br/>
              <w:t xml:space="preserve">Punkterne 117/2025 &amp; 116/2025 </w:t>
            </w:r>
          </w:p>
        </w:tc>
      </w:tr>
      <w:tr w:rsidR="0024459B" w:rsidRPr="003027DB" w14:paraId="248569D7" w14:textId="77777777" w:rsidTr="00297728">
        <w:tc>
          <w:tcPr>
            <w:tcW w:w="5240" w:type="dxa"/>
          </w:tcPr>
          <w:p w14:paraId="3DC00906" w14:textId="6B4FDDD2" w:rsidR="00120139" w:rsidRPr="00493F3A" w:rsidRDefault="00493F3A" w:rsidP="00120139">
            <w:pPr>
              <w:rPr>
                <w:rFonts w:ascii="Calibri" w:hAnsi="Calibri" w:cs="Calibri"/>
                <w:b/>
                <w:bCs/>
                <w:color w:val="00B050"/>
              </w:rPr>
            </w:pPr>
            <w:r>
              <w:rPr>
                <w:rFonts w:ascii="Calibri" w:hAnsi="Calibri" w:cs="Calibri"/>
                <w:b/>
                <w:bCs/>
              </w:rPr>
              <w:t>108</w:t>
            </w:r>
            <w:r w:rsidR="00120139" w:rsidRPr="003027DB">
              <w:rPr>
                <w:rFonts w:ascii="Calibri" w:hAnsi="Calibri" w:cs="Calibri"/>
                <w:b/>
                <w:bCs/>
              </w:rPr>
              <w:t>/2025</w:t>
            </w:r>
            <w:r w:rsidR="00AE4B85">
              <w:rPr>
                <w:rFonts w:ascii="Calibri" w:hAnsi="Calibri" w:cs="Calibri"/>
                <w:b/>
                <w:bCs/>
              </w:rPr>
              <w:t xml:space="preserve"> – </w:t>
            </w:r>
            <w:r w:rsidR="00AE4B85" w:rsidRPr="00AE4B85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  <w:r w:rsidR="00AE4B85">
              <w:rPr>
                <w:rFonts w:ascii="Calibri" w:hAnsi="Calibri" w:cs="Calibri"/>
                <w:b/>
                <w:bCs/>
              </w:rPr>
              <w:br/>
              <w:t>Budget 2026 info v/ Formanden på vegne af kasseren (fraværende)</w:t>
            </w:r>
            <w:r w:rsidR="00C852DE">
              <w:rPr>
                <w:rFonts w:ascii="Calibri" w:hAnsi="Calibri" w:cs="Calibri"/>
                <w:b/>
                <w:bCs/>
              </w:rPr>
              <w:t>. Jf. yderligere at der er aftalt Budgetudvalgsmøde d. 08.10.2025./17.00</w:t>
            </w:r>
          </w:p>
          <w:p w14:paraId="3BA938D4" w14:textId="2D17062A" w:rsidR="00867698" w:rsidRPr="003027DB" w:rsidRDefault="00867698" w:rsidP="0012013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65F5DF53" w14:textId="12D95DF2" w:rsidR="0024459B" w:rsidRPr="003027DB" w:rsidRDefault="00896E3A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Budget fremlægges på næste MR møde til godkendelse. </w:t>
            </w:r>
            <w:r>
              <w:rPr>
                <w:rFonts w:ascii="Calibri" w:hAnsi="Calibri" w:cs="Calibri"/>
                <w:b/>
                <w:bCs/>
              </w:rPr>
              <w:br/>
            </w:r>
          </w:p>
        </w:tc>
      </w:tr>
      <w:tr w:rsidR="00E862CC" w:rsidRPr="003027DB" w14:paraId="7ADB5E2D" w14:textId="77777777" w:rsidTr="00297728">
        <w:tc>
          <w:tcPr>
            <w:tcW w:w="5240" w:type="dxa"/>
          </w:tcPr>
          <w:p w14:paraId="60FFC389" w14:textId="283CEFBD" w:rsidR="00CF6314" w:rsidRDefault="00CF6314" w:rsidP="00AD3B4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109/2025 - </w:t>
            </w:r>
            <w:r w:rsidRPr="00C53AC6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58D1544B" w14:textId="4FFFFFFF" w:rsidR="00E862CC" w:rsidRDefault="00CF6314" w:rsidP="00AD3B4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Revision</w:t>
            </w:r>
            <w:r w:rsidR="00B82D6A">
              <w:rPr>
                <w:rFonts w:ascii="Calibri" w:hAnsi="Calibri" w:cs="Calibri"/>
                <w:b/>
                <w:bCs/>
              </w:rPr>
              <w:t>s</w:t>
            </w:r>
            <w:r>
              <w:rPr>
                <w:rFonts w:ascii="Calibri" w:hAnsi="Calibri" w:cs="Calibri"/>
                <w:b/>
                <w:bCs/>
              </w:rPr>
              <w:t>protokollat for 2024. Uden kritiske bemærkninger. Jf. bilag.</w:t>
            </w:r>
            <w:r w:rsidR="00BD1102">
              <w:rPr>
                <w:rFonts w:ascii="Calibri" w:hAnsi="Calibri" w:cs="Calibri"/>
                <w:b/>
                <w:bCs/>
              </w:rPr>
              <w:br/>
              <w:t>Bilag underskives af hele MR</w:t>
            </w:r>
            <w:r w:rsidR="00B82D6A">
              <w:rPr>
                <w:rFonts w:ascii="Calibri" w:hAnsi="Calibri" w:cs="Calibri"/>
                <w:b/>
                <w:bCs/>
              </w:rPr>
              <w:t xml:space="preserve"> d.30.09.2025.</w:t>
            </w:r>
            <w:r w:rsidR="00BD1102">
              <w:rPr>
                <w:rFonts w:ascii="Calibri" w:hAnsi="Calibri" w:cs="Calibri"/>
                <w:b/>
                <w:bCs/>
              </w:rPr>
              <w:br/>
            </w:r>
          </w:p>
        </w:tc>
        <w:tc>
          <w:tcPr>
            <w:tcW w:w="4813" w:type="dxa"/>
          </w:tcPr>
          <w:p w14:paraId="719BA379" w14:textId="623594FC" w:rsidR="00E862CC" w:rsidRPr="003027DB" w:rsidRDefault="00896E3A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Revisionsprotokollat er godkendt og alle MR medlemmer skal underskrive dette dokument i dag. </w:t>
            </w:r>
          </w:p>
        </w:tc>
      </w:tr>
      <w:tr w:rsidR="00297728" w:rsidRPr="003027DB" w14:paraId="5E9CD14E" w14:textId="77777777" w:rsidTr="00297728">
        <w:tc>
          <w:tcPr>
            <w:tcW w:w="5240" w:type="dxa"/>
          </w:tcPr>
          <w:p w14:paraId="392ED7DF" w14:textId="197CD6AB" w:rsidR="00297728" w:rsidRPr="003027DB" w:rsidRDefault="00B82D6A" w:rsidP="00AD3B4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110</w:t>
            </w:r>
            <w:r w:rsidR="00297728" w:rsidRPr="003027DB">
              <w:rPr>
                <w:rFonts w:ascii="Calibri" w:hAnsi="Calibri" w:cs="Calibri"/>
                <w:b/>
                <w:bCs/>
              </w:rPr>
              <w:t>/2025</w:t>
            </w:r>
            <w:r w:rsidR="00C53AC6">
              <w:rPr>
                <w:rFonts w:ascii="Calibri" w:hAnsi="Calibri" w:cs="Calibri"/>
                <w:b/>
                <w:bCs/>
              </w:rPr>
              <w:t xml:space="preserve"> - </w:t>
            </w:r>
            <w:r w:rsidR="00C53AC6" w:rsidRPr="00C53AC6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551C677E" w14:textId="3D665306" w:rsidR="00297728" w:rsidRDefault="00297728" w:rsidP="00867698">
            <w:pPr>
              <w:rPr>
                <w:rFonts w:ascii="Calibri" w:hAnsi="Calibri" w:cs="Calibri"/>
                <w:b/>
                <w:bCs/>
              </w:rPr>
            </w:pPr>
            <w:r w:rsidRPr="00867698">
              <w:rPr>
                <w:rFonts w:ascii="Calibri" w:hAnsi="Calibri" w:cs="Calibri"/>
                <w:b/>
                <w:bCs/>
              </w:rPr>
              <w:t>Formanden</w:t>
            </w:r>
            <w:r w:rsidR="005E62F9">
              <w:rPr>
                <w:rFonts w:ascii="Calibri" w:hAnsi="Calibri" w:cs="Calibri"/>
                <w:b/>
                <w:bCs/>
              </w:rPr>
              <w:t xml:space="preserve"> v/ Johnny Agerby </w:t>
            </w:r>
          </w:p>
          <w:p w14:paraId="74455A4F" w14:textId="7CCC74B6" w:rsidR="005501EA" w:rsidRPr="005501EA" w:rsidRDefault="003F6E40" w:rsidP="00624E95">
            <w:pPr>
              <w:pStyle w:val="Listeafsnit"/>
              <w:numPr>
                <w:ilvl w:val="0"/>
                <w:numId w:val="19"/>
              </w:numPr>
              <w:rPr>
                <w:rFonts w:cs="Calibri"/>
                <w:b/>
                <w:bCs/>
                <w:lang w:val="da-DK"/>
              </w:rPr>
            </w:pPr>
            <w:r>
              <w:rPr>
                <w:rFonts w:cs="Calibri"/>
                <w:b/>
                <w:bCs/>
                <w:lang w:val="da-DK"/>
              </w:rPr>
              <w:t>Kommunikation A</w:t>
            </w:r>
            <w:r w:rsidR="00C852DE">
              <w:rPr>
                <w:rFonts w:cs="Calibri"/>
                <w:b/>
                <w:bCs/>
                <w:lang w:val="da-DK"/>
              </w:rPr>
              <w:t xml:space="preserve">nna Falcon. </w:t>
            </w:r>
            <w:r w:rsidR="00C852DE">
              <w:rPr>
                <w:rFonts w:cs="Calibri"/>
                <w:b/>
                <w:bCs/>
                <w:lang w:val="da-DK"/>
              </w:rPr>
              <w:br/>
              <w:t xml:space="preserve">2025 &amp; 2026. Jf. </w:t>
            </w:r>
            <w:r>
              <w:rPr>
                <w:rFonts w:cs="Calibri"/>
                <w:b/>
                <w:bCs/>
                <w:lang w:val="da-DK"/>
              </w:rPr>
              <w:t>bilag</w:t>
            </w:r>
            <w:r w:rsidRPr="00351B76">
              <w:rPr>
                <w:rFonts w:cs="Calibri"/>
                <w:b/>
                <w:bCs/>
                <w:color w:val="00B050"/>
                <w:lang w:val="da-DK"/>
              </w:rPr>
              <w:t>.</w:t>
            </w:r>
          </w:p>
          <w:p w14:paraId="4F52FE57" w14:textId="44A848E3" w:rsidR="00297728" w:rsidRPr="00C852DE" w:rsidRDefault="00297728" w:rsidP="00C852DE">
            <w:pPr>
              <w:rPr>
                <w:rFonts w:cs="Calibri"/>
                <w:b/>
                <w:bCs/>
              </w:rPr>
            </w:pPr>
          </w:p>
        </w:tc>
        <w:tc>
          <w:tcPr>
            <w:tcW w:w="4813" w:type="dxa"/>
          </w:tcPr>
          <w:p w14:paraId="3DF44235" w14:textId="69F6C032" w:rsidR="00297728" w:rsidRPr="003027DB" w:rsidRDefault="00325025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Orienterede om kommende ny info om nye kirkegårdstakster. </w:t>
            </w:r>
            <w:r>
              <w:rPr>
                <w:rFonts w:ascii="Calibri" w:hAnsi="Calibri" w:cs="Calibri"/>
                <w:b/>
                <w:bCs/>
              </w:rPr>
              <w:br/>
              <w:t xml:space="preserve">Provsten kommer på næste MR møde </w:t>
            </w:r>
            <w:r>
              <w:rPr>
                <w:rFonts w:ascii="Calibri" w:hAnsi="Calibri" w:cs="Calibri"/>
                <w:b/>
                <w:bCs/>
              </w:rPr>
              <w:br/>
              <w:t xml:space="preserve">d. 28.10.25. </w:t>
            </w:r>
            <w:r w:rsidR="000D14CF">
              <w:rPr>
                <w:rFonts w:ascii="Calibri" w:hAnsi="Calibri" w:cs="Calibri"/>
                <w:b/>
                <w:bCs/>
              </w:rPr>
              <w:t>Forslag fra MR til punkter for mødet skal indgives skal stilles til formanden  inden d. 10.10.2025.</w:t>
            </w:r>
            <w:r w:rsidR="000D14CF">
              <w:rPr>
                <w:rFonts w:ascii="Calibri" w:hAnsi="Calibri" w:cs="Calibri"/>
                <w:b/>
                <w:bCs/>
              </w:rPr>
              <w:br/>
              <w:t>Kommunikation – 2025 pris er aftalt med Anna Falcon.</w:t>
            </w:r>
            <w:r w:rsidR="003C1C58">
              <w:rPr>
                <w:rFonts w:ascii="Calibri" w:hAnsi="Calibri" w:cs="Calibri"/>
                <w:b/>
                <w:bCs/>
              </w:rPr>
              <w:t xml:space="preserve"> </w:t>
            </w:r>
            <w:r w:rsidR="003C1C58">
              <w:rPr>
                <w:rFonts w:ascii="Calibri" w:hAnsi="Calibri" w:cs="Calibri"/>
                <w:b/>
                <w:bCs/>
              </w:rPr>
              <w:br/>
              <w:t>Aftale for 2026 er under bearbejdning.</w:t>
            </w:r>
            <w:r w:rsidR="000D14CF">
              <w:rPr>
                <w:rFonts w:ascii="Calibri" w:hAnsi="Calibri" w:cs="Calibri"/>
                <w:b/>
                <w:bCs/>
              </w:rPr>
              <w:br/>
            </w:r>
            <w:r w:rsidR="000D14CF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br/>
            </w:r>
          </w:p>
        </w:tc>
      </w:tr>
      <w:tr w:rsidR="00297728" w:rsidRPr="003027DB" w14:paraId="70CE660B" w14:textId="77777777" w:rsidTr="00297728">
        <w:tc>
          <w:tcPr>
            <w:tcW w:w="5240" w:type="dxa"/>
          </w:tcPr>
          <w:p w14:paraId="53908BE7" w14:textId="5EC28A8A" w:rsidR="00297728" w:rsidRPr="003027DB" w:rsidRDefault="00B82D6A" w:rsidP="000C493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111</w:t>
            </w:r>
            <w:r w:rsidR="00297728" w:rsidRPr="003027DB">
              <w:rPr>
                <w:rFonts w:ascii="Calibri" w:hAnsi="Calibri" w:cs="Calibri"/>
                <w:b/>
                <w:bCs/>
              </w:rPr>
              <w:t>/2025</w:t>
            </w:r>
            <w:r w:rsidR="005E62F9">
              <w:rPr>
                <w:rFonts w:ascii="Calibri" w:hAnsi="Calibri" w:cs="Calibri"/>
                <w:b/>
                <w:bCs/>
              </w:rPr>
              <w:t xml:space="preserve"> – </w:t>
            </w:r>
            <w:r w:rsidR="005E62F9" w:rsidRPr="005E62F9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1227FFE1" w14:textId="0DEF52AF" w:rsidR="00297728" w:rsidRPr="003027DB" w:rsidRDefault="005E62F9" w:rsidP="000C493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Kasserer </w:t>
            </w:r>
            <w:r w:rsidR="00297728" w:rsidRPr="003027DB">
              <w:rPr>
                <w:rFonts w:ascii="Calibri" w:hAnsi="Calibri" w:cs="Calibri"/>
                <w:b/>
                <w:bCs/>
              </w:rPr>
              <w:t xml:space="preserve">v. </w:t>
            </w:r>
            <w:r w:rsidR="00297728">
              <w:rPr>
                <w:rFonts w:ascii="Calibri" w:hAnsi="Calibri" w:cs="Calibri"/>
                <w:b/>
                <w:bCs/>
              </w:rPr>
              <w:t>Kasserer Majbritt Cordt</w:t>
            </w:r>
            <w:r w:rsidR="00351B76">
              <w:rPr>
                <w:rFonts w:ascii="Calibri" w:hAnsi="Calibri" w:cs="Calibri"/>
                <w:b/>
                <w:bCs/>
              </w:rPr>
              <w:br/>
              <w:t xml:space="preserve">(fravær så formanden </w:t>
            </w:r>
            <w:r w:rsidR="00C852DE">
              <w:rPr>
                <w:rFonts w:ascii="Calibri" w:hAnsi="Calibri" w:cs="Calibri"/>
                <w:b/>
                <w:bCs/>
              </w:rPr>
              <w:t>infomere</w:t>
            </w:r>
            <w:r w:rsidR="00351B76">
              <w:rPr>
                <w:rFonts w:ascii="Calibri" w:hAnsi="Calibri" w:cs="Calibri"/>
                <w:b/>
                <w:bCs/>
              </w:rPr>
              <w:t>)</w:t>
            </w:r>
          </w:p>
          <w:p w14:paraId="0D445804" w14:textId="1B3B8088" w:rsidR="00297728" w:rsidRDefault="00297728" w:rsidP="000C1D6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11F14AC7" w14:textId="6C2BDF65" w:rsidR="00297728" w:rsidRPr="003027DB" w:rsidRDefault="00081D20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Orientering om provstiets tildeling af ligningsmidler for 2026. </w:t>
            </w:r>
            <w:r>
              <w:rPr>
                <w:rFonts w:ascii="Calibri" w:hAnsi="Calibri" w:cs="Calibri"/>
                <w:b/>
                <w:bCs/>
              </w:rPr>
              <w:br/>
              <w:t>Anlæg: Kr.1.340.000,00</w:t>
            </w:r>
            <w:r>
              <w:rPr>
                <w:rFonts w:ascii="Calibri" w:hAnsi="Calibri" w:cs="Calibri"/>
                <w:b/>
                <w:bCs/>
              </w:rPr>
              <w:br/>
              <w:t xml:space="preserve">Fælles reserve for Ishøj kommune: </w:t>
            </w:r>
            <w:r>
              <w:rPr>
                <w:rFonts w:ascii="Calibri" w:hAnsi="Calibri" w:cs="Calibri"/>
                <w:b/>
                <w:bCs/>
              </w:rPr>
              <w:br/>
              <w:t>Kr. 1.500.000,00</w:t>
            </w:r>
            <w:r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lastRenderedPageBreak/>
              <w:br/>
              <w:t>Drift: Kr.10.700.000,00</w:t>
            </w:r>
          </w:p>
        </w:tc>
      </w:tr>
      <w:tr w:rsidR="00297728" w:rsidRPr="003027DB" w14:paraId="3C0CD3AA" w14:textId="77777777" w:rsidTr="00297728">
        <w:tc>
          <w:tcPr>
            <w:tcW w:w="5240" w:type="dxa"/>
          </w:tcPr>
          <w:p w14:paraId="34B59583" w14:textId="77777777" w:rsidR="003C1C58" w:rsidRDefault="003C1C58" w:rsidP="00631158">
            <w:pPr>
              <w:rPr>
                <w:rFonts w:ascii="Calibri" w:hAnsi="Calibri" w:cs="Calibri"/>
                <w:b/>
                <w:bCs/>
              </w:rPr>
            </w:pPr>
          </w:p>
          <w:p w14:paraId="2390224C" w14:textId="04C5E956" w:rsidR="00297728" w:rsidRPr="003027DB" w:rsidRDefault="003C1C58" w:rsidP="0063115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br/>
            </w:r>
            <w:r w:rsidR="00B82D6A">
              <w:rPr>
                <w:rFonts w:ascii="Calibri" w:hAnsi="Calibri" w:cs="Calibri"/>
                <w:b/>
                <w:bCs/>
              </w:rPr>
              <w:t>112</w:t>
            </w:r>
            <w:r w:rsidR="00297728" w:rsidRPr="003027DB">
              <w:rPr>
                <w:rFonts w:ascii="Calibri" w:hAnsi="Calibri" w:cs="Calibri"/>
                <w:b/>
                <w:bCs/>
              </w:rPr>
              <w:t>/2025</w:t>
            </w:r>
            <w:r w:rsidR="005E62F9">
              <w:rPr>
                <w:rFonts w:ascii="Calibri" w:hAnsi="Calibri" w:cs="Calibri"/>
                <w:b/>
                <w:bCs/>
              </w:rPr>
              <w:t xml:space="preserve"> – </w:t>
            </w:r>
            <w:r w:rsidR="005E62F9" w:rsidRPr="005E62F9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3C2E2BC1" w14:textId="27EEA85C" w:rsidR="00297728" w:rsidRPr="003027DB" w:rsidRDefault="00297728" w:rsidP="00631158">
            <w:pPr>
              <w:rPr>
                <w:rFonts w:ascii="Calibri" w:hAnsi="Calibri" w:cs="Calibri"/>
                <w:b/>
                <w:bCs/>
              </w:rPr>
            </w:pPr>
            <w:r w:rsidRPr="003027DB">
              <w:rPr>
                <w:rFonts w:ascii="Calibri" w:hAnsi="Calibri" w:cs="Calibri"/>
                <w:b/>
                <w:bCs/>
              </w:rPr>
              <w:t>Kirkeværgen</w:t>
            </w:r>
            <w:r w:rsidR="005E62F9">
              <w:rPr>
                <w:rFonts w:ascii="Calibri" w:hAnsi="Calibri" w:cs="Calibri"/>
                <w:b/>
                <w:bCs/>
              </w:rPr>
              <w:t xml:space="preserve"> </w:t>
            </w:r>
            <w:r w:rsidRPr="003027DB">
              <w:rPr>
                <w:rFonts w:ascii="Calibri" w:hAnsi="Calibri" w:cs="Calibri"/>
                <w:b/>
                <w:bCs/>
              </w:rPr>
              <w:t>v. Kirkeværge Rosa Møller Pedersen</w:t>
            </w:r>
          </w:p>
          <w:p w14:paraId="4EA74A6C" w14:textId="1CBE2829" w:rsidR="00297728" w:rsidRPr="003027DB" w:rsidRDefault="00297728" w:rsidP="0086769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02DEE53C" w14:textId="0D41BA13" w:rsidR="00297728" w:rsidRPr="003027DB" w:rsidRDefault="003C1C58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Kir</w:t>
            </w:r>
            <w:r w:rsidR="00081D20">
              <w:rPr>
                <w:rFonts w:ascii="Calibri" w:hAnsi="Calibri" w:cs="Calibri"/>
                <w:b/>
                <w:bCs/>
              </w:rPr>
              <w:t xml:space="preserve">keværge informerede om undersøger </w:t>
            </w:r>
            <w:r w:rsidR="00081D20">
              <w:rPr>
                <w:rFonts w:ascii="Calibri" w:hAnsi="Calibri" w:cs="Calibri"/>
                <w:b/>
                <w:bCs/>
              </w:rPr>
              <w:br/>
              <w:t>apsis for vandindtrængning.</w:t>
            </w:r>
            <w:r>
              <w:rPr>
                <w:rFonts w:ascii="Calibri" w:hAnsi="Calibri" w:cs="Calibri"/>
                <w:b/>
                <w:bCs/>
              </w:rPr>
              <w:br/>
              <w:t>D</w:t>
            </w:r>
            <w:r w:rsidR="00081D20">
              <w:rPr>
                <w:rFonts w:ascii="Calibri" w:hAnsi="Calibri" w:cs="Calibri"/>
                <w:b/>
                <w:bCs/>
              </w:rPr>
              <w:t>ertil info om mulig fjernvarme 2030.</w:t>
            </w:r>
          </w:p>
        </w:tc>
      </w:tr>
      <w:tr w:rsidR="00297728" w:rsidRPr="003027DB" w14:paraId="68BE0890" w14:textId="77777777" w:rsidTr="00297728">
        <w:tc>
          <w:tcPr>
            <w:tcW w:w="5240" w:type="dxa"/>
          </w:tcPr>
          <w:p w14:paraId="196C615D" w14:textId="7A983719" w:rsidR="00297728" w:rsidRPr="003027DB" w:rsidRDefault="00B82D6A" w:rsidP="0063115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113</w:t>
            </w:r>
            <w:r w:rsidR="00297728" w:rsidRPr="003027DB">
              <w:rPr>
                <w:rFonts w:ascii="Calibri" w:hAnsi="Calibri" w:cs="Calibri"/>
                <w:b/>
                <w:bCs/>
              </w:rPr>
              <w:t>/2025</w:t>
            </w:r>
            <w:r w:rsidR="005E62F9">
              <w:rPr>
                <w:rFonts w:ascii="Calibri" w:hAnsi="Calibri" w:cs="Calibri"/>
                <w:b/>
                <w:bCs/>
              </w:rPr>
              <w:t xml:space="preserve"> – </w:t>
            </w:r>
            <w:r w:rsidR="005E62F9" w:rsidRPr="005E62F9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  <w:r w:rsidR="005E62F9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6DDFF6BD" w14:textId="4CB23F07" w:rsidR="00297728" w:rsidRPr="003027DB" w:rsidRDefault="00297728" w:rsidP="00631158">
            <w:pPr>
              <w:rPr>
                <w:rFonts w:ascii="Calibri" w:hAnsi="Calibri" w:cs="Calibri"/>
                <w:b/>
                <w:bCs/>
              </w:rPr>
            </w:pPr>
            <w:r w:rsidRPr="003027DB">
              <w:rPr>
                <w:rFonts w:ascii="Calibri" w:hAnsi="Calibri" w:cs="Calibri"/>
                <w:b/>
                <w:bCs/>
              </w:rPr>
              <w:t>v</w:t>
            </w:r>
            <w:r w:rsidR="005E62F9">
              <w:rPr>
                <w:rFonts w:ascii="Calibri" w:hAnsi="Calibri" w:cs="Calibri"/>
                <w:b/>
                <w:bCs/>
              </w:rPr>
              <w:t>/ Kontaktperson – Lizette(overgang) Formanden</w:t>
            </w:r>
          </w:p>
          <w:p w14:paraId="44318CC8" w14:textId="771F0F5F" w:rsidR="00297728" w:rsidRDefault="00297728" w:rsidP="006457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3BF2B2B1" w14:textId="03EFE82E" w:rsidR="00297728" w:rsidRPr="003027DB" w:rsidRDefault="00081D20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Formanden orienterede om genera</w:t>
            </w:r>
            <w:r w:rsidR="006B50A3">
              <w:rPr>
                <w:rFonts w:ascii="Calibri" w:hAnsi="Calibri" w:cs="Calibri"/>
                <w:b/>
                <w:bCs/>
              </w:rPr>
              <w:t>l overdragelse fra afgående kontaktperson.</w:t>
            </w:r>
          </w:p>
        </w:tc>
      </w:tr>
      <w:tr w:rsidR="00297728" w:rsidRPr="003027DB" w14:paraId="6098FCFE" w14:textId="77777777" w:rsidTr="00297728">
        <w:tc>
          <w:tcPr>
            <w:tcW w:w="5240" w:type="dxa"/>
          </w:tcPr>
          <w:p w14:paraId="44099537" w14:textId="4B40F285" w:rsidR="00297728" w:rsidRPr="003027DB" w:rsidRDefault="00B82D6A" w:rsidP="0063115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114</w:t>
            </w:r>
            <w:r w:rsidR="00297728" w:rsidRPr="003027DB">
              <w:rPr>
                <w:rFonts w:ascii="Calibri" w:hAnsi="Calibri" w:cs="Calibri"/>
                <w:b/>
                <w:bCs/>
              </w:rPr>
              <w:t>/2025</w:t>
            </w:r>
            <w:r w:rsidR="005E62F9">
              <w:rPr>
                <w:rFonts w:ascii="Calibri" w:hAnsi="Calibri" w:cs="Calibri"/>
                <w:b/>
                <w:bCs/>
              </w:rPr>
              <w:t xml:space="preserve"> – </w:t>
            </w:r>
            <w:r w:rsidR="005E62F9" w:rsidRPr="005E62F9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3B6DB17B" w14:textId="0A5DC29A" w:rsidR="00297728" w:rsidRPr="003027DB" w:rsidRDefault="005E62F9" w:rsidP="00BB1B8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v/ præsterne </w:t>
            </w:r>
          </w:p>
          <w:p w14:paraId="3974EA17" w14:textId="1FDCC42F" w:rsidR="00297728" w:rsidRPr="003027DB" w:rsidRDefault="00297728" w:rsidP="008C13BC">
            <w:pPr>
              <w:rPr>
                <w:rFonts w:cs="Calibri"/>
                <w:b/>
                <w:bCs/>
              </w:rPr>
            </w:pPr>
          </w:p>
        </w:tc>
        <w:tc>
          <w:tcPr>
            <w:tcW w:w="4813" w:type="dxa"/>
          </w:tcPr>
          <w:p w14:paraId="6D732672" w14:textId="77777777" w:rsidR="00297728" w:rsidRDefault="006B50A3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Rigtigt mange konfirmander i år, hvilket er rigtigt godt. Så alle lokaler må tages i brug incl. MR lokalet. </w:t>
            </w:r>
          </w:p>
          <w:p w14:paraId="554559F5" w14:textId="64D616BC" w:rsidR="006B50A3" w:rsidRPr="003027DB" w:rsidRDefault="006B50A3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Drop in dåb/Ishøj Kirke som blev gennemført både udendørs og indenfor i kirken. Her blev 11 personer (unge) døbt og 1 person indmeldt. </w:t>
            </w:r>
          </w:p>
        </w:tc>
      </w:tr>
      <w:tr w:rsidR="00297728" w:rsidRPr="003027DB" w14:paraId="5846CFEA" w14:textId="77777777" w:rsidTr="00297728">
        <w:tc>
          <w:tcPr>
            <w:tcW w:w="5240" w:type="dxa"/>
          </w:tcPr>
          <w:p w14:paraId="48662223" w14:textId="2B19709C" w:rsidR="00351B76" w:rsidRPr="00351B76" w:rsidRDefault="00CF6314" w:rsidP="00351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</w:t>
            </w:r>
            <w:r w:rsidR="00B82D6A">
              <w:rPr>
                <w:rFonts w:ascii="Calibri" w:hAnsi="Calibri" w:cs="Calibri"/>
                <w:b/>
                <w:bCs/>
              </w:rPr>
              <w:t>5</w:t>
            </w:r>
            <w:r w:rsidR="00297728">
              <w:rPr>
                <w:rFonts w:ascii="Calibri" w:hAnsi="Calibri" w:cs="Calibri"/>
                <w:b/>
                <w:bCs/>
              </w:rPr>
              <w:t>/</w:t>
            </w:r>
            <w:r w:rsidR="00297728" w:rsidRPr="003027DB">
              <w:rPr>
                <w:rFonts w:ascii="Calibri" w:hAnsi="Calibri" w:cs="Calibri"/>
                <w:b/>
                <w:bCs/>
              </w:rPr>
              <w:t>2025</w:t>
            </w:r>
            <w:r w:rsidR="005E62F9">
              <w:rPr>
                <w:rFonts w:ascii="Calibri" w:hAnsi="Calibri" w:cs="Calibri"/>
                <w:b/>
                <w:bCs/>
              </w:rPr>
              <w:t xml:space="preserve"> – </w:t>
            </w:r>
            <w:r w:rsidR="005E62F9" w:rsidRPr="005E62F9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7D483BDC" w14:textId="5E8DE5B1" w:rsidR="00297728" w:rsidRPr="003027DB" w:rsidRDefault="00297728" w:rsidP="00631158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3027DB">
              <w:rPr>
                <w:rFonts w:cs="Calibri"/>
                <w:b/>
                <w:bCs/>
                <w:lang w:val="da-DK"/>
              </w:rPr>
              <w:t>Aktivitetsudvalget</w:t>
            </w:r>
          </w:p>
          <w:p w14:paraId="572D6AA5" w14:textId="77777777" w:rsidR="00297728" w:rsidRDefault="00297728" w:rsidP="00631158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3027DB">
              <w:rPr>
                <w:rFonts w:cs="Calibri"/>
                <w:b/>
                <w:bCs/>
                <w:lang w:val="da-DK"/>
              </w:rPr>
              <w:t>Kommunikationsudvalget</w:t>
            </w:r>
          </w:p>
          <w:p w14:paraId="0461225F" w14:textId="77777777" w:rsidR="00297728" w:rsidRPr="003027DB" w:rsidRDefault="00297728" w:rsidP="00631158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3027DB">
              <w:rPr>
                <w:rFonts w:cs="Calibri"/>
                <w:b/>
                <w:bCs/>
                <w:lang w:val="da-DK"/>
              </w:rPr>
              <w:t>Budgetudvalget</w:t>
            </w:r>
          </w:p>
          <w:p w14:paraId="1D70559B" w14:textId="5B1674C6" w:rsidR="00297728" w:rsidRDefault="00297728" w:rsidP="00631158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3027DB">
              <w:rPr>
                <w:rFonts w:cs="Calibri"/>
                <w:b/>
                <w:bCs/>
                <w:lang w:val="da-DK"/>
              </w:rPr>
              <w:t>Kirke-kirkegårdsudvalget</w:t>
            </w:r>
          </w:p>
          <w:p w14:paraId="7990CC89" w14:textId="6AAD7D9D" w:rsidR="00297728" w:rsidRPr="00B82D6A" w:rsidRDefault="00B82D6A" w:rsidP="00B82D6A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>
              <w:rPr>
                <w:rFonts w:cs="Calibri"/>
                <w:b/>
                <w:bCs/>
                <w:lang w:val="da-DK"/>
              </w:rPr>
              <w:t>Præstegårdsudvalget</w:t>
            </w:r>
          </w:p>
          <w:p w14:paraId="5135EC52" w14:textId="77777777" w:rsidR="00297728" w:rsidRPr="003027DB" w:rsidRDefault="00297728" w:rsidP="00AD3B4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1CB7F536" w14:textId="523D5D0F" w:rsidR="00297728" w:rsidRPr="003027DB" w:rsidRDefault="006B50A3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Aktivitetsudvalg: Ingen informatoner.</w:t>
            </w:r>
            <w:r>
              <w:rPr>
                <w:rFonts w:ascii="Calibri" w:hAnsi="Calibri" w:cs="Calibri"/>
                <w:b/>
                <w:bCs/>
              </w:rPr>
              <w:br/>
              <w:t>Kommunikation: Ingen informationer.</w:t>
            </w:r>
            <w:r>
              <w:rPr>
                <w:rFonts w:ascii="Calibri" w:hAnsi="Calibri" w:cs="Calibri"/>
                <w:b/>
                <w:bCs/>
              </w:rPr>
              <w:br/>
              <w:t>Budgetudvalg: Møde 08.10.25.</w:t>
            </w:r>
            <w:r>
              <w:rPr>
                <w:rFonts w:ascii="Calibri" w:hAnsi="Calibri" w:cs="Calibri"/>
                <w:b/>
                <w:bCs/>
              </w:rPr>
              <w:br/>
              <w:t>Kirke-kirkegårdsudvalg: Indkaldt til møde om kirkegårdstakster.</w:t>
            </w:r>
            <w:r>
              <w:rPr>
                <w:rFonts w:ascii="Calibri" w:hAnsi="Calibri" w:cs="Calibri"/>
                <w:b/>
                <w:bCs/>
              </w:rPr>
              <w:br/>
              <w:t>Præstegårdsudvalget: Arbejdet med</w:t>
            </w:r>
            <w:r w:rsidR="00372D2E">
              <w:rPr>
                <w:rFonts w:ascii="Calibri" w:hAnsi="Calibri" w:cs="Calibri"/>
                <w:b/>
                <w:bCs/>
              </w:rPr>
              <w:t xml:space="preserve"> de 3 præsteboliger fortsætter.L</w:t>
            </w:r>
            <w:r>
              <w:rPr>
                <w:rFonts w:ascii="Calibri" w:hAnsi="Calibri" w:cs="Calibri"/>
                <w:b/>
                <w:bCs/>
              </w:rPr>
              <w:t xml:space="preserve">ejer </w:t>
            </w:r>
            <w:r w:rsidR="00372D2E">
              <w:rPr>
                <w:rFonts w:ascii="Calibri" w:hAnsi="Calibri" w:cs="Calibri"/>
                <w:b/>
                <w:bCs/>
              </w:rPr>
              <w:t xml:space="preserve">er </w:t>
            </w:r>
            <w:r>
              <w:rPr>
                <w:rFonts w:ascii="Calibri" w:hAnsi="Calibri" w:cs="Calibri"/>
                <w:b/>
                <w:bCs/>
              </w:rPr>
              <w:t>flyttet i</w:t>
            </w:r>
            <w:r w:rsidR="00372D2E">
              <w:rPr>
                <w:rFonts w:ascii="Calibri" w:hAnsi="Calibri" w:cs="Calibri"/>
                <w:b/>
                <w:bCs/>
              </w:rPr>
              <w:t>nd i</w:t>
            </w:r>
            <w:r>
              <w:rPr>
                <w:rFonts w:ascii="Calibri" w:hAnsi="Calibri" w:cs="Calibri"/>
                <w:b/>
                <w:bCs/>
              </w:rPr>
              <w:t xml:space="preserve"> præsteboligen.</w:t>
            </w:r>
          </w:p>
        </w:tc>
      </w:tr>
      <w:tr w:rsidR="005E62F9" w:rsidRPr="003027DB" w14:paraId="3C9B85C5" w14:textId="77777777" w:rsidTr="00297728">
        <w:tc>
          <w:tcPr>
            <w:tcW w:w="5240" w:type="dxa"/>
          </w:tcPr>
          <w:p w14:paraId="19C7E79C" w14:textId="196A81C6" w:rsidR="00351B76" w:rsidRDefault="00B82D6A" w:rsidP="005E62F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116</w:t>
            </w:r>
            <w:r w:rsidR="005E62F9" w:rsidRPr="003027DB">
              <w:rPr>
                <w:rFonts w:ascii="Calibri" w:hAnsi="Calibri" w:cs="Calibri"/>
                <w:b/>
                <w:bCs/>
              </w:rPr>
              <w:t>/2025</w:t>
            </w:r>
            <w:r w:rsidR="005E62F9">
              <w:rPr>
                <w:rFonts w:ascii="Calibri" w:hAnsi="Calibri" w:cs="Calibri"/>
                <w:b/>
                <w:bCs/>
              </w:rPr>
              <w:t xml:space="preserve"> – </w:t>
            </w:r>
            <w:r w:rsidR="005E62F9" w:rsidRPr="00AE4B85">
              <w:rPr>
                <w:rFonts w:ascii="Calibri" w:hAnsi="Calibri" w:cs="Calibri"/>
                <w:b/>
                <w:bCs/>
                <w:highlight w:val="red"/>
              </w:rPr>
              <w:t>BESLUTNING:</w:t>
            </w:r>
          </w:p>
          <w:p w14:paraId="445DADF4" w14:textId="4F2CAACF" w:rsidR="005E62F9" w:rsidRDefault="00351B76" w:rsidP="0063115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</w:t>
            </w:r>
            <w:r w:rsidR="005E62F9">
              <w:rPr>
                <w:rFonts w:ascii="Calibri" w:hAnsi="Calibri" w:cs="Calibri"/>
                <w:b/>
                <w:bCs/>
              </w:rPr>
              <w:t>irketjener beklædning ved kirkelige handlinger samt andre arrangementer. Forslag fra gruppen v /Sognepræst Ane Øland Bækgaard</w:t>
            </w:r>
            <w:r w:rsidR="00B82D6A">
              <w:rPr>
                <w:rFonts w:ascii="Calibri" w:hAnsi="Calibri" w:cs="Calibri"/>
                <w:b/>
                <w:bCs/>
              </w:rPr>
              <w:t>. Jf.bilag</w:t>
            </w:r>
          </w:p>
        </w:tc>
        <w:tc>
          <w:tcPr>
            <w:tcW w:w="4813" w:type="dxa"/>
          </w:tcPr>
          <w:p w14:paraId="58E74DAB" w14:textId="6D448286" w:rsidR="005E62F9" w:rsidRPr="003027DB" w:rsidRDefault="00896E3A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Ud</w:t>
            </w:r>
            <w:r w:rsidR="00372D2E">
              <w:rPr>
                <w:rFonts w:ascii="Calibri" w:hAnsi="Calibri" w:cs="Calibri"/>
                <w:b/>
                <w:bCs/>
              </w:rPr>
              <w:t xml:space="preserve">sættes </w:t>
            </w:r>
            <w:r>
              <w:rPr>
                <w:rFonts w:ascii="Calibri" w:hAnsi="Calibri" w:cs="Calibri"/>
                <w:b/>
                <w:bCs/>
              </w:rPr>
              <w:t>til næste MR møde pga. tid.</w:t>
            </w:r>
          </w:p>
        </w:tc>
      </w:tr>
      <w:tr w:rsidR="005E62F9" w:rsidRPr="003027DB" w14:paraId="6489D3F2" w14:textId="77777777" w:rsidTr="00297728">
        <w:tc>
          <w:tcPr>
            <w:tcW w:w="5240" w:type="dxa"/>
          </w:tcPr>
          <w:p w14:paraId="68526A5D" w14:textId="37F8A7D3" w:rsidR="00972D48" w:rsidRDefault="00B82D6A" w:rsidP="00972D4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117</w:t>
            </w:r>
            <w:r w:rsidR="00972D48" w:rsidRPr="00972D48">
              <w:rPr>
                <w:rFonts w:ascii="Calibri" w:hAnsi="Calibri" w:cs="Calibri"/>
                <w:b/>
                <w:bCs/>
              </w:rPr>
              <w:t xml:space="preserve">/2025 – </w:t>
            </w:r>
            <w:r w:rsidR="00972D48" w:rsidRPr="00972D48">
              <w:rPr>
                <w:rFonts w:ascii="Calibri" w:hAnsi="Calibri" w:cs="Calibri"/>
                <w:b/>
                <w:bCs/>
                <w:highlight w:val="red"/>
              </w:rPr>
              <w:t>BESLUTNING:</w:t>
            </w:r>
            <w:r w:rsidR="00972D48" w:rsidRPr="00972D48">
              <w:rPr>
                <w:rFonts w:ascii="Calibri" w:hAnsi="Calibri" w:cs="Calibri"/>
                <w:b/>
                <w:bCs/>
              </w:rPr>
              <w:br/>
              <w:t xml:space="preserve">Medarbejder ønske om at de kan tilgå </w:t>
            </w:r>
            <w:r w:rsidR="003F6E40">
              <w:rPr>
                <w:rFonts w:ascii="Calibri" w:hAnsi="Calibri" w:cs="Calibri"/>
                <w:b/>
                <w:bCs/>
              </w:rPr>
              <w:t>dagsordener/referater fra</w:t>
            </w:r>
            <w:r w:rsidR="00972D48" w:rsidRPr="00972D48">
              <w:rPr>
                <w:rFonts w:ascii="Calibri" w:hAnsi="Calibri" w:cs="Calibri"/>
                <w:b/>
                <w:bCs/>
              </w:rPr>
              <w:t xml:space="preserve"> udvalgene</w:t>
            </w:r>
            <w:r w:rsidR="001A51F5">
              <w:rPr>
                <w:rFonts w:ascii="Calibri" w:hAnsi="Calibri" w:cs="Calibri"/>
                <w:b/>
                <w:bCs/>
              </w:rPr>
              <w:t>.</w:t>
            </w:r>
            <w:r w:rsidR="00E862CC">
              <w:rPr>
                <w:rFonts w:ascii="Calibri" w:hAnsi="Calibri" w:cs="Calibri"/>
                <w:b/>
                <w:bCs/>
              </w:rPr>
              <w:br/>
            </w:r>
            <w:r w:rsidR="005501EA">
              <w:rPr>
                <w:rFonts w:ascii="Calibri" w:hAnsi="Calibri" w:cs="Calibri"/>
                <w:b/>
                <w:bCs/>
              </w:rPr>
              <w:t xml:space="preserve"> (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="005501EA">
              <w:rPr>
                <w:rFonts w:ascii="Calibri" w:hAnsi="Calibri" w:cs="Calibri"/>
                <w:b/>
                <w:bCs/>
              </w:rPr>
              <w:t xml:space="preserve">dgang </w:t>
            </w:r>
            <w:r>
              <w:rPr>
                <w:rFonts w:ascii="Calibri" w:hAnsi="Calibri" w:cs="Calibri"/>
                <w:b/>
                <w:bCs/>
              </w:rPr>
              <w:t>kun for medarb.</w:t>
            </w:r>
            <w:r w:rsidR="005501EA">
              <w:rPr>
                <w:rFonts w:ascii="Calibri" w:hAnsi="Calibri" w:cs="Calibri"/>
                <w:b/>
                <w:bCs/>
              </w:rPr>
              <w:t>/</w:t>
            </w:r>
            <w:r w:rsidR="007E4134">
              <w:rPr>
                <w:rFonts w:ascii="Calibri" w:hAnsi="Calibri" w:cs="Calibri"/>
                <w:b/>
                <w:bCs/>
              </w:rPr>
              <w:t>daglig leder lægger i CD)</w:t>
            </w:r>
          </w:p>
          <w:p w14:paraId="35610877" w14:textId="7468820F" w:rsidR="00972D48" w:rsidRPr="001A51F5" w:rsidRDefault="00972D48" w:rsidP="00972D48">
            <w:pPr>
              <w:pStyle w:val="Listeafsnit"/>
              <w:numPr>
                <w:ilvl w:val="0"/>
                <w:numId w:val="20"/>
              </w:numPr>
              <w:rPr>
                <w:rFonts w:cs="Calibri"/>
                <w:b/>
                <w:bCs/>
                <w:lang w:val="da-DK"/>
              </w:rPr>
            </w:pPr>
            <w:r w:rsidRPr="001A51F5">
              <w:rPr>
                <w:rFonts w:cs="Calibri"/>
                <w:b/>
                <w:bCs/>
                <w:lang w:val="da-DK"/>
              </w:rPr>
              <w:t>Aktivitetsudvalget</w:t>
            </w:r>
          </w:p>
          <w:p w14:paraId="2229008E" w14:textId="77777777" w:rsidR="005E62F9" w:rsidRDefault="00972D48" w:rsidP="00631158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972D48">
              <w:rPr>
                <w:rFonts w:cs="Calibri"/>
                <w:b/>
                <w:bCs/>
                <w:lang w:val="da-DK"/>
              </w:rPr>
              <w:t>Kommunikationsudvalget</w:t>
            </w:r>
          </w:p>
          <w:p w14:paraId="3D69C69D" w14:textId="28A6CD91" w:rsidR="00351B76" w:rsidRPr="00351B76" w:rsidRDefault="00351B76" w:rsidP="00351B76">
            <w:pPr>
              <w:pStyle w:val="Listeafsnit"/>
              <w:rPr>
                <w:rFonts w:cs="Calibri"/>
                <w:b/>
                <w:bCs/>
                <w:lang w:val="da-DK"/>
              </w:rPr>
            </w:pPr>
          </w:p>
        </w:tc>
        <w:tc>
          <w:tcPr>
            <w:tcW w:w="4813" w:type="dxa"/>
          </w:tcPr>
          <w:p w14:paraId="1DF53F4B" w14:textId="7DB91FE9" w:rsidR="005E62F9" w:rsidRPr="003027DB" w:rsidRDefault="00896E3A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</w:t>
            </w:r>
            <w:r w:rsidR="00372D2E">
              <w:rPr>
                <w:rFonts w:ascii="Calibri" w:hAnsi="Calibri" w:cs="Calibri"/>
                <w:b/>
                <w:bCs/>
              </w:rPr>
              <w:t>dsættes</w:t>
            </w:r>
            <w:r>
              <w:rPr>
                <w:rFonts w:ascii="Calibri" w:hAnsi="Calibri" w:cs="Calibri"/>
                <w:b/>
                <w:bCs/>
              </w:rPr>
              <w:t xml:space="preserve"> til næste MR møde pga. tid.</w:t>
            </w:r>
          </w:p>
        </w:tc>
      </w:tr>
      <w:tr w:rsidR="00297728" w:rsidRPr="003027DB" w14:paraId="0F7A8720" w14:textId="77777777" w:rsidTr="00297728">
        <w:tc>
          <w:tcPr>
            <w:tcW w:w="5240" w:type="dxa"/>
          </w:tcPr>
          <w:p w14:paraId="59EEE9A2" w14:textId="228B0622" w:rsidR="00297728" w:rsidRPr="003027DB" w:rsidRDefault="00B82D6A" w:rsidP="001F25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118</w:t>
            </w:r>
            <w:r w:rsidR="00297728">
              <w:rPr>
                <w:rFonts w:ascii="Calibri" w:hAnsi="Calibri" w:cs="Calibri"/>
                <w:b/>
                <w:bCs/>
              </w:rPr>
              <w:t>/</w:t>
            </w:r>
            <w:r w:rsidR="00297728" w:rsidRPr="003027DB">
              <w:rPr>
                <w:rFonts w:ascii="Calibri" w:hAnsi="Calibri" w:cs="Calibri"/>
                <w:b/>
                <w:bCs/>
              </w:rPr>
              <w:t>2025</w:t>
            </w:r>
            <w:r>
              <w:rPr>
                <w:rFonts w:ascii="Calibri" w:hAnsi="Calibri" w:cs="Calibri"/>
                <w:b/>
                <w:bCs/>
              </w:rPr>
              <w:t xml:space="preserve"> - </w:t>
            </w:r>
            <w:r w:rsidRPr="00B82D6A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3D85D92C" w14:textId="77777777" w:rsidR="00297728" w:rsidRPr="002A3759" w:rsidRDefault="00297728" w:rsidP="00341ADC">
            <w:pPr>
              <w:rPr>
                <w:rFonts w:ascii="Calibri" w:hAnsi="Calibri" w:cs="Calibri"/>
                <w:b/>
                <w:bCs/>
              </w:rPr>
            </w:pPr>
            <w:r w:rsidRPr="003027DB">
              <w:rPr>
                <w:rFonts w:ascii="Calibri" w:hAnsi="Calibri" w:cs="Calibri"/>
                <w:b/>
                <w:bCs/>
              </w:rPr>
              <w:t>Korte meddelelser</w:t>
            </w:r>
          </w:p>
          <w:p w14:paraId="60349978" w14:textId="13F02C76" w:rsidR="00297728" w:rsidRPr="00351B76" w:rsidRDefault="00297728" w:rsidP="00351B76">
            <w:pPr>
              <w:rPr>
                <w:rFonts w:cs="Calibri"/>
                <w:b/>
                <w:bCs/>
              </w:rPr>
            </w:pPr>
          </w:p>
        </w:tc>
        <w:tc>
          <w:tcPr>
            <w:tcW w:w="4813" w:type="dxa"/>
          </w:tcPr>
          <w:p w14:paraId="5CF0730C" w14:textId="053236C6" w:rsidR="00297728" w:rsidRPr="003027DB" w:rsidRDefault="00372D2E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Provstiudvalget er nu godkendt. Således er både Torslunde og Ishøj siddende i udvalget. </w:t>
            </w:r>
            <w:r>
              <w:rPr>
                <w:rFonts w:ascii="Calibri" w:hAnsi="Calibri" w:cs="Calibri"/>
                <w:b/>
                <w:bCs/>
              </w:rPr>
              <w:br/>
              <w:t>Annie Rasmussen er valgt for Ishøj MR.</w:t>
            </w:r>
            <w:r>
              <w:rPr>
                <w:rFonts w:ascii="Calibri" w:hAnsi="Calibri" w:cs="Calibri"/>
                <w:b/>
                <w:bCs/>
              </w:rPr>
              <w:br/>
              <w:t>MR medlemmer deltager i Landemode i Helsingør Domkirke.</w:t>
            </w:r>
          </w:p>
        </w:tc>
      </w:tr>
      <w:tr w:rsidR="00297728" w:rsidRPr="003027DB" w14:paraId="7BFAA569" w14:textId="77777777" w:rsidTr="00297728">
        <w:tc>
          <w:tcPr>
            <w:tcW w:w="5240" w:type="dxa"/>
          </w:tcPr>
          <w:p w14:paraId="0F0FA725" w14:textId="2BFF838C" w:rsidR="00297728" w:rsidRPr="003027DB" w:rsidRDefault="00B82D6A" w:rsidP="0063115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119</w:t>
            </w:r>
            <w:r w:rsidR="00297728" w:rsidRPr="003027DB">
              <w:rPr>
                <w:rFonts w:ascii="Calibri" w:hAnsi="Calibri" w:cs="Calibri"/>
                <w:b/>
                <w:bCs/>
              </w:rPr>
              <w:t>/2025</w:t>
            </w:r>
            <w:r>
              <w:rPr>
                <w:rFonts w:ascii="Calibri" w:hAnsi="Calibri" w:cs="Calibri"/>
                <w:b/>
                <w:bCs/>
              </w:rPr>
              <w:t xml:space="preserve"> – </w:t>
            </w:r>
            <w:r w:rsidRPr="00B82D6A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668BE98A" w14:textId="77777777" w:rsidR="00297728" w:rsidRPr="003027DB" w:rsidRDefault="00297728" w:rsidP="00631158">
            <w:pPr>
              <w:rPr>
                <w:rFonts w:ascii="Calibri" w:hAnsi="Calibri" w:cs="Calibri"/>
                <w:b/>
                <w:bCs/>
              </w:rPr>
            </w:pPr>
            <w:r w:rsidRPr="003027DB">
              <w:rPr>
                <w:rFonts w:ascii="Calibri" w:hAnsi="Calibri" w:cs="Calibri"/>
                <w:b/>
                <w:bCs/>
              </w:rPr>
              <w:t>Evt.</w:t>
            </w:r>
          </w:p>
          <w:p w14:paraId="03085EB1" w14:textId="3F26CC5F" w:rsidR="00297728" w:rsidRPr="003027DB" w:rsidRDefault="00297728" w:rsidP="00A96FE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732560AC" w14:textId="0CE0BD7A" w:rsidR="00297728" w:rsidRPr="003027DB" w:rsidRDefault="00372D2E" w:rsidP="00165E8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Tak til Sophiefor hendes tale fra Dan på vegne af Staffet for Livet.</w:t>
            </w:r>
          </w:p>
        </w:tc>
      </w:tr>
      <w:tr w:rsidR="00297728" w:rsidRPr="003027DB" w14:paraId="1972DD0C" w14:textId="77777777" w:rsidTr="00297728">
        <w:tc>
          <w:tcPr>
            <w:tcW w:w="5240" w:type="dxa"/>
          </w:tcPr>
          <w:p w14:paraId="65DBD42D" w14:textId="77777777" w:rsidR="00297728" w:rsidRPr="003027DB" w:rsidRDefault="00297728" w:rsidP="00631158">
            <w:pPr>
              <w:rPr>
                <w:rFonts w:ascii="Calibri" w:hAnsi="Calibri" w:cs="Calibri"/>
                <w:b/>
                <w:bCs/>
              </w:rPr>
            </w:pPr>
          </w:p>
          <w:p w14:paraId="3D679FB5" w14:textId="6B16D664" w:rsidR="00297728" w:rsidRPr="003027DB" w:rsidRDefault="00372D2E" w:rsidP="001F25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Mødet afsluttet kl. 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</w:rPr>
              <w:t>22.30</w:t>
            </w:r>
            <w:r w:rsidR="00297728" w:rsidRPr="003027DB">
              <w:rPr>
                <w:rFonts w:ascii="Calibri" w:hAnsi="Calibri" w:cs="Calibri"/>
                <w:b/>
                <w:bCs/>
              </w:rPr>
              <w:t>____</w:t>
            </w:r>
          </w:p>
          <w:p w14:paraId="12D1EB62" w14:textId="179EF55B" w:rsidR="00297728" w:rsidRPr="003027DB" w:rsidRDefault="00297728" w:rsidP="0063115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1A3FB797" w14:textId="2737EB05" w:rsidR="00297728" w:rsidRPr="003027DB" w:rsidRDefault="00297728" w:rsidP="0063115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8A6FD61" w14:textId="77777777" w:rsidR="00AB7794" w:rsidRDefault="00AB7794" w:rsidP="00F87494">
      <w:pPr>
        <w:rPr>
          <w:b/>
          <w:bCs/>
        </w:rPr>
      </w:pPr>
    </w:p>
    <w:p w14:paraId="3889DF73" w14:textId="465B150D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 xml:space="preserve">Kirkernes vision </w:t>
      </w:r>
    </w:p>
    <w:p w14:paraId="1C4E18EB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”Kirkerne i Ishøj er et åbent og vedkommende fællesskab”.</w:t>
      </w:r>
    </w:p>
    <w:p w14:paraId="7B1EB68D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Det betyder at:</w:t>
      </w:r>
    </w:p>
    <w:p w14:paraId="644E2E7D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forpligtet på formidling og fornyelse af den kristne livsforståelse</w:t>
      </w:r>
    </w:p>
    <w:p w14:paraId="265A6793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et samlingspunkt for tro, trøst og glæde</w:t>
      </w:r>
    </w:p>
    <w:p w14:paraId="75443709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rummelige overfor forskellige udtryk for liv, tro og kultur</w:t>
      </w:r>
    </w:p>
    <w:p w14:paraId="55003CCB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engagerede og synlige i lokalsamfundet</w:t>
      </w:r>
    </w:p>
    <w:p w14:paraId="7413B277" w14:textId="32A6F93A" w:rsidR="000867F6" w:rsidRPr="005C43AA" w:rsidRDefault="00F87494" w:rsidP="00BF2FA8">
      <w:pPr>
        <w:rPr>
          <w:b/>
          <w:bCs/>
        </w:rPr>
      </w:pPr>
      <w:r w:rsidRPr="00F87494">
        <w:rPr>
          <w:b/>
          <w:bCs/>
        </w:rPr>
        <w:t>Vi tænker ikke i et ”enten-eller”, men et ”både-og”.</w:t>
      </w:r>
    </w:p>
    <w:sectPr w:rsidR="000867F6" w:rsidRPr="005C43AA" w:rsidSect="000B1D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709" w:bottom="1077" w:left="1134" w:header="278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77790" w14:textId="77777777" w:rsidR="00B4682B" w:rsidRPr="003027DB" w:rsidRDefault="00B4682B" w:rsidP="009A5408">
      <w:r w:rsidRPr="003027DB">
        <w:separator/>
      </w:r>
    </w:p>
  </w:endnote>
  <w:endnote w:type="continuationSeparator" w:id="0">
    <w:p w14:paraId="58B76F3A" w14:textId="77777777" w:rsidR="00B4682B" w:rsidRPr="003027DB" w:rsidRDefault="00B4682B" w:rsidP="009A5408">
      <w:r w:rsidRPr="003027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68C61" w14:textId="77777777" w:rsidR="00EA77CF" w:rsidRPr="003027DB" w:rsidRDefault="00EA77CF">
    <w:pPr>
      <w:pStyle w:val="Sidefod"/>
      <w:rPr>
        <w:lang w:val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B5EDE" w14:textId="77777777" w:rsidR="00EA77CF" w:rsidRPr="003027DB" w:rsidRDefault="00EA77CF" w:rsidP="007E0A04">
    <w:pPr>
      <w:tabs>
        <w:tab w:val="center" w:pos="4819"/>
        <w:tab w:val="right" w:pos="9638"/>
      </w:tabs>
      <w:jc w:val="right"/>
      <w:rPr>
        <w:lang w:eastAsia="x-none"/>
      </w:rPr>
    </w:pPr>
  </w:p>
  <w:p w14:paraId="12045132" w14:textId="560BA4D4" w:rsidR="00EA77CF" w:rsidRPr="003027DB" w:rsidRDefault="00EA77CF" w:rsidP="007E0A04">
    <w:pPr>
      <w:tabs>
        <w:tab w:val="center" w:pos="4819"/>
        <w:tab w:val="right" w:pos="9638"/>
      </w:tabs>
      <w:jc w:val="right"/>
      <w:rPr>
        <w:lang w:eastAsia="x-none"/>
      </w:rPr>
    </w:pPr>
    <w:r w:rsidRPr="003027DB">
      <w:rPr>
        <w:lang w:eastAsia="x-none"/>
      </w:rPr>
      <w:t xml:space="preserve">Side </w:t>
    </w:r>
    <w:r w:rsidRPr="003027DB">
      <w:rPr>
        <w:b/>
        <w:bCs/>
        <w:lang w:eastAsia="x-none"/>
      </w:rPr>
      <w:fldChar w:fldCharType="begin"/>
    </w:r>
    <w:r w:rsidRPr="003027DB">
      <w:rPr>
        <w:b/>
        <w:bCs/>
        <w:lang w:eastAsia="x-none"/>
      </w:rPr>
      <w:instrText>PAGE</w:instrText>
    </w:r>
    <w:r w:rsidRPr="003027DB">
      <w:rPr>
        <w:b/>
        <w:bCs/>
        <w:lang w:eastAsia="x-none"/>
      </w:rPr>
      <w:fldChar w:fldCharType="separate"/>
    </w:r>
    <w:r w:rsidR="00372D2E">
      <w:rPr>
        <w:b/>
        <w:bCs/>
        <w:noProof/>
        <w:lang w:eastAsia="x-none"/>
      </w:rPr>
      <w:t>3</w:t>
    </w:r>
    <w:r w:rsidRPr="003027DB">
      <w:rPr>
        <w:b/>
        <w:bCs/>
        <w:lang w:eastAsia="x-none"/>
      </w:rPr>
      <w:fldChar w:fldCharType="end"/>
    </w:r>
    <w:r w:rsidRPr="003027DB">
      <w:rPr>
        <w:lang w:eastAsia="x-none"/>
      </w:rPr>
      <w:t xml:space="preserve"> af </w:t>
    </w:r>
    <w:r w:rsidRPr="003027DB">
      <w:rPr>
        <w:b/>
        <w:bCs/>
        <w:lang w:eastAsia="x-none"/>
      </w:rPr>
      <w:fldChar w:fldCharType="begin"/>
    </w:r>
    <w:r w:rsidRPr="003027DB">
      <w:rPr>
        <w:b/>
        <w:bCs/>
        <w:lang w:eastAsia="x-none"/>
      </w:rPr>
      <w:instrText>NUMPAGES</w:instrText>
    </w:r>
    <w:r w:rsidRPr="003027DB">
      <w:rPr>
        <w:b/>
        <w:bCs/>
        <w:lang w:eastAsia="x-none"/>
      </w:rPr>
      <w:fldChar w:fldCharType="separate"/>
    </w:r>
    <w:r w:rsidR="00372D2E">
      <w:rPr>
        <w:b/>
        <w:bCs/>
        <w:noProof/>
        <w:lang w:eastAsia="x-none"/>
      </w:rPr>
      <w:t>3</w:t>
    </w:r>
    <w:r w:rsidRPr="003027DB">
      <w:rPr>
        <w:b/>
        <w:bCs/>
        <w:lang w:eastAsia="x-none"/>
      </w:rPr>
      <w:fldChar w:fldCharType="end"/>
    </w:r>
  </w:p>
  <w:p w14:paraId="753F4C50" w14:textId="77777777" w:rsidR="00EA77CF" w:rsidRPr="003027DB" w:rsidRDefault="00EA77CF" w:rsidP="00F87598">
    <w:pPr>
      <w:pStyle w:val="Sidefod"/>
      <w:rPr>
        <w:bCs/>
        <w:i/>
        <w:iCs/>
        <w:color w:val="4F6228"/>
        <w:sz w:val="20"/>
        <w:szCs w:val="20"/>
        <w:lang w:val="da-DK"/>
      </w:rPr>
    </w:pPr>
    <w:r w:rsidRPr="003027DB">
      <w:rPr>
        <w:bCs/>
        <w:i/>
        <w:iCs/>
        <w:color w:val="4F6228"/>
        <w:sz w:val="20"/>
        <w:szCs w:val="20"/>
        <w:lang w:val="da-DK"/>
      </w:rPr>
      <w:t>Vision: Kirkerne i Ishøj er et åbent og vedkommende fællesskab</w:t>
    </w:r>
  </w:p>
  <w:p w14:paraId="4AABAB9A" w14:textId="77777777" w:rsidR="00EA77CF" w:rsidRPr="003027DB" w:rsidRDefault="00EA77CF" w:rsidP="00F87598">
    <w:pPr>
      <w:pStyle w:val="Sidefod"/>
      <w:rPr>
        <w:lang w:val="da-D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6596D" w14:textId="17415534" w:rsidR="00EA77CF" w:rsidRPr="003027DB" w:rsidRDefault="00EA77CF">
    <w:pPr>
      <w:pStyle w:val="Sidefod"/>
      <w:jc w:val="right"/>
      <w:rPr>
        <w:lang w:val="da-DK"/>
      </w:rPr>
    </w:pPr>
    <w:r w:rsidRPr="003027DB">
      <w:rPr>
        <w:lang w:val="da-DK"/>
      </w:rPr>
      <w:t xml:space="preserve">Side </w:t>
    </w:r>
    <w:r w:rsidRPr="003027DB">
      <w:rPr>
        <w:b/>
        <w:bCs/>
        <w:lang w:val="da-DK"/>
      </w:rPr>
      <w:fldChar w:fldCharType="begin"/>
    </w:r>
    <w:r w:rsidRPr="003027DB">
      <w:rPr>
        <w:b/>
        <w:bCs/>
        <w:lang w:val="da-DK"/>
      </w:rPr>
      <w:instrText>PAGE</w:instrText>
    </w:r>
    <w:r w:rsidRPr="003027DB">
      <w:rPr>
        <w:b/>
        <w:bCs/>
        <w:lang w:val="da-DK"/>
      </w:rPr>
      <w:fldChar w:fldCharType="separate"/>
    </w:r>
    <w:r w:rsidR="00372D2E">
      <w:rPr>
        <w:b/>
        <w:bCs/>
        <w:noProof/>
        <w:lang w:val="da-DK"/>
      </w:rPr>
      <w:t>1</w:t>
    </w:r>
    <w:r w:rsidRPr="003027DB">
      <w:rPr>
        <w:b/>
        <w:bCs/>
        <w:lang w:val="da-DK"/>
      </w:rPr>
      <w:fldChar w:fldCharType="end"/>
    </w:r>
    <w:r w:rsidRPr="003027DB">
      <w:rPr>
        <w:lang w:val="da-DK"/>
      </w:rPr>
      <w:t xml:space="preserve"> af </w:t>
    </w:r>
    <w:r w:rsidRPr="003027DB">
      <w:rPr>
        <w:b/>
        <w:bCs/>
        <w:lang w:val="da-DK"/>
      </w:rPr>
      <w:fldChar w:fldCharType="begin"/>
    </w:r>
    <w:r w:rsidRPr="003027DB">
      <w:rPr>
        <w:b/>
        <w:bCs/>
        <w:lang w:val="da-DK"/>
      </w:rPr>
      <w:instrText>NUMPAGES</w:instrText>
    </w:r>
    <w:r w:rsidRPr="003027DB">
      <w:rPr>
        <w:b/>
        <w:bCs/>
        <w:lang w:val="da-DK"/>
      </w:rPr>
      <w:fldChar w:fldCharType="separate"/>
    </w:r>
    <w:r w:rsidR="00372D2E">
      <w:rPr>
        <w:b/>
        <w:bCs/>
        <w:noProof/>
        <w:lang w:val="da-DK"/>
      </w:rPr>
      <w:t>3</w:t>
    </w:r>
    <w:r w:rsidRPr="003027DB">
      <w:rPr>
        <w:b/>
        <w:bCs/>
        <w:lang w:val="da-DK"/>
      </w:rPr>
      <w:fldChar w:fldCharType="end"/>
    </w:r>
  </w:p>
  <w:p w14:paraId="6B5179A5" w14:textId="4740D498" w:rsidR="00EA77CF" w:rsidRPr="003027DB" w:rsidRDefault="00EA77CF" w:rsidP="005963DE">
    <w:pPr>
      <w:pStyle w:val="Sidefod"/>
      <w:rPr>
        <w:bCs/>
        <w:i/>
        <w:iCs/>
        <w:color w:val="4F6228"/>
        <w:sz w:val="20"/>
        <w:szCs w:val="20"/>
        <w:lang w:val="da-DK"/>
      </w:rPr>
    </w:pPr>
    <w:r w:rsidRPr="003027DB">
      <w:rPr>
        <w:bCs/>
        <w:i/>
        <w:iCs/>
        <w:color w:val="4F6228"/>
        <w:sz w:val="20"/>
        <w:szCs w:val="20"/>
        <w:lang w:val="da-DK"/>
      </w:rPr>
      <w:t>Vision: Kirkerne i Ishøj er et åbent og vedkommende fællesskab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BED2A" w14:textId="77777777" w:rsidR="00B4682B" w:rsidRPr="003027DB" w:rsidRDefault="00B4682B" w:rsidP="009A5408">
      <w:r w:rsidRPr="003027DB">
        <w:separator/>
      </w:r>
    </w:p>
  </w:footnote>
  <w:footnote w:type="continuationSeparator" w:id="0">
    <w:p w14:paraId="5D872B63" w14:textId="77777777" w:rsidR="00B4682B" w:rsidRPr="003027DB" w:rsidRDefault="00B4682B" w:rsidP="009A5408">
      <w:r w:rsidRPr="003027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DAF86" w14:textId="77777777" w:rsidR="00EA77CF" w:rsidRPr="003027DB" w:rsidRDefault="00EA77CF">
    <w:pPr>
      <w:pStyle w:val="Sidehoved"/>
      <w:rPr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2B500" w14:textId="77777777" w:rsidR="00EA77CF" w:rsidRPr="003027DB" w:rsidRDefault="00EA77CF" w:rsidP="0008594E">
    <w:pPr>
      <w:ind w:firstLine="1304"/>
      <w:rPr>
        <w:b/>
        <w:color w:val="003300"/>
      </w:rPr>
    </w:pPr>
    <w:r w:rsidRPr="003027DB">
      <w:rPr>
        <w:noProof/>
      </w:rPr>
      <w:drawing>
        <wp:anchor distT="0" distB="0" distL="114300" distR="114300" simplePos="0" relativeHeight="251660288" behindDoc="1" locked="0" layoutInCell="1" allowOverlap="1" wp14:anchorId="59FB9C16" wp14:editId="192CEA90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3076575" cy="838200"/>
          <wp:effectExtent l="0" t="0" r="9525" b="0"/>
          <wp:wrapThrough wrapText="bothSides">
            <wp:wrapPolygon edited="0">
              <wp:start x="0" y="0"/>
              <wp:lineTo x="0" y="21109"/>
              <wp:lineTo x="21533" y="21109"/>
              <wp:lineTo x="21533" y="0"/>
              <wp:lineTo x="0" y="0"/>
            </wp:wrapPolygon>
          </wp:wrapThrough>
          <wp:docPr id="4" name="D9BEC6FF-9013-48E3-A1E2-DBC0DB4125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BEC6FF-9013-48E3-A1E2-DBC0DB4125D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27DB">
      <w:rPr>
        <w:b/>
        <w:color w:val="003300"/>
      </w:rPr>
      <w:tab/>
    </w: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 </w:t>
    </w:r>
    <w:r w:rsidRPr="003027DB">
      <w:rPr>
        <w:b/>
        <w:color w:val="003300"/>
      </w:rPr>
      <w:t xml:space="preserve"> </w:t>
    </w:r>
  </w:p>
  <w:p w14:paraId="0D4419C9" w14:textId="77777777" w:rsidR="00EA77CF" w:rsidRPr="003027DB" w:rsidRDefault="00EA77CF" w:rsidP="0008594E">
    <w:pPr>
      <w:ind w:firstLine="1304"/>
      <w:rPr>
        <w:rFonts w:ascii="Bahnschrift Light" w:hAnsi="Bahnschrift Light" w:cs="Arial"/>
        <w:b/>
        <w:color w:val="003300"/>
        <w:sz w:val="32"/>
        <w:szCs w:val="32"/>
      </w:rPr>
    </w:pPr>
  </w:p>
  <w:p w14:paraId="24F96E19" w14:textId="7E368974" w:rsidR="00EA77CF" w:rsidRPr="003027DB" w:rsidRDefault="00EA77CF" w:rsidP="0008594E">
    <w:pPr>
      <w:ind w:firstLine="1304"/>
    </w:pP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ISHØJ MENIGHEDSRÅD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EDDE5" w14:textId="77777777" w:rsidR="00EA77CF" w:rsidRPr="003027DB" w:rsidRDefault="00EA77CF" w:rsidP="00382795">
    <w:pPr>
      <w:rPr>
        <w:b/>
        <w:color w:val="003300"/>
      </w:rPr>
    </w:pPr>
    <w:r w:rsidRPr="003027DB">
      <w:rPr>
        <w:noProof/>
      </w:rPr>
      <w:drawing>
        <wp:anchor distT="0" distB="0" distL="114300" distR="114300" simplePos="0" relativeHeight="251658240" behindDoc="1" locked="0" layoutInCell="1" allowOverlap="1" wp14:anchorId="2BA4F455" wp14:editId="288250D0">
          <wp:simplePos x="0" y="0"/>
          <wp:positionH relativeFrom="column">
            <wp:posOffset>3810</wp:posOffset>
          </wp:positionH>
          <wp:positionV relativeFrom="paragraph">
            <wp:posOffset>4445</wp:posOffset>
          </wp:positionV>
          <wp:extent cx="3076575" cy="838200"/>
          <wp:effectExtent l="0" t="0" r="9525" b="0"/>
          <wp:wrapThrough wrapText="bothSides">
            <wp:wrapPolygon edited="0">
              <wp:start x="0" y="0"/>
              <wp:lineTo x="0" y="21109"/>
              <wp:lineTo x="21533" y="21109"/>
              <wp:lineTo x="21533" y="0"/>
              <wp:lineTo x="0" y="0"/>
            </wp:wrapPolygon>
          </wp:wrapThrough>
          <wp:docPr id="1" name="D9BEC6FF-9013-48E3-A1E2-DBC0DB4125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BEC6FF-9013-48E3-A1E2-DBC0DB4125D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27DB">
      <w:rPr>
        <w:b/>
        <w:color w:val="003300"/>
      </w:rPr>
      <w:tab/>
    </w: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 </w:t>
    </w:r>
    <w:r w:rsidRPr="003027DB">
      <w:rPr>
        <w:b/>
        <w:color w:val="003300"/>
      </w:rPr>
      <w:t xml:space="preserve">                </w:t>
    </w:r>
  </w:p>
  <w:p w14:paraId="45A2C304" w14:textId="77777777" w:rsidR="00EA77CF" w:rsidRPr="003027DB" w:rsidRDefault="00EA77CF" w:rsidP="00382795">
    <w:pPr>
      <w:rPr>
        <w:rFonts w:ascii="Bahnschrift Light" w:hAnsi="Bahnschrift Light" w:cs="Arial"/>
        <w:b/>
        <w:color w:val="003300"/>
        <w:sz w:val="32"/>
        <w:szCs w:val="32"/>
      </w:rPr>
    </w:pPr>
  </w:p>
  <w:p w14:paraId="40A4BEB9" w14:textId="22237741" w:rsidR="00EA77CF" w:rsidRPr="003027DB" w:rsidRDefault="00EA77CF" w:rsidP="0008594E">
    <w:pPr>
      <w:ind w:firstLine="1304"/>
    </w:pP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ISHØJ MENIGHEDSRÅD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5B2B"/>
    <w:multiLevelType w:val="hybridMultilevel"/>
    <w:tmpl w:val="130892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2E73"/>
    <w:multiLevelType w:val="hybridMultilevel"/>
    <w:tmpl w:val="7862C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522F1"/>
    <w:multiLevelType w:val="hybridMultilevel"/>
    <w:tmpl w:val="E54400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7154A"/>
    <w:multiLevelType w:val="hybridMultilevel"/>
    <w:tmpl w:val="3BB4B568"/>
    <w:lvl w:ilvl="0" w:tplc="F52894DC">
      <w:start w:val="1"/>
      <w:numFmt w:val="decimal"/>
      <w:lvlText w:val="%1."/>
      <w:lvlJc w:val="left"/>
      <w:pPr>
        <w:tabs>
          <w:tab w:val="num" w:pos="367"/>
        </w:tabs>
        <w:ind w:left="367" w:hanging="367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472BD0"/>
    <w:multiLevelType w:val="hybridMultilevel"/>
    <w:tmpl w:val="96025A0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4BE6"/>
    <w:multiLevelType w:val="multilevel"/>
    <w:tmpl w:val="1956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4B2B30"/>
    <w:multiLevelType w:val="hybridMultilevel"/>
    <w:tmpl w:val="3B0221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B5B06"/>
    <w:multiLevelType w:val="hybridMultilevel"/>
    <w:tmpl w:val="6EFAFF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D509A"/>
    <w:multiLevelType w:val="multilevel"/>
    <w:tmpl w:val="E156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8D2902"/>
    <w:multiLevelType w:val="hybridMultilevel"/>
    <w:tmpl w:val="F3021F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F0661"/>
    <w:multiLevelType w:val="hybridMultilevel"/>
    <w:tmpl w:val="CD6A06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C5E1B"/>
    <w:multiLevelType w:val="hybridMultilevel"/>
    <w:tmpl w:val="0B96BB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51F17"/>
    <w:multiLevelType w:val="hybridMultilevel"/>
    <w:tmpl w:val="B5DE8A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6873"/>
    <w:multiLevelType w:val="hybridMultilevel"/>
    <w:tmpl w:val="84D42BF0"/>
    <w:lvl w:ilvl="0" w:tplc="0406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4B426E08"/>
    <w:multiLevelType w:val="hybridMultilevel"/>
    <w:tmpl w:val="0AFE07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F04E8"/>
    <w:multiLevelType w:val="hybridMultilevel"/>
    <w:tmpl w:val="D7B6F8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16EC2"/>
    <w:multiLevelType w:val="hybridMultilevel"/>
    <w:tmpl w:val="C9A68B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C141E"/>
    <w:multiLevelType w:val="hybridMultilevel"/>
    <w:tmpl w:val="02AA7FFC"/>
    <w:lvl w:ilvl="0" w:tplc="0406000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115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22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3005" w:hanging="360"/>
      </w:pPr>
      <w:rPr>
        <w:rFonts w:ascii="Wingdings" w:hAnsi="Wingdings" w:hint="default"/>
      </w:rPr>
    </w:lvl>
  </w:abstractNum>
  <w:abstractNum w:abstractNumId="18" w15:restartNumberingAfterBreak="0">
    <w:nsid w:val="708E37C7"/>
    <w:multiLevelType w:val="hybridMultilevel"/>
    <w:tmpl w:val="0AD61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13"/>
  </w:num>
  <w:num w:numId="7">
    <w:abstractNumId w:val="9"/>
  </w:num>
  <w:num w:numId="8">
    <w:abstractNumId w:val="12"/>
  </w:num>
  <w:num w:numId="9">
    <w:abstractNumId w:val="8"/>
  </w:num>
  <w:num w:numId="10">
    <w:abstractNumId w:val="1"/>
  </w:num>
  <w:num w:numId="11">
    <w:abstractNumId w:val="1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7"/>
  </w:num>
  <w:num w:numId="17">
    <w:abstractNumId w:val="18"/>
  </w:num>
  <w:num w:numId="18">
    <w:abstractNumId w:val="11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6F"/>
    <w:rsid w:val="00002ABA"/>
    <w:rsid w:val="00004991"/>
    <w:rsid w:val="000130CF"/>
    <w:rsid w:val="00014942"/>
    <w:rsid w:val="00020EC1"/>
    <w:rsid w:val="00021E45"/>
    <w:rsid w:val="0002519C"/>
    <w:rsid w:val="0002531A"/>
    <w:rsid w:val="00030EA9"/>
    <w:rsid w:val="00035CFC"/>
    <w:rsid w:val="00040F71"/>
    <w:rsid w:val="00045B15"/>
    <w:rsid w:val="000543B3"/>
    <w:rsid w:val="0006599A"/>
    <w:rsid w:val="00081D20"/>
    <w:rsid w:val="0008594E"/>
    <w:rsid w:val="000867F6"/>
    <w:rsid w:val="00087DA7"/>
    <w:rsid w:val="00091A6C"/>
    <w:rsid w:val="00091C9A"/>
    <w:rsid w:val="00094505"/>
    <w:rsid w:val="00094A8B"/>
    <w:rsid w:val="00097099"/>
    <w:rsid w:val="000A0465"/>
    <w:rsid w:val="000B0F15"/>
    <w:rsid w:val="000B1DB2"/>
    <w:rsid w:val="000C1D6A"/>
    <w:rsid w:val="000C2BAB"/>
    <w:rsid w:val="000C3958"/>
    <w:rsid w:val="000C39D4"/>
    <w:rsid w:val="000C464F"/>
    <w:rsid w:val="000C493C"/>
    <w:rsid w:val="000C730D"/>
    <w:rsid w:val="000C7D85"/>
    <w:rsid w:val="000D0D56"/>
    <w:rsid w:val="000D14CF"/>
    <w:rsid w:val="000D35DF"/>
    <w:rsid w:val="000D52D4"/>
    <w:rsid w:val="000D6581"/>
    <w:rsid w:val="000D6B90"/>
    <w:rsid w:val="000E134F"/>
    <w:rsid w:val="000E18B6"/>
    <w:rsid w:val="000E1913"/>
    <w:rsid w:val="000E208A"/>
    <w:rsid w:val="000E37F9"/>
    <w:rsid w:val="000E3905"/>
    <w:rsid w:val="000E5ED0"/>
    <w:rsid w:val="000F2E00"/>
    <w:rsid w:val="000F41D3"/>
    <w:rsid w:val="00117843"/>
    <w:rsid w:val="00120139"/>
    <w:rsid w:val="00120D65"/>
    <w:rsid w:val="001218FF"/>
    <w:rsid w:val="00122348"/>
    <w:rsid w:val="001227C9"/>
    <w:rsid w:val="00124486"/>
    <w:rsid w:val="001278D4"/>
    <w:rsid w:val="0013069A"/>
    <w:rsid w:val="00131A87"/>
    <w:rsid w:val="00133BDD"/>
    <w:rsid w:val="001344D4"/>
    <w:rsid w:val="00135656"/>
    <w:rsid w:val="00136C58"/>
    <w:rsid w:val="00137DC4"/>
    <w:rsid w:val="001419FA"/>
    <w:rsid w:val="00141FF3"/>
    <w:rsid w:val="00147BDA"/>
    <w:rsid w:val="001537BD"/>
    <w:rsid w:val="00153E0D"/>
    <w:rsid w:val="0016043B"/>
    <w:rsid w:val="00162BE7"/>
    <w:rsid w:val="00164701"/>
    <w:rsid w:val="00165E88"/>
    <w:rsid w:val="00167539"/>
    <w:rsid w:val="00172CB8"/>
    <w:rsid w:val="00180511"/>
    <w:rsid w:val="0018195D"/>
    <w:rsid w:val="001869F8"/>
    <w:rsid w:val="0019487F"/>
    <w:rsid w:val="001961D1"/>
    <w:rsid w:val="0019702C"/>
    <w:rsid w:val="001A0F93"/>
    <w:rsid w:val="001A4EE1"/>
    <w:rsid w:val="001A51F5"/>
    <w:rsid w:val="001B2D1D"/>
    <w:rsid w:val="001B30E4"/>
    <w:rsid w:val="001B4067"/>
    <w:rsid w:val="001B455C"/>
    <w:rsid w:val="001B599D"/>
    <w:rsid w:val="001C0B5B"/>
    <w:rsid w:val="001C186A"/>
    <w:rsid w:val="001C2079"/>
    <w:rsid w:val="001D1548"/>
    <w:rsid w:val="001D6CAD"/>
    <w:rsid w:val="001E109B"/>
    <w:rsid w:val="001E2B7F"/>
    <w:rsid w:val="001F02CD"/>
    <w:rsid w:val="001F256A"/>
    <w:rsid w:val="001F352D"/>
    <w:rsid w:val="002020C0"/>
    <w:rsid w:val="00203AB1"/>
    <w:rsid w:val="0020442F"/>
    <w:rsid w:val="0020748B"/>
    <w:rsid w:val="00211E31"/>
    <w:rsid w:val="00223369"/>
    <w:rsid w:val="002265F1"/>
    <w:rsid w:val="0022760D"/>
    <w:rsid w:val="00231B0D"/>
    <w:rsid w:val="00231CA9"/>
    <w:rsid w:val="00231CE6"/>
    <w:rsid w:val="002324F8"/>
    <w:rsid w:val="00236DCE"/>
    <w:rsid w:val="002373C9"/>
    <w:rsid w:val="0024215B"/>
    <w:rsid w:val="00242FB4"/>
    <w:rsid w:val="00243B0A"/>
    <w:rsid w:val="002440B5"/>
    <w:rsid w:val="0024459B"/>
    <w:rsid w:val="00244A36"/>
    <w:rsid w:val="00253292"/>
    <w:rsid w:val="00260057"/>
    <w:rsid w:val="00263C61"/>
    <w:rsid w:val="0026501C"/>
    <w:rsid w:val="002656B7"/>
    <w:rsid w:val="00266FA5"/>
    <w:rsid w:val="00273F6A"/>
    <w:rsid w:val="00280389"/>
    <w:rsid w:val="00281135"/>
    <w:rsid w:val="00286B67"/>
    <w:rsid w:val="00295086"/>
    <w:rsid w:val="00297728"/>
    <w:rsid w:val="002A2FF9"/>
    <w:rsid w:val="002A3759"/>
    <w:rsid w:val="002A63C6"/>
    <w:rsid w:val="002B12F7"/>
    <w:rsid w:val="002B70D2"/>
    <w:rsid w:val="002C2DEA"/>
    <w:rsid w:val="002C3356"/>
    <w:rsid w:val="002C646B"/>
    <w:rsid w:val="002E6F8F"/>
    <w:rsid w:val="002E70D1"/>
    <w:rsid w:val="002F2B87"/>
    <w:rsid w:val="002F319D"/>
    <w:rsid w:val="002F4C82"/>
    <w:rsid w:val="00300FD6"/>
    <w:rsid w:val="003027DB"/>
    <w:rsid w:val="00302858"/>
    <w:rsid w:val="0030641D"/>
    <w:rsid w:val="0031025C"/>
    <w:rsid w:val="00313C9E"/>
    <w:rsid w:val="00313E4D"/>
    <w:rsid w:val="003174C1"/>
    <w:rsid w:val="00317A97"/>
    <w:rsid w:val="003242F3"/>
    <w:rsid w:val="00325025"/>
    <w:rsid w:val="00326FED"/>
    <w:rsid w:val="0032774C"/>
    <w:rsid w:val="00335DFC"/>
    <w:rsid w:val="00337142"/>
    <w:rsid w:val="00337A99"/>
    <w:rsid w:val="00341ADC"/>
    <w:rsid w:val="0034427D"/>
    <w:rsid w:val="00344510"/>
    <w:rsid w:val="003457B8"/>
    <w:rsid w:val="00351B76"/>
    <w:rsid w:val="00353594"/>
    <w:rsid w:val="00353D5A"/>
    <w:rsid w:val="003558AD"/>
    <w:rsid w:val="0035706A"/>
    <w:rsid w:val="0035710F"/>
    <w:rsid w:val="00364E31"/>
    <w:rsid w:val="0036583C"/>
    <w:rsid w:val="00366937"/>
    <w:rsid w:val="00370555"/>
    <w:rsid w:val="00371DEC"/>
    <w:rsid w:val="00372D2E"/>
    <w:rsid w:val="003735A7"/>
    <w:rsid w:val="0038211E"/>
    <w:rsid w:val="003822D0"/>
    <w:rsid w:val="00382532"/>
    <w:rsid w:val="00382795"/>
    <w:rsid w:val="0038621F"/>
    <w:rsid w:val="003902DF"/>
    <w:rsid w:val="003937EB"/>
    <w:rsid w:val="003A182B"/>
    <w:rsid w:val="003A408C"/>
    <w:rsid w:val="003A63C9"/>
    <w:rsid w:val="003B1F12"/>
    <w:rsid w:val="003B476F"/>
    <w:rsid w:val="003B50E4"/>
    <w:rsid w:val="003B5935"/>
    <w:rsid w:val="003C1C58"/>
    <w:rsid w:val="003C1E18"/>
    <w:rsid w:val="003C2B76"/>
    <w:rsid w:val="003C4BDF"/>
    <w:rsid w:val="003C4EB4"/>
    <w:rsid w:val="003C6377"/>
    <w:rsid w:val="003C63E8"/>
    <w:rsid w:val="003C72BA"/>
    <w:rsid w:val="003C73FC"/>
    <w:rsid w:val="003C7903"/>
    <w:rsid w:val="003D01F8"/>
    <w:rsid w:val="003D1C82"/>
    <w:rsid w:val="003D5426"/>
    <w:rsid w:val="003D6A75"/>
    <w:rsid w:val="003E13D2"/>
    <w:rsid w:val="003E190E"/>
    <w:rsid w:val="003F4D15"/>
    <w:rsid w:val="003F6E40"/>
    <w:rsid w:val="00400897"/>
    <w:rsid w:val="00401106"/>
    <w:rsid w:val="00401909"/>
    <w:rsid w:val="004032B9"/>
    <w:rsid w:val="00406D9E"/>
    <w:rsid w:val="00407CA7"/>
    <w:rsid w:val="004121E4"/>
    <w:rsid w:val="00412367"/>
    <w:rsid w:val="00413603"/>
    <w:rsid w:val="004176A5"/>
    <w:rsid w:val="00422875"/>
    <w:rsid w:val="0043366D"/>
    <w:rsid w:val="00433E4F"/>
    <w:rsid w:val="004343AF"/>
    <w:rsid w:val="00434ED3"/>
    <w:rsid w:val="00440B3A"/>
    <w:rsid w:val="0044473B"/>
    <w:rsid w:val="004456E1"/>
    <w:rsid w:val="00446619"/>
    <w:rsid w:val="0044763D"/>
    <w:rsid w:val="00453C7D"/>
    <w:rsid w:val="0046031A"/>
    <w:rsid w:val="00461689"/>
    <w:rsid w:val="00461B6C"/>
    <w:rsid w:val="0046278B"/>
    <w:rsid w:val="00462D03"/>
    <w:rsid w:val="00464ABB"/>
    <w:rsid w:val="00466B06"/>
    <w:rsid w:val="00473F18"/>
    <w:rsid w:val="004760C6"/>
    <w:rsid w:val="00480216"/>
    <w:rsid w:val="00480C19"/>
    <w:rsid w:val="004840A6"/>
    <w:rsid w:val="00485821"/>
    <w:rsid w:val="00493258"/>
    <w:rsid w:val="00493F3A"/>
    <w:rsid w:val="004A0A33"/>
    <w:rsid w:val="004A0FDE"/>
    <w:rsid w:val="004A3F8D"/>
    <w:rsid w:val="004A680B"/>
    <w:rsid w:val="004B056F"/>
    <w:rsid w:val="004B3F59"/>
    <w:rsid w:val="004B5853"/>
    <w:rsid w:val="004B7577"/>
    <w:rsid w:val="004C0AC6"/>
    <w:rsid w:val="004C13C2"/>
    <w:rsid w:val="004C3C00"/>
    <w:rsid w:val="004C5130"/>
    <w:rsid w:val="004D006C"/>
    <w:rsid w:val="004D309E"/>
    <w:rsid w:val="004D3B66"/>
    <w:rsid w:val="004D479F"/>
    <w:rsid w:val="004D4D32"/>
    <w:rsid w:val="004D7B7A"/>
    <w:rsid w:val="004E2A03"/>
    <w:rsid w:val="004F19B4"/>
    <w:rsid w:val="004F331D"/>
    <w:rsid w:val="00501A94"/>
    <w:rsid w:val="00503942"/>
    <w:rsid w:val="00510819"/>
    <w:rsid w:val="00514CDE"/>
    <w:rsid w:val="00515C7C"/>
    <w:rsid w:val="0051723C"/>
    <w:rsid w:val="00521BF8"/>
    <w:rsid w:val="00523AF6"/>
    <w:rsid w:val="00524DE8"/>
    <w:rsid w:val="0053075D"/>
    <w:rsid w:val="005308BD"/>
    <w:rsid w:val="00535688"/>
    <w:rsid w:val="00535759"/>
    <w:rsid w:val="0053711F"/>
    <w:rsid w:val="00537696"/>
    <w:rsid w:val="005377C0"/>
    <w:rsid w:val="00540534"/>
    <w:rsid w:val="00541C6F"/>
    <w:rsid w:val="00542FFF"/>
    <w:rsid w:val="005435AB"/>
    <w:rsid w:val="00546BE1"/>
    <w:rsid w:val="005501EA"/>
    <w:rsid w:val="005504AC"/>
    <w:rsid w:val="00553203"/>
    <w:rsid w:val="0055462A"/>
    <w:rsid w:val="00554A6A"/>
    <w:rsid w:val="005550CA"/>
    <w:rsid w:val="00561278"/>
    <w:rsid w:val="00566382"/>
    <w:rsid w:val="005709C6"/>
    <w:rsid w:val="005731FE"/>
    <w:rsid w:val="0057554D"/>
    <w:rsid w:val="00580F20"/>
    <w:rsid w:val="00582EB8"/>
    <w:rsid w:val="00585E93"/>
    <w:rsid w:val="00591C96"/>
    <w:rsid w:val="005920CB"/>
    <w:rsid w:val="0059338E"/>
    <w:rsid w:val="005963DE"/>
    <w:rsid w:val="00597B0C"/>
    <w:rsid w:val="005A092E"/>
    <w:rsid w:val="005A1D2A"/>
    <w:rsid w:val="005A4FBD"/>
    <w:rsid w:val="005A53CE"/>
    <w:rsid w:val="005A544D"/>
    <w:rsid w:val="005A61B4"/>
    <w:rsid w:val="005A63F3"/>
    <w:rsid w:val="005A7932"/>
    <w:rsid w:val="005B24E7"/>
    <w:rsid w:val="005B666A"/>
    <w:rsid w:val="005B69E1"/>
    <w:rsid w:val="005B73CC"/>
    <w:rsid w:val="005C43AA"/>
    <w:rsid w:val="005C6A9E"/>
    <w:rsid w:val="005E0FB5"/>
    <w:rsid w:val="005E1E04"/>
    <w:rsid w:val="005E62F9"/>
    <w:rsid w:val="005F3AC4"/>
    <w:rsid w:val="005F6549"/>
    <w:rsid w:val="006012DC"/>
    <w:rsid w:val="006019EB"/>
    <w:rsid w:val="00601A57"/>
    <w:rsid w:val="0060282D"/>
    <w:rsid w:val="006049FE"/>
    <w:rsid w:val="00604BC5"/>
    <w:rsid w:val="006064F6"/>
    <w:rsid w:val="0061152F"/>
    <w:rsid w:val="00615F28"/>
    <w:rsid w:val="00617B5C"/>
    <w:rsid w:val="00624E95"/>
    <w:rsid w:val="00630842"/>
    <w:rsid w:val="00631158"/>
    <w:rsid w:val="006336A8"/>
    <w:rsid w:val="00637F8C"/>
    <w:rsid w:val="006412A9"/>
    <w:rsid w:val="006433E1"/>
    <w:rsid w:val="00644CBF"/>
    <w:rsid w:val="0064540F"/>
    <w:rsid w:val="0064567E"/>
    <w:rsid w:val="00645733"/>
    <w:rsid w:val="00646EEA"/>
    <w:rsid w:val="006521B6"/>
    <w:rsid w:val="00652711"/>
    <w:rsid w:val="00652D6E"/>
    <w:rsid w:val="00661744"/>
    <w:rsid w:val="00662B68"/>
    <w:rsid w:val="006666E0"/>
    <w:rsid w:val="0066750B"/>
    <w:rsid w:val="00672F05"/>
    <w:rsid w:val="006732EC"/>
    <w:rsid w:val="00673BCA"/>
    <w:rsid w:val="0067414D"/>
    <w:rsid w:val="006743EE"/>
    <w:rsid w:val="0067478B"/>
    <w:rsid w:val="00674A3F"/>
    <w:rsid w:val="006844BA"/>
    <w:rsid w:val="00685A7F"/>
    <w:rsid w:val="00691C49"/>
    <w:rsid w:val="006962DF"/>
    <w:rsid w:val="006A0638"/>
    <w:rsid w:val="006A7000"/>
    <w:rsid w:val="006B0097"/>
    <w:rsid w:val="006B2E4B"/>
    <w:rsid w:val="006B50A3"/>
    <w:rsid w:val="006B6568"/>
    <w:rsid w:val="006C071B"/>
    <w:rsid w:val="006C1969"/>
    <w:rsid w:val="006C3083"/>
    <w:rsid w:val="006C4920"/>
    <w:rsid w:val="006C5BB4"/>
    <w:rsid w:val="006C7C9E"/>
    <w:rsid w:val="006D2724"/>
    <w:rsid w:val="006D7D97"/>
    <w:rsid w:val="006E0349"/>
    <w:rsid w:val="006E0BBA"/>
    <w:rsid w:val="006E29BD"/>
    <w:rsid w:val="006E634F"/>
    <w:rsid w:val="006F531D"/>
    <w:rsid w:val="006F5666"/>
    <w:rsid w:val="006F704D"/>
    <w:rsid w:val="006F785F"/>
    <w:rsid w:val="00702316"/>
    <w:rsid w:val="007115B7"/>
    <w:rsid w:val="00714E7E"/>
    <w:rsid w:val="007150D1"/>
    <w:rsid w:val="007235BF"/>
    <w:rsid w:val="007378BB"/>
    <w:rsid w:val="00742E33"/>
    <w:rsid w:val="00743861"/>
    <w:rsid w:val="00747910"/>
    <w:rsid w:val="00750A46"/>
    <w:rsid w:val="007531E6"/>
    <w:rsid w:val="0075666B"/>
    <w:rsid w:val="007600CC"/>
    <w:rsid w:val="00773ABB"/>
    <w:rsid w:val="007801BF"/>
    <w:rsid w:val="00780DB9"/>
    <w:rsid w:val="00781899"/>
    <w:rsid w:val="007818BB"/>
    <w:rsid w:val="00781A29"/>
    <w:rsid w:val="0078263E"/>
    <w:rsid w:val="00784BB3"/>
    <w:rsid w:val="00795E05"/>
    <w:rsid w:val="00796748"/>
    <w:rsid w:val="007A1E24"/>
    <w:rsid w:val="007A20EF"/>
    <w:rsid w:val="007A4833"/>
    <w:rsid w:val="007A578C"/>
    <w:rsid w:val="007A5D84"/>
    <w:rsid w:val="007B3ED8"/>
    <w:rsid w:val="007B75EC"/>
    <w:rsid w:val="007B7919"/>
    <w:rsid w:val="007B7E54"/>
    <w:rsid w:val="007D2E8F"/>
    <w:rsid w:val="007D4208"/>
    <w:rsid w:val="007E0A04"/>
    <w:rsid w:val="007E0F9C"/>
    <w:rsid w:val="007E3B92"/>
    <w:rsid w:val="007E4134"/>
    <w:rsid w:val="007E4D86"/>
    <w:rsid w:val="007E7EDD"/>
    <w:rsid w:val="007F4114"/>
    <w:rsid w:val="007F5D9F"/>
    <w:rsid w:val="00800378"/>
    <w:rsid w:val="0080122E"/>
    <w:rsid w:val="00803248"/>
    <w:rsid w:val="00805DAB"/>
    <w:rsid w:val="0080617B"/>
    <w:rsid w:val="00806B2D"/>
    <w:rsid w:val="008115AD"/>
    <w:rsid w:val="008127A0"/>
    <w:rsid w:val="00820B30"/>
    <w:rsid w:val="00823858"/>
    <w:rsid w:val="0083035F"/>
    <w:rsid w:val="008343BB"/>
    <w:rsid w:val="00836E32"/>
    <w:rsid w:val="00836E9D"/>
    <w:rsid w:val="008373F0"/>
    <w:rsid w:val="008402E4"/>
    <w:rsid w:val="00841A89"/>
    <w:rsid w:val="00842126"/>
    <w:rsid w:val="00845083"/>
    <w:rsid w:val="00845DBA"/>
    <w:rsid w:val="008467B7"/>
    <w:rsid w:val="00847E4B"/>
    <w:rsid w:val="00850573"/>
    <w:rsid w:val="00852519"/>
    <w:rsid w:val="0085379D"/>
    <w:rsid w:val="00854757"/>
    <w:rsid w:val="00854C37"/>
    <w:rsid w:val="008556F7"/>
    <w:rsid w:val="0086278B"/>
    <w:rsid w:val="00867698"/>
    <w:rsid w:val="00867C38"/>
    <w:rsid w:val="008700F6"/>
    <w:rsid w:val="00870311"/>
    <w:rsid w:val="00876ADF"/>
    <w:rsid w:val="008777F2"/>
    <w:rsid w:val="00881A75"/>
    <w:rsid w:val="00883C32"/>
    <w:rsid w:val="0088452D"/>
    <w:rsid w:val="00885320"/>
    <w:rsid w:val="008856F3"/>
    <w:rsid w:val="00886AEA"/>
    <w:rsid w:val="00893DA9"/>
    <w:rsid w:val="00896E3A"/>
    <w:rsid w:val="008A247A"/>
    <w:rsid w:val="008B464E"/>
    <w:rsid w:val="008B52FB"/>
    <w:rsid w:val="008B5597"/>
    <w:rsid w:val="008B67B0"/>
    <w:rsid w:val="008C13BC"/>
    <w:rsid w:val="008C5BD5"/>
    <w:rsid w:val="008D4C9B"/>
    <w:rsid w:val="008D7236"/>
    <w:rsid w:val="008E3BB9"/>
    <w:rsid w:val="008E432F"/>
    <w:rsid w:val="008E4372"/>
    <w:rsid w:val="008E4F12"/>
    <w:rsid w:val="008E7CA0"/>
    <w:rsid w:val="008F0093"/>
    <w:rsid w:val="008F0DA1"/>
    <w:rsid w:val="008F2015"/>
    <w:rsid w:val="008F234E"/>
    <w:rsid w:val="008F3697"/>
    <w:rsid w:val="008F723C"/>
    <w:rsid w:val="008F76D5"/>
    <w:rsid w:val="008F7C1F"/>
    <w:rsid w:val="009101FD"/>
    <w:rsid w:val="00914129"/>
    <w:rsid w:val="00914613"/>
    <w:rsid w:val="00920B6E"/>
    <w:rsid w:val="0092483F"/>
    <w:rsid w:val="009251F0"/>
    <w:rsid w:val="009276BA"/>
    <w:rsid w:val="009346BC"/>
    <w:rsid w:val="00934E1F"/>
    <w:rsid w:val="009406FE"/>
    <w:rsid w:val="0094490E"/>
    <w:rsid w:val="0094658C"/>
    <w:rsid w:val="0095057D"/>
    <w:rsid w:val="009542ED"/>
    <w:rsid w:val="00960C2A"/>
    <w:rsid w:val="00964452"/>
    <w:rsid w:val="0096474D"/>
    <w:rsid w:val="009657E3"/>
    <w:rsid w:val="009669C1"/>
    <w:rsid w:val="00966B90"/>
    <w:rsid w:val="00972361"/>
    <w:rsid w:val="009727D2"/>
    <w:rsid w:val="00972D48"/>
    <w:rsid w:val="00973D6D"/>
    <w:rsid w:val="00975B7D"/>
    <w:rsid w:val="00976821"/>
    <w:rsid w:val="00976E8A"/>
    <w:rsid w:val="00977869"/>
    <w:rsid w:val="00982FFD"/>
    <w:rsid w:val="00983855"/>
    <w:rsid w:val="009848A4"/>
    <w:rsid w:val="00985882"/>
    <w:rsid w:val="009872DF"/>
    <w:rsid w:val="00997244"/>
    <w:rsid w:val="009A3135"/>
    <w:rsid w:val="009A5408"/>
    <w:rsid w:val="009A5815"/>
    <w:rsid w:val="009B2A5B"/>
    <w:rsid w:val="009B4AD2"/>
    <w:rsid w:val="009B598E"/>
    <w:rsid w:val="009B70C0"/>
    <w:rsid w:val="009C089A"/>
    <w:rsid w:val="009C17F6"/>
    <w:rsid w:val="009C5ED9"/>
    <w:rsid w:val="009C7712"/>
    <w:rsid w:val="009C7B25"/>
    <w:rsid w:val="009D18D5"/>
    <w:rsid w:val="009D2C76"/>
    <w:rsid w:val="009E69C4"/>
    <w:rsid w:val="009F40CC"/>
    <w:rsid w:val="009F49B5"/>
    <w:rsid w:val="009F7394"/>
    <w:rsid w:val="00A04280"/>
    <w:rsid w:val="00A054EE"/>
    <w:rsid w:val="00A10E14"/>
    <w:rsid w:val="00A1787E"/>
    <w:rsid w:val="00A17C32"/>
    <w:rsid w:val="00A20D04"/>
    <w:rsid w:val="00A25B4D"/>
    <w:rsid w:val="00A307A5"/>
    <w:rsid w:val="00A326E7"/>
    <w:rsid w:val="00A426B3"/>
    <w:rsid w:val="00A43975"/>
    <w:rsid w:val="00A44003"/>
    <w:rsid w:val="00A4540B"/>
    <w:rsid w:val="00A45F48"/>
    <w:rsid w:val="00A5576F"/>
    <w:rsid w:val="00A55783"/>
    <w:rsid w:val="00A604EC"/>
    <w:rsid w:val="00A60C3B"/>
    <w:rsid w:val="00A62440"/>
    <w:rsid w:val="00A74898"/>
    <w:rsid w:val="00A802CC"/>
    <w:rsid w:val="00A829D0"/>
    <w:rsid w:val="00A851C4"/>
    <w:rsid w:val="00A85588"/>
    <w:rsid w:val="00A904FC"/>
    <w:rsid w:val="00A94487"/>
    <w:rsid w:val="00A95E45"/>
    <w:rsid w:val="00A96838"/>
    <w:rsid w:val="00A96FE0"/>
    <w:rsid w:val="00AA3B37"/>
    <w:rsid w:val="00AA5FF8"/>
    <w:rsid w:val="00AA762E"/>
    <w:rsid w:val="00AA7691"/>
    <w:rsid w:val="00AB013A"/>
    <w:rsid w:val="00AB059F"/>
    <w:rsid w:val="00AB3F54"/>
    <w:rsid w:val="00AB7794"/>
    <w:rsid w:val="00AC132B"/>
    <w:rsid w:val="00AD3B4C"/>
    <w:rsid w:val="00AD5E8F"/>
    <w:rsid w:val="00AD636C"/>
    <w:rsid w:val="00AD6D43"/>
    <w:rsid w:val="00AE0522"/>
    <w:rsid w:val="00AE43AC"/>
    <w:rsid w:val="00AE443C"/>
    <w:rsid w:val="00AE4B85"/>
    <w:rsid w:val="00AE4FDF"/>
    <w:rsid w:val="00AE5BB2"/>
    <w:rsid w:val="00AE7C73"/>
    <w:rsid w:val="00AF2CBB"/>
    <w:rsid w:val="00AF60FB"/>
    <w:rsid w:val="00AF6792"/>
    <w:rsid w:val="00AF727F"/>
    <w:rsid w:val="00B03529"/>
    <w:rsid w:val="00B06414"/>
    <w:rsid w:val="00B106E8"/>
    <w:rsid w:val="00B11FDF"/>
    <w:rsid w:val="00B13995"/>
    <w:rsid w:val="00B15558"/>
    <w:rsid w:val="00B2028F"/>
    <w:rsid w:val="00B2243C"/>
    <w:rsid w:val="00B26C97"/>
    <w:rsid w:val="00B3186C"/>
    <w:rsid w:val="00B327CB"/>
    <w:rsid w:val="00B33C45"/>
    <w:rsid w:val="00B33CF9"/>
    <w:rsid w:val="00B34DDA"/>
    <w:rsid w:val="00B35F59"/>
    <w:rsid w:val="00B36356"/>
    <w:rsid w:val="00B400AE"/>
    <w:rsid w:val="00B4269D"/>
    <w:rsid w:val="00B43A44"/>
    <w:rsid w:val="00B448DE"/>
    <w:rsid w:val="00B45BFE"/>
    <w:rsid w:val="00B4682B"/>
    <w:rsid w:val="00B52753"/>
    <w:rsid w:val="00B52894"/>
    <w:rsid w:val="00B53A9E"/>
    <w:rsid w:val="00B53BEC"/>
    <w:rsid w:val="00B551BA"/>
    <w:rsid w:val="00B55C38"/>
    <w:rsid w:val="00B57713"/>
    <w:rsid w:val="00B5772D"/>
    <w:rsid w:val="00B577E9"/>
    <w:rsid w:val="00B62D1F"/>
    <w:rsid w:val="00B67C6A"/>
    <w:rsid w:val="00B753B3"/>
    <w:rsid w:val="00B767BF"/>
    <w:rsid w:val="00B82D6A"/>
    <w:rsid w:val="00B859BA"/>
    <w:rsid w:val="00B94E8A"/>
    <w:rsid w:val="00B959B9"/>
    <w:rsid w:val="00B961E8"/>
    <w:rsid w:val="00B96EB7"/>
    <w:rsid w:val="00B96FAE"/>
    <w:rsid w:val="00B9788D"/>
    <w:rsid w:val="00BA2410"/>
    <w:rsid w:val="00BA3C23"/>
    <w:rsid w:val="00BA5211"/>
    <w:rsid w:val="00BA5E71"/>
    <w:rsid w:val="00BA6316"/>
    <w:rsid w:val="00BB1B81"/>
    <w:rsid w:val="00BB471E"/>
    <w:rsid w:val="00BB48AF"/>
    <w:rsid w:val="00BB78CB"/>
    <w:rsid w:val="00BB7DC7"/>
    <w:rsid w:val="00BC00F5"/>
    <w:rsid w:val="00BC1442"/>
    <w:rsid w:val="00BC1B01"/>
    <w:rsid w:val="00BC2FD7"/>
    <w:rsid w:val="00BC483A"/>
    <w:rsid w:val="00BC5487"/>
    <w:rsid w:val="00BC5976"/>
    <w:rsid w:val="00BC69C5"/>
    <w:rsid w:val="00BC7EB5"/>
    <w:rsid w:val="00BD0E03"/>
    <w:rsid w:val="00BD1102"/>
    <w:rsid w:val="00BD4DEB"/>
    <w:rsid w:val="00BE37AF"/>
    <w:rsid w:val="00BF2FA8"/>
    <w:rsid w:val="00BF37AF"/>
    <w:rsid w:val="00BF3E76"/>
    <w:rsid w:val="00BF67AE"/>
    <w:rsid w:val="00C015BE"/>
    <w:rsid w:val="00C0572F"/>
    <w:rsid w:val="00C0610F"/>
    <w:rsid w:val="00C14495"/>
    <w:rsid w:val="00C21926"/>
    <w:rsid w:val="00C2560D"/>
    <w:rsid w:val="00C26CE2"/>
    <w:rsid w:val="00C26F6A"/>
    <w:rsid w:val="00C27441"/>
    <w:rsid w:val="00C275DF"/>
    <w:rsid w:val="00C341B9"/>
    <w:rsid w:val="00C40171"/>
    <w:rsid w:val="00C41E55"/>
    <w:rsid w:val="00C4270E"/>
    <w:rsid w:val="00C435F8"/>
    <w:rsid w:val="00C463EF"/>
    <w:rsid w:val="00C524D9"/>
    <w:rsid w:val="00C53AC6"/>
    <w:rsid w:val="00C54257"/>
    <w:rsid w:val="00C54595"/>
    <w:rsid w:val="00C5653C"/>
    <w:rsid w:val="00C57683"/>
    <w:rsid w:val="00C60DC0"/>
    <w:rsid w:val="00C6109E"/>
    <w:rsid w:val="00C621BD"/>
    <w:rsid w:val="00C635A8"/>
    <w:rsid w:val="00C64C53"/>
    <w:rsid w:val="00C65D08"/>
    <w:rsid w:val="00C65EAC"/>
    <w:rsid w:val="00C73142"/>
    <w:rsid w:val="00C76FB3"/>
    <w:rsid w:val="00C77742"/>
    <w:rsid w:val="00C852DE"/>
    <w:rsid w:val="00C866CC"/>
    <w:rsid w:val="00C92E02"/>
    <w:rsid w:val="00C9576A"/>
    <w:rsid w:val="00CA00E3"/>
    <w:rsid w:val="00CA18AD"/>
    <w:rsid w:val="00CA4C7B"/>
    <w:rsid w:val="00CA5C1F"/>
    <w:rsid w:val="00CA6AE4"/>
    <w:rsid w:val="00CB01A9"/>
    <w:rsid w:val="00CB2BFD"/>
    <w:rsid w:val="00CB34A8"/>
    <w:rsid w:val="00CB5940"/>
    <w:rsid w:val="00CC20D0"/>
    <w:rsid w:val="00CC23B7"/>
    <w:rsid w:val="00CC48B6"/>
    <w:rsid w:val="00CC616F"/>
    <w:rsid w:val="00CC7BD6"/>
    <w:rsid w:val="00CC7C19"/>
    <w:rsid w:val="00CD1142"/>
    <w:rsid w:val="00CD5858"/>
    <w:rsid w:val="00CD73B3"/>
    <w:rsid w:val="00CE1003"/>
    <w:rsid w:val="00CE120E"/>
    <w:rsid w:val="00CE2C90"/>
    <w:rsid w:val="00CE4F82"/>
    <w:rsid w:val="00CE6C0D"/>
    <w:rsid w:val="00CE7FC2"/>
    <w:rsid w:val="00CF0D93"/>
    <w:rsid w:val="00CF15AA"/>
    <w:rsid w:val="00CF19DC"/>
    <w:rsid w:val="00CF4A6B"/>
    <w:rsid w:val="00CF6314"/>
    <w:rsid w:val="00D02530"/>
    <w:rsid w:val="00D03993"/>
    <w:rsid w:val="00D05A7B"/>
    <w:rsid w:val="00D05B86"/>
    <w:rsid w:val="00D118D2"/>
    <w:rsid w:val="00D11F46"/>
    <w:rsid w:val="00D1296E"/>
    <w:rsid w:val="00D12B14"/>
    <w:rsid w:val="00D14DAE"/>
    <w:rsid w:val="00D16DB3"/>
    <w:rsid w:val="00D17E2B"/>
    <w:rsid w:val="00D21FA1"/>
    <w:rsid w:val="00D228B0"/>
    <w:rsid w:val="00D2583F"/>
    <w:rsid w:val="00D25BAB"/>
    <w:rsid w:val="00D30256"/>
    <w:rsid w:val="00D333B1"/>
    <w:rsid w:val="00D37999"/>
    <w:rsid w:val="00D4076C"/>
    <w:rsid w:val="00D40BF8"/>
    <w:rsid w:val="00D46D07"/>
    <w:rsid w:val="00D46E75"/>
    <w:rsid w:val="00D47DEC"/>
    <w:rsid w:val="00D533F5"/>
    <w:rsid w:val="00D53D64"/>
    <w:rsid w:val="00D54060"/>
    <w:rsid w:val="00D568BA"/>
    <w:rsid w:val="00D5788A"/>
    <w:rsid w:val="00D57A6D"/>
    <w:rsid w:val="00D61F7E"/>
    <w:rsid w:val="00D625EA"/>
    <w:rsid w:val="00D6381F"/>
    <w:rsid w:val="00D645E1"/>
    <w:rsid w:val="00D6664D"/>
    <w:rsid w:val="00D7146D"/>
    <w:rsid w:val="00D71FE4"/>
    <w:rsid w:val="00D7232C"/>
    <w:rsid w:val="00D72F24"/>
    <w:rsid w:val="00D73982"/>
    <w:rsid w:val="00D80CE5"/>
    <w:rsid w:val="00D846F7"/>
    <w:rsid w:val="00D90993"/>
    <w:rsid w:val="00D94377"/>
    <w:rsid w:val="00DA09F4"/>
    <w:rsid w:val="00DA2FA1"/>
    <w:rsid w:val="00DA3A9A"/>
    <w:rsid w:val="00DA40AB"/>
    <w:rsid w:val="00DA6D17"/>
    <w:rsid w:val="00DB0C67"/>
    <w:rsid w:val="00DB166F"/>
    <w:rsid w:val="00DB3BB4"/>
    <w:rsid w:val="00DB7C7B"/>
    <w:rsid w:val="00DB7D21"/>
    <w:rsid w:val="00DC3BDD"/>
    <w:rsid w:val="00DC4E67"/>
    <w:rsid w:val="00DC657A"/>
    <w:rsid w:val="00DC795F"/>
    <w:rsid w:val="00DD0072"/>
    <w:rsid w:val="00DD2913"/>
    <w:rsid w:val="00DD4C87"/>
    <w:rsid w:val="00DD4EEB"/>
    <w:rsid w:val="00DD5ECB"/>
    <w:rsid w:val="00DE215E"/>
    <w:rsid w:val="00DE2991"/>
    <w:rsid w:val="00DE36D4"/>
    <w:rsid w:val="00DE45A5"/>
    <w:rsid w:val="00DE4A0D"/>
    <w:rsid w:val="00DE5B66"/>
    <w:rsid w:val="00DE71D1"/>
    <w:rsid w:val="00DE7FD4"/>
    <w:rsid w:val="00DF1EE6"/>
    <w:rsid w:val="00DF3717"/>
    <w:rsid w:val="00DF6606"/>
    <w:rsid w:val="00E0680C"/>
    <w:rsid w:val="00E10DFC"/>
    <w:rsid w:val="00E11C9F"/>
    <w:rsid w:val="00E14D39"/>
    <w:rsid w:val="00E1565D"/>
    <w:rsid w:val="00E1662D"/>
    <w:rsid w:val="00E16C3F"/>
    <w:rsid w:val="00E21851"/>
    <w:rsid w:val="00E2229C"/>
    <w:rsid w:val="00E22B3F"/>
    <w:rsid w:val="00E2436E"/>
    <w:rsid w:val="00E25023"/>
    <w:rsid w:val="00E2619F"/>
    <w:rsid w:val="00E26A06"/>
    <w:rsid w:val="00E30580"/>
    <w:rsid w:val="00E315F6"/>
    <w:rsid w:val="00E37399"/>
    <w:rsid w:val="00E407CA"/>
    <w:rsid w:val="00E42F4B"/>
    <w:rsid w:val="00E43E12"/>
    <w:rsid w:val="00E448E1"/>
    <w:rsid w:val="00E450EE"/>
    <w:rsid w:val="00E47850"/>
    <w:rsid w:val="00E5081C"/>
    <w:rsid w:val="00E63D9E"/>
    <w:rsid w:val="00E641E6"/>
    <w:rsid w:val="00E64492"/>
    <w:rsid w:val="00E66505"/>
    <w:rsid w:val="00E67ED5"/>
    <w:rsid w:val="00E7169C"/>
    <w:rsid w:val="00E76DE3"/>
    <w:rsid w:val="00E802BF"/>
    <w:rsid w:val="00E806F7"/>
    <w:rsid w:val="00E862CC"/>
    <w:rsid w:val="00EA3366"/>
    <w:rsid w:val="00EA5A3F"/>
    <w:rsid w:val="00EA77CF"/>
    <w:rsid w:val="00EB079F"/>
    <w:rsid w:val="00EB302D"/>
    <w:rsid w:val="00EB40F9"/>
    <w:rsid w:val="00EB46B7"/>
    <w:rsid w:val="00EB7DDD"/>
    <w:rsid w:val="00ED00CE"/>
    <w:rsid w:val="00ED1D4B"/>
    <w:rsid w:val="00ED2F16"/>
    <w:rsid w:val="00ED39C0"/>
    <w:rsid w:val="00ED6396"/>
    <w:rsid w:val="00EE4D46"/>
    <w:rsid w:val="00EE660F"/>
    <w:rsid w:val="00EE702D"/>
    <w:rsid w:val="00EF074C"/>
    <w:rsid w:val="00EF3872"/>
    <w:rsid w:val="00EF4260"/>
    <w:rsid w:val="00EF489E"/>
    <w:rsid w:val="00EF6436"/>
    <w:rsid w:val="00F0075B"/>
    <w:rsid w:val="00F0111C"/>
    <w:rsid w:val="00F01A34"/>
    <w:rsid w:val="00F01F70"/>
    <w:rsid w:val="00F047EB"/>
    <w:rsid w:val="00F04DBA"/>
    <w:rsid w:val="00F061C4"/>
    <w:rsid w:val="00F102F2"/>
    <w:rsid w:val="00F137CE"/>
    <w:rsid w:val="00F24402"/>
    <w:rsid w:val="00F245F2"/>
    <w:rsid w:val="00F25F12"/>
    <w:rsid w:val="00F33C7D"/>
    <w:rsid w:val="00F3719B"/>
    <w:rsid w:val="00F41FB4"/>
    <w:rsid w:val="00F42E5C"/>
    <w:rsid w:val="00F4316B"/>
    <w:rsid w:val="00F45732"/>
    <w:rsid w:val="00F463FE"/>
    <w:rsid w:val="00F5593C"/>
    <w:rsid w:val="00F5797E"/>
    <w:rsid w:val="00F63C43"/>
    <w:rsid w:val="00F65E44"/>
    <w:rsid w:val="00F70B26"/>
    <w:rsid w:val="00F758F2"/>
    <w:rsid w:val="00F7688A"/>
    <w:rsid w:val="00F76B2A"/>
    <w:rsid w:val="00F80DEB"/>
    <w:rsid w:val="00F8108D"/>
    <w:rsid w:val="00F81295"/>
    <w:rsid w:val="00F82C5D"/>
    <w:rsid w:val="00F87494"/>
    <w:rsid w:val="00F87598"/>
    <w:rsid w:val="00F93361"/>
    <w:rsid w:val="00F943C4"/>
    <w:rsid w:val="00F95367"/>
    <w:rsid w:val="00FA2660"/>
    <w:rsid w:val="00FA381A"/>
    <w:rsid w:val="00FB5E05"/>
    <w:rsid w:val="00FB770C"/>
    <w:rsid w:val="00FB78AE"/>
    <w:rsid w:val="00FC3D8B"/>
    <w:rsid w:val="00FC6A8C"/>
    <w:rsid w:val="00FC7D67"/>
    <w:rsid w:val="00FD32DC"/>
    <w:rsid w:val="00FD606E"/>
    <w:rsid w:val="00FD6BAC"/>
    <w:rsid w:val="00FD6DC0"/>
    <w:rsid w:val="00FE056A"/>
    <w:rsid w:val="00FE0BF6"/>
    <w:rsid w:val="00FE154D"/>
    <w:rsid w:val="00FE2409"/>
    <w:rsid w:val="00FF085C"/>
    <w:rsid w:val="00FF3CAF"/>
    <w:rsid w:val="00FF4972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98FAE"/>
  <w15:chartTrackingRefBased/>
  <w15:docId w15:val="{5B6952E8-184B-4560-ACAC-CE06BF69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B87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85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51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5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51C4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51C4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51C4"/>
    <w:pPr>
      <w:spacing w:before="240" w:after="60"/>
      <w:outlineLvl w:val="5"/>
    </w:pPr>
    <w:rPr>
      <w:rFonts w:ascii="Calibri" w:eastAsia="Calibri" w:hAnsi="Calibri"/>
      <w:b/>
      <w:bCs/>
      <w:sz w:val="20"/>
      <w:szCs w:val="20"/>
      <w:lang w:val="x-none" w:eastAsia="x-none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51C4"/>
    <w:pPr>
      <w:spacing w:before="240" w:after="60"/>
      <w:outlineLvl w:val="6"/>
    </w:pPr>
    <w:rPr>
      <w:rFonts w:ascii="Calibri" w:eastAsia="Calibri" w:hAnsi="Calibri"/>
      <w:lang w:val="x-none" w:eastAsia="x-none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51C4"/>
    <w:pPr>
      <w:spacing w:before="240" w:after="60"/>
      <w:outlineLvl w:val="7"/>
    </w:pPr>
    <w:rPr>
      <w:rFonts w:ascii="Calibri" w:eastAsia="Calibri" w:hAnsi="Calibri"/>
      <w:i/>
      <w:iCs/>
      <w:lang w:val="x-none" w:eastAsia="x-none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51C4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851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semiHidden/>
    <w:rsid w:val="00A851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"/>
    <w:semiHidden/>
    <w:rsid w:val="00A851C4"/>
    <w:rPr>
      <w:rFonts w:ascii="Cambria" w:eastAsia="Times New Roman" w:hAnsi="Cambria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"/>
    <w:rsid w:val="00A851C4"/>
    <w:rPr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"/>
    <w:semiHidden/>
    <w:rsid w:val="00A851C4"/>
    <w:rPr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uiPriority w:val="9"/>
    <w:semiHidden/>
    <w:rsid w:val="00A851C4"/>
    <w:rPr>
      <w:b/>
      <w:bCs/>
    </w:rPr>
  </w:style>
  <w:style w:type="character" w:customStyle="1" w:styleId="Overskrift7Tegn">
    <w:name w:val="Overskrift 7 Tegn"/>
    <w:link w:val="Overskrift7"/>
    <w:uiPriority w:val="9"/>
    <w:semiHidden/>
    <w:rsid w:val="00A851C4"/>
    <w:rPr>
      <w:sz w:val="24"/>
      <w:szCs w:val="24"/>
    </w:rPr>
  </w:style>
  <w:style w:type="character" w:customStyle="1" w:styleId="Overskrift8Tegn">
    <w:name w:val="Overskrift 8 Tegn"/>
    <w:link w:val="Overskrift8"/>
    <w:uiPriority w:val="9"/>
    <w:semiHidden/>
    <w:rsid w:val="00A851C4"/>
    <w:rPr>
      <w:i/>
      <w:iCs/>
      <w:sz w:val="24"/>
      <w:szCs w:val="24"/>
    </w:rPr>
  </w:style>
  <w:style w:type="character" w:customStyle="1" w:styleId="Overskrift9Tegn">
    <w:name w:val="Overskrift 9 Tegn"/>
    <w:link w:val="Overskrift9"/>
    <w:uiPriority w:val="9"/>
    <w:semiHidden/>
    <w:rsid w:val="00A851C4"/>
    <w:rPr>
      <w:rFonts w:ascii="Cambria" w:eastAsia="Times New Roman" w:hAnsi="Cambria"/>
    </w:rPr>
  </w:style>
  <w:style w:type="paragraph" w:styleId="Titel">
    <w:name w:val="Title"/>
    <w:basedOn w:val="Normal"/>
    <w:next w:val="Normal"/>
    <w:link w:val="TitelTegn"/>
    <w:uiPriority w:val="10"/>
    <w:qFormat/>
    <w:rsid w:val="00A851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elTegn">
    <w:name w:val="Titel Tegn"/>
    <w:link w:val="Titel"/>
    <w:uiPriority w:val="10"/>
    <w:rsid w:val="00A851C4"/>
    <w:rPr>
      <w:rFonts w:ascii="Cambria" w:eastAsia="Times New Roman" w:hAnsi="Cambria"/>
      <w:b/>
      <w:bCs/>
      <w:kern w:val="28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51C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UndertitelTegn">
    <w:name w:val="Undertitel Tegn"/>
    <w:link w:val="Undertitel"/>
    <w:uiPriority w:val="11"/>
    <w:rsid w:val="00A851C4"/>
    <w:rPr>
      <w:rFonts w:ascii="Cambria" w:eastAsia="Times New Roman" w:hAnsi="Cambria"/>
      <w:sz w:val="24"/>
      <w:szCs w:val="24"/>
    </w:rPr>
  </w:style>
  <w:style w:type="character" w:styleId="Strk">
    <w:name w:val="Strong"/>
    <w:uiPriority w:val="22"/>
    <w:qFormat/>
    <w:rsid w:val="00A851C4"/>
    <w:rPr>
      <w:b/>
      <w:bCs/>
    </w:rPr>
  </w:style>
  <w:style w:type="character" w:styleId="Fremhv">
    <w:name w:val="Emphasis"/>
    <w:uiPriority w:val="20"/>
    <w:qFormat/>
    <w:rsid w:val="00A851C4"/>
    <w:rPr>
      <w:rFonts w:ascii="Calibri" w:hAnsi="Calibri"/>
      <w:b/>
      <w:i/>
      <w:iCs/>
    </w:rPr>
  </w:style>
  <w:style w:type="paragraph" w:styleId="Ingenafstand">
    <w:name w:val="No Spacing"/>
    <w:basedOn w:val="Normal"/>
    <w:link w:val="IngenafstandTegn"/>
    <w:uiPriority w:val="1"/>
    <w:qFormat/>
    <w:rsid w:val="00A851C4"/>
    <w:rPr>
      <w:rFonts w:ascii="Calibri" w:eastAsia="Calibri" w:hAnsi="Calibri"/>
      <w:szCs w:val="32"/>
      <w:lang w:val="x-none" w:eastAsia="x-none"/>
    </w:rPr>
  </w:style>
  <w:style w:type="character" w:customStyle="1" w:styleId="IngenafstandTegn">
    <w:name w:val="Ingen afstand Tegn"/>
    <w:link w:val="Ingenafstand"/>
    <w:uiPriority w:val="1"/>
    <w:rsid w:val="00A851C4"/>
    <w:rPr>
      <w:sz w:val="24"/>
      <w:szCs w:val="32"/>
    </w:rPr>
  </w:style>
  <w:style w:type="paragraph" w:styleId="Listeafsnit">
    <w:name w:val="List Paragraph"/>
    <w:basedOn w:val="Normal"/>
    <w:uiPriority w:val="34"/>
    <w:qFormat/>
    <w:rsid w:val="00A851C4"/>
    <w:pPr>
      <w:ind w:left="720"/>
      <w:contextualSpacing/>
    </w:pPr>
    <w:rPr>
      <w:rFonts w:ascii="Calibri" w:eastAsia="Calibri" w:hAnsi="Calibri"/>
      <w:lang w:val="en-US" w:eastAsia="en-US" w:bidi="en-US"/>
    </w:rPr>
  </w:style>
  <w:style w:type="paragraph" w:styleId="Citat">
    <w:name w:val="Quote"/>
    <w:basedOn w:val="Normal"/>
    <w:next w:val="Normal"/>
    <w:link w:val="CitatTegn"/>
    <w:uiPriority w:val="29"/>
    <w:qFormat/>
    <w:rsid w:val="00A851C4"/>
    <w:rPr>
      <w:rFonts w:ascii="Calibri" w:eastAsia="Calibri" w:hAnsi="Calibri"/>
      <w:i/>
      <w:lang w:val="x-none" w:eastAsia="x-none"/>
    </w:rPr>
  </w:style>
  <w:style w:type="character" w:customStyle="1" w:styleId="CitatTegn">
    <w:name w:val="Citat Tegn"/>
    <w:link w:val="Citat"/>
    <w:uiPriority w:val="29"/>
    <w:rsid w:val="00A851C4"/>
    <w:rPr>
      <w:i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51C4"/>
    <w:pPr>
      <w:ind w:left="720" w:right="720"/>
    </w:pPr>
    <w:rPr>
      <w:rFonts w:ascii="Calibri" w:eastAsia="Calibri" w:hAnsi="Calibri"/>
      <w:b/>
      <w:i/>
      <w:szCs w:val="20"/>
      <w:lang w:val="x-none" w:eastAsia="x-none"/>
    </w:rPr>
  </w:style>
  <w:style w:type="character" w:customStyle="1" w:styleId="StrktcitatTegn">
    <w:name w:val="Stærkt citat Tegn"/>
    <w:link w:val="Strktcitat"/>
    <w:uiPriority w:val="30"/>
    <w:rsid w:val="00A851C4"/>
    <w:rPr>
      <w:b/>
      <w:i/>
      <w:sz w:val="24"/>
    </w:rPr>
  </w:style>
  <w:style w:type="character" w:styleId="Svagfremhvning">
    <w:name w:val="Subtle Emphasis"/>
    <w:uiPriority w:val="19"/>
    <w:qFormat/>
    <w:rsid w:val="00A851C4"/>
    <w:rPr>
      <w:i/>
      <w:color w:val="5A5A5A"/>
    </w:rPr>
  </w:style>
  <w:style w:type="character" w:styleId="Kraftigfremhvning">
    <w:name w:val="Intense Emphasis"/>
    <w:uiPriority w:val="21"/>
    <w:qFormat/>
    <w:rsid w:val="00A851C4"/>
    <w:rPr>
      <w:b/>
      <w:i/>
      <w:sz w:val="24"/>
      <w:szCs w:val="24"/>
      <w:u w:val="single"/>
    </w:rPr>
  </w:style>
  <w:style w:type="character" w:styleId="Svaghenvisning">
    <w:name w:val="Subtle Reference"/>
    <w:uiPriority w:val="31"/>
    <w:qFormat/>
    <w:rsid w:val="00A851C4"/>
    <w:rPr>
      <w:sz w:val="24"/>
      <w:szCs w:val="24"/>
      <w:u w:val="single"/>
    </w:rPr>
  </w:style>
  <w:style w:type="character" w:styleId="Kraftighenvisning">
    <w:name w:val="Intense Reference"/>
    <w:uiPriority w:val="32"/>
    <w:qFormat/>
    <w:rsid w:val="00A851C4"/>
    <w:rPr>
      <w:b/>
      <w:sz w:val="24"/>
      <w:u w:val="single"/>
    </w:rPr>
  </w:style>
  <w:style w:type="character" w:styleId="Bogenstitel">
    <w:name w:val="Book Title"/>
    <w:uiPriority w:val="33"/>
    <w:qFormat/>
    <w:rsid w:val="00A851C4"/>
    <w:rPr>
      <w:rFonts w:ascii="Cambria" w:eastAsia="Times New Roman" w:hAnsi="Cambria"/>
      <w:b/>
      <w:i/>
      <w:sz w:val="24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851C4"/>
    <w:pPr>
      <w:outlineLvl w:val="9"/>
    </w:pPr>
  </w:style>
  <w:style w:type="paragraph" w:styleId="Sidehoved">
    <w:name w:val="header"/>
    <w:basedOn w:val="Normal"/>
    <w:link w:val="SidehovedTegn"/>
    <w:uiPriority w:val="99"/>
    <w:unhideWhenUsed/>
    <w:rsid w:val="009A5408"/>
    <w:pPr>
      <w:tabs>
        <w:tab w:val="center" w:pos="4819"/>
        <w:tab w:val="right" w:pos="9638"/>
      </w:tabs>
    </w:pPr>
    <w:rPr>
      <w:rFonts w:ascii="Calibri" w:eastAsia="Calibri" w:hAnsi="Calibri"/>
      <w:lang w:val="x-none" w:eastAsia="x-none"/>
    </w:rPr>
  </w:style>
  <w:style w:type="character" w:customStyle="1" w:styleId="SidehovedTegn">
    <w:name w:val="Sidehoved Tegn"/>
    <w:link w:val="Sidehoved"/>
    <w:uiPriority w:val="99"/>
    <w:rsid w:val="009A5408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A5408"/>
    <w:pPr>
      <w:tabs>
        <w:tab w:val="center" w:pos="4819"/>
        <w:tab w:val="right" w:pos="9638"/>
      </w:tabs>
    </w:pPr>
    <w:rPr>
      <w:rFonts w:ascii="Calibri" w:eastAsia="Calibri" w:hAnsi="Calibri"/>
      <w:lang w:val="x-none" w:eastAsia="x-none"/>
    </w:rPr>
  </w:style>
  <w:style w:type="character" w:customStyle="1" w:styleId="SidefodTegn">
    <w:name w:val="Sidefod Tegn"/>
    <w:link w:val="Sidefod"/>
    <w:uiPriority w:val="99"/>
    <w:rsid w:val="009A5408"/>
    <w:rPr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5408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A540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802BF"/>
    <w:rPr>
      <w:color w:val="0000FF"/>
      <w:u w:val="single"/>
    </w:rPr>
  </w:style>
  <w:style w:type="character" w:customStyle="1" w:styleId="BesgtHyperlink">
    <w:name w:val="BesøgtHyperlink"/>
    <w:uiPriority w:val="99"/>
    <w:semiHidden/>
    <w:unhideWhenUsed/>
    <w:rsid w:val="00DC3BDD"/>
    <w:rPr>
      <w:color w:val="800080"/>
      <w:u w:val="single"/>
    </w:rPr>
  </w:style>
  <w:style w:type="paragraph" w:customStyle="1" w:styleId="Default">
    <w:name w:val="Default"/>
    <w:rsid w:val="00E11C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he-IL"/>
    </w:rPr>
  </w:style>
  <w:style w:type="paragraph" w:styleId="Almindeligtekst">
    <w:name w:val="Plain Text"/>
    <w:basedOn w:val="Normal"/>
    <w:link w:val="AlmindeligtekstTegn"/>
    <w:uiPriority w:val="99"/>
    <w:unhideWhenUsed/>
    <w:rsid w:val="0018051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180511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05D2AC35-5577-4114-BDCA-846AE62F49AC@home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05D2AC35-5577-4114-BDCA-846AE62F49AC@hom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rmand\OneDrive\Dokumenter\Brugerdefinerede%20Office-skabeloner\Skabelon%20Ish&#248;j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43EAC-947E-453F-98BA-238EFF10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Ishøj</Template>
  <TotalTime>0</TotalTime>
  <Pages>3</Pages>
  <Words>564</Words>
  <Characters>3441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3998</CharactersWithSpaces>
  <SharedDoc>false</SharedDoc>
  <HLinks>
    <vt:vector size="6" baseType="variant">
      <vt:variant>
        <vt:i4>6160416</vt:i4>
      </vt:variant>
      <vt:variant>
        <vt:i4>2297</vt:i4>
      </vt:variant>
      <vt:variant>
        <vt:i4>1025</vt:i4>
      </vt:variant>
      <vt:variant>
        <vt:i4>1</vt:i4>
      </vt:variant>
      <vt:variant>
        <vt:lpwstr>cid:05D2AC35-5577-4114-BDCA-846AE62F49AC@home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Formand</dc:creator>
  <cp:keywords/>
  <cp:lastModifiedBy>Menighedsrådets Referatmaskine</cp:lastModifiedBy>
  <cp:revision>2</cp:revision>
  <cp:lastPrinted>2025-08-19T21:00:00Z</cp:lastPrinted>
  <dcterms:created xsi:type="dcterms:W3CDTF">2025-09-30T20:31:00Z</dcterms:created>
  <dcterms:modified xsi:type="dcterms:W3CDTF">2025-09-30T20:31:00Z</dcterms:modified>
</cp:coreProperties>
</file>