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CF8F" w14:textId="64CD57AF" w:rsidR="00883C32" w:rsidRDefault="00382992" w:rsidP="00D568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Referat</w:t>
      </w:r>
      <w:r w:rsidR="006C3232">
        <w:rPr>
          <w:rFonts w:ascii="Calibri" w:hAnsi="Calibri" w:cs="Calibri"/>
          <w:b/>
          <w:bCs/>
        </w:rPr>
        <w:t xml:space="preserve"> </w:t>
      </w:r>
      <w:r w:rsidR="000E65D4">
        <w:rPr>
          <w:rFonts w:ascii="Calibri" w:hAnsi="Calibri" w:cs="Calibri"/>
          <w:b/>
          <w:bCs/>
        </w:rPr>
        <w:t xml:space="preserve">af </w:t>
      </w:r>
      <w:r w:rsidR="00883C32" w:rsidRPr="003027DB">
        <w:rPr>
          <w:rFonts w:ascii="Calibri" w:hAnsi="Calibri" w:cs="Calibri"/>
          <w:b/>
          <w:bCs/>
        </w:rPr>
        <w:t xml:space="preserve">menighedsrådsmøde tirsdag </w:t>
      </w:r>
      <w:r w:rsidR="00975B7D">
        <w:rPr>
          <w:rFonts w:ascii="Calibri" w:hAnsi="Calibri" w:cs="Calibri"/>
          <w:b/>
          <w:bCs/>
        </w:rPr>
        <w:t>29</w:t>
      </w:r>
      <w:r w:rsidR="00796748" w:rsidRPr="003027DB">
        <w:rPr>
          <w:rFonts w:ascii="Calibri" w:hAnsi="Calibri" w:cs="Calibri"/>
          <w:b/>
          <w:bCs/>
        </w:rPr>
        <w:t xml:space="preserve">. </w:t>
      </w:r>
      <w:r w:rsidR="00975B7D">
        <w:rPr>
          <w:rFonts w:ascii="Calibri" w:hAnsi="Calibri" w:cs="Calibri"/>
          <w:b/>
          <w:bCs/>
        </w:rPr>
        <w:t xml:space="preserve">april </w:t>
      </w:r>
      <w:r w:rsidR="000E3905" w:rsidRPr="003027DB">
        <w:rPr>
          <w:rFonts w:ascii="Calibri" w:hAnsi="Calibri" w:cs="Calibri"/>
          <w:b/>
          <w:bCs/>
        </w:rPr>
        <w:t>202</w:t>
      </w:r>
      <w:r w:rsidR="00A96FE0" w:rsidRPr="003027DB">
        <w:rPr>
          <w:rFonts w:ascii="Calibri" w:hAnsi="Calibri" w:cs="Calibri"/>
          <w:b/>
          <w:bCs/>
        </w:rPr>
        <w:t>5</w:t>
      </w:r>
      <w:r w:rsidR="00883C32" w:rsidRPr="003027DB">
        <w:rPr>
          <w:rFonts w:ascii="Calibri" w:hAnsi="Calibri" w:cs="Calibri"/>
          <w:b/>
          <w:bCs/>
        </w:rPr>
        <w:t xml:space="preserve"> kl. 19</w:t>
      </w:r>
      <w:r w:rsidR="00823858" w:rsidRPr="003027DB">
        <w:rPr>
          <w:rFonts w:ascii="Calibri" w:hAnsi="Calibri" w:cs="Calibri"/>
          <w:b/>
          <w:bCs/>
        </w:rPr>
        <w:t>.</w:t>
      </w:r>
      <w:r w:rsidR="009A3135" w:rsidRPr="003027DB">
        <w:rPr>
          <w:rFonts w:ascii="Calibri" w:hAnsi="Calibri" w:cs="Calibri"/>
          <w:b/>
          <w:bCs/>
        </w:rPr>
        <w:t>00.</w:t>
      </w:r>
    </w:p>
    <w:p w14:paraId="0E024049" w14:textId="23BF27E8" w:rsidR="009148C3" w:rsidRPr="003027DB" w:rsidRDefault="009148C3" w:rsidP="00D568BA">
      <w:pPr>
        <w:rPr>
          <w:rFonts w:ascii="Calibri" w:hAnsi="Calibri" w:cs="Calibri"/>
          <w:b/>
          <w:bCs/>
        </w:rPr>
      </w:pPr>
    </w:p>
    <w:p w14:paraId="6D701B3B" w14:textId="4CA9EBC7" w:rsidR="00883C32" w:rsidRPr="008B48D0" w:rsidRDefault="0008594E" w:rsidP="0008594E">
      <w:pPr>
        <w:rPr>
          <w:rFonts w:ascii="Calibri" w:hAnsi="Calibri" w:cs="Calibri"/>
          <w:b/>
          <w:bCs/>
        </w:rPr>
      </w:pPr>
      <w:r w:rsidRPr="008B48D0">
        <w:rPr>
          <w:rFonts w:ascii="Calibri" w:hAnsi="Calibri" w:cs="Calibri"/>
          <w:b/>
          <w:bCs/>
        </w:rPr>
        <w:t>Afbud:</w:t>
      </w:r>
      <w:r w:rsidR="008556F7" w:rsidRPr="008B48D0">
        <w:rPr>
          <w:rFonts w:ascii="Calibri" w:hAnsi="Calibri" w:cs="Calibri"/>
          <w:b/>
          <w:bCs/>
        </w:rPr>
        <w:t xml:space="preserve"> </w:t>
      </w:r>
      <w:r w:rsidR="00382992" w:rsidRPr="008B48D0">
        <w:rPr>
          <w:rFonts w:ascii="Calibri" w:hAnsi="Calibri" w:cs="Calibri"/>
          <w:b/>
          <w:bCs/>
        </w:rPr>
        <w:t xml:space="preserve"> Alice Agerris, </w:t>
      </w:r>
      <w:r w:rsidR="008B48D0" w:rsidRPr="008B48D0">
        <w:rPr>
          <w:rFonts w:ascii="Calibri" w:hAnsi="Calibri" w:cs="Calibri"/>
          <w:b/>
          <w:bCs/>
        </w:rPr>
        <w:t>Michael Rønne Rasmussen</w:t>
      </w:r>
      <w:r w:rsidR="008B48D0" w:rsidRPr="008B48D0">
        <w:rPr>
          <w:rFonts w:ascii="Calibri" w:hAnsi="Calibri" w:cs="Calibri"/>
          <w:b/>
          <w:bCs/>
        </w:rPr>
        <w:t xml:space="preserve">, </w:t>
      </w:r>
      <w:r w:rsidR="00BB78CB" w:rsidRPr="008B48D0">
        <w:rPr>
          <w:rFonts w:ascii="Calibri" w:hAnsi="Calibri" w:cs="Calibri"/>
          <w:b/>
          <w:bCs/>
        </w:rPr>
        <w:t>_____________________________________________________________</w:t>
      </w:r>
    </w:p>
    <w:p w14:paraId="28A02863" w14:textId="77777777" w:rsidR="009148C3" w:rsidRPr="008B48D0" w:rsidRDefault="009148C3" w:rsidP="0008594E">
      <w:pPr>
        <w:spacing w:before="60" w:after="120"/>
        <w:rPr>
          <w:rFonts w:ascii="Calibri" w:hAnsi="Calibri" w:cs="Calibri"/>
          <w:b/>
          <w:bCs/>
        </w:rPr>
      </w:pPr>
    </w:p>
    <w:p w14:paraId="2F574A95" w14:textId="68FE26AA" w:rsidR="009148C3" w:rsidRPr="008B48D0" w:rsidRDefault="009148C3" w:rsidP="0008594E">
      <w:pPr>
        <w:spacing w:before="60" w:after="120"/>
        <w:rPr>
          <w:rFonts w:ascii="Calibri" w:hAnsi="Calibri" w:cs="Calibri"/>
          <w:b/>
          <w:bCs/>
        </w:rPr>
      </w:pPr>
      <w:r w:rsidRPr="008B48D0">
        <w:rPr>
          <w:rFonts w:ascii="Calibri" w:hAnsi="Calibri" w:cs="Calibri"/>
          <w:b/>
          <w:bCs/>
        </w:rPr>
        <w:t xml:space="preserve">Deltagere: </w:t>
      </w:r>
      <w:r w:rsidRPr="008B48D0">
        <w:rPr>
          <w:rFonts w:ascii="Calibri" w:hAnsi="Calibri" w:cs="Calibri"/>
          <w:b/>
          <w:bCs/>
        </w:rPr>
        <w:t>Asta Gyldenkærne, Ane Øland Bækgaard,</w:t>
      </w:r>
      <w:r w:rsidR="008B48D0" w:rsidRPr="008B48D0">
        <w:rPr>
          <w:rFonts w:ascii="Calibri" w:hAnsi="Calibri" w:cs="Calibri"/>
          <w:b/>
          <w:bCs/>
        </w:rPr>
        <w:t xml:space="preserve"> </w:t>
      </w:r>
      <w:r w:rsidR="008B48D0">
        <w:rPr>
          <w:rFonts w:ascii="Calibri" w:hAnsi="Calibri" w:cs="Calibri"/>
          <w:b/>
          <w:bCs/>
        </w:rPr>
        <w:t>Sophie Nielsen</w:t>
      </w:r>
      <w:r w:rsidRPr="008B48D0">
        <w:rPr>
          <w:rFonts w:ascii="Calibri" w:hAnsi="Calibri" w:cs="Calibri"/>
          <w:b/>
          <w:bCs/>
        </w:rPr>
        <w:t xml:space="preserve">, </w:t>
      </w:r>
      <w:r w:rsidRPr="008B48D0">
        <w:rPr>
          <w:rFonts w:ascii="Calibri" w:hAnsi="Calibri" w:cs="Calibri"/>
          <w:b/>
          <w:bCs/>
        </w:rPr>
        <w:t>Christian Barrit Petersen</w:t>
      </w:r>
      <w:r w:rsidRPr="008B48D0">
        <w:rPr>
          <w:rFonts w:ascii="Calibri" w:hAnsi="Calibri" w:cs="Calibri"/>
          <w:b/>
          <w:bCs/>
        </w:rPr>
        <w:t>, Rosa Møller Pedersen, Johnny Agerby, Anders Heidemann, Anni Rasmussen, Dan Harboe, Lars Holbæk, Linda Lorentz-Petersen, Lizette Cramon, Martin Baunsgaard, Preben Jensen, Ruth Madsen, Jette Larsen, Anja Callisen, Lars Grambye</w:t>
      </w:r>
      <w:r w:rsidR="008B48D0" w:rsidRPr="008B48D0">
        <w:rPr>
          <w:rFonts w:ascii="Calibri" w:hAnsi="Calibri" w:cs="Calibri"/>
          <w:b/>
          <w:bCs/>
        </w:rPr>
        <w:t>,</w:t>
      </w:r>
      <w:r w:rsidRPr="008B48D0">
        <w:rPr>
          <w:rFonts w:ascii="Calibri" w:hAnsi="Calibri" w:cs="Calibri"/>
          <w:b/>
          <w:bCs/>
        </w:rPr>
        <w:t xml:space="preserve"> Majbritt </w:t>
      </w:r>
      <w:r w:rsidR="008B48D0" w:rsidRPr="008B48D0">
        <w:rPr>
          <w:rFonts w:ascii="Calibri" w:hAnsi="Calibri" w:cs="Calibri"/>
          <w:b/>
          <w:bCs/>
        </w:rPr>
        <w:t>Cordt og Kezia Schouw Kjeldsen</w:t>
      </w:r>
    </w:p>
    <w:p w14:paraId="31287B32" w14:textId="77777777" w:rsidR="009148C3" w:rsidRPr="008B48D0" w:rsidRDefault="009148C3" w:rsidP="0008594E">
      <w:pPr>
        <w:spacing w:before="60" w:after="120"/>
        <w:rPr>
          <w:rFonts w:ascii="Calibri" w:hAnsi="Calibri" w:cs="Calibri"/>
          <w:b/>
          <w:bCs/>
        </w:rPr>
      </w:pPr>
    </w:p>
    <w:p w14:paraId="2EEE5B0F" w14:textId="2EC3B901" w:rsidR="0008594E" w:rsidRPr="003027DB" w:rsidRDefault="008B48D0" w:rsidP="0008594E">
      <w:pPr>
        <w:spacing w:before="6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Udeblevet: </w:t>
      </w:r>
      <w:r w:rsidR="0008594E" w:rsidRPr="003027DB">
        <w:rPr>
          <w:rFonts w:ascii="Calibri" w:hAnsi="Calibri" w:cs="Calibri"/>
          <w:b/>
          <w:bCs/>
        </w:rPr>
        <w:t>________________________________________</w:t>
      </w:r>
      <w:r>
        <w:rPr>
          <w:rFonts w:ascii="Calibri" w:hAnsi="Calibri" w:cs="Calibri"/>
          <w:b/>
          <w:bCs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953"/>
      </w:tblGrid>
      <w:tr w:rsidR="00883C32" w:rsidRPr="003027DB" w14:paraId="5E6707B3" w14:textId="77777777" w:rsidTr="00AB7794">
        <w:tc>
          <w:tcPr>
            <w:tcW w:w="5100" w:type="dxa"/>
            <w:shd w:val="clear" w:color="auto" w:fill="auto"/>
          </w:tcPr>
          <w:p w14:paraId="0409E2F3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Dagsorden</w:t>
            </w:r>
          </w:p>
        </w:tc>
        <w:tc>
          <w:tcPr>
            <w:tcW w:w="4953" w:type="dxa"/>
            <w:shd w:val="clear" w:color="auto" w:fill="auto"/>
          </w:tcPr>
          <w:p w14:paraId="0A544851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Referat</w:t>
            </w:r>
          </w:p>
        </w:tc>
      </w:tr>
      <w:tr w:rsidR="00883C32" w:rsidRPr="003027DB" w14:paraId="73F0D782" w14:textId="77777777" w:rsidTr="00AB7794">
        <w:tc>
          <w:tcPr>
            <w:tcW w:w="5100" w:type="dxa"/>
            <w:shd w:val="clear" w:color="auto" w:fill="auto"/>
          </w:tcPr>
          <w:p w14:paraId="319F4868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6A99CCA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83C32" w:rsidRPr="003027DB" w14:paraId="0189DCCA" w14:textId="77777777" w:rsidTr="00AB7794">
        <w:tc>
          <w:tcPr>
            <w:tcW w:w="5100" w:type="dxa"/>
            <w:shd w:val="clear" w:color="auto" w:fill="auto"/>
          </w:tcPr>
          <w:p w14:paraId="7988862B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Sang – vælges på mødet</w:t>
            </w:r>
          </w:p>
        </w:tc>
        <w:tc>
          <w:tcPr>
            <w:tcW w:w="4953" w:type="dxa"/>
            <w:shd w:val="clear" w:color="auto" w:fill="auto"/>
          </w:tcPr>
          <w:p w14:paraId="059007DA" w14:textId="1BF47589" w:rsidR="00883C32" w:rsidRPr="003027DB" w:rsidRDefault="009148C3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Nr </w:t>
            </w:r>
            <w:r w:rsidR="008B48D0">
              <w:rPr>
                <w:rFonts w:ascii="Calibri" w:hAnsi="Calibri" w:cs="Calibri"/>
                <w:b/>
                <w:bCs/>
              </w:rPr>
              <w:t>279</w:t>
            </w:r>
          </w:p>
        </w:tc>
      </w:tr>
      <w:tr w:rsidR="005C43AA" w:rsidRPr="003027DB" w14:paraId="00574CBA" w14:textId="77777777" w:rsidTr="00AB7794">
        <w:tc>
          <w:tcPr>
            <w:tcW w:w="5100" w:type="dxa"/>
            <w:shd w:val="clear" w:color="auto" w:fill="auto"/>
          </w:tcPr>
          <w:p w14:paraId="01DDA663" w14:textId="77777777" w:rsidR="005C43AA" w:rsidRPr="003027DB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F44E022" w14:textId="77777777" w:rsidR="005C43AA" w:rsidRPr="003027DB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0DEB5497" w14:textId="77777777" w:rsidTr="00AB7794">
        <w:tc>
          <w:tcPr>
            <w:tcW w:w="5100" w:type="dxa"/>
            <w:shd w:val="clear" w:color="auto" w:fill="auto"/>
          </w:tcPr>
          <w:p w14:paraId="18B3071E" w14:textId="2F3A6398" w:rsidR="0024459B" w:rsidRPr="003027DB" w:rsidRDefault="003174C1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975B7D">
              <w:rPr>
                <w:rFonts w:ascii="Calibri" w:hAnsi="Calibri" w:cs="Calibri"/>
                <w:b/>
                <w:bCs/>
              </w:rPr>
              <w:t>43</w:t>
            </w:r>
            <w:r w:rsidR="0024459B"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2724BBA8" w14:textId="77777777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Godkendelse af dagsorden </w:t>
            </w:r>
          </w:p>
          <w:p w14:paraId="20E7D367" w14:textId="6A285B22" w:rsidR="0024459B" w:rsidRPr="003027DB" w:rsidRDefault="0024459B" w:rsidP="00D95739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>/</w:t>
            </w:r>
            <w:r w:rsidRPr="003027DB">
              <w:rPr>
                <w:rFonts w:ascii="Calibri" w:hAnsi="Calibri" w:cs="Calibri"/>
                <w:b/>
                <w:bCs/>
              </w:rPr>
              <w:t xml:space="preserve"> Formand</w:t>
            </w:r>
            <w:r w:rsidR="00AD3B4C" w:rsidRPr="003027DB">
              <w:rPr>
                <w:rFonts w:ascii="Calibri" w:hAnsi="Calibri" w:cs="Calibri"/>
                <w:b/>
                <w:bCs/>
              </w:rPr>
              <w:t>en</w:t>
            </w:r>
            <w:r w:rsidRPr="003027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1202AB57" w14:textId="646FDEA6" w:rsidR="004E4B21" w:rsidRDefault="004E4B21" w:rsidP="004E4B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Punkt 48 flyttes til 44. Dagsorden herefter godkendt.</w:t>
            </w:r>
          </w:p>
          <w:p w14:paraId="3E6A066B" w14:textId="77777777" w:rsidR="00D95739" w:rsidRDefault="00D95739" w:rsidP="004E4B21">
            <w:pPr>
              <w:rPr>
                <w:rFonts w:ascii="Calibri" w:hAnsi="Calibri" w:cs="Calibri"/>
                <w:b/>
                <w:bCs/>
              </w:rPr>
            </w:pPr>
          </w:p>
          <w:p w14:paraId="78A5DBBA" w14:textId="00321D4E" w:rsidR="004E4B21" w:rsidRPr="003027DB" w:rsidRDefault="004E4B21" w:rsidP="004E4B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95739" w:rsidRPr="003027DB" w14:paraId="7260BAF6" w14:textId="77777777" w:rsidTr="00660303">
        <w:tc>
          <w:tcPr>
            <w:tcW w:w="5100" w:type="dxa"/>
            <w:shd w:val="clear" w:color="auto" w:fill="auto"/>
          </w:tcPr>
          <w:p w14:paraId="34AA27D0" w14:textId="77777777" w:rsidR="00D95739" w:rsidRPr="003027DB" w:rsidRDefault="00D95739" w:rsidP="00D95739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44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EC61E31" w14:textId="77777777" w:rsidR="00D95739" w:rsidRPr="003027DB" w:rsidRDefault="00D95739" w:rsidP="00D957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Drøftelse om sognets kommunikation</w:t>
            </w:r>
          </w:p>
          <w:p w14:paraId="11813085" w14:textId="77777777" w:rsidR="00D95739" w:rsidRDefault="00D95739" w:rsidP="00D95739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Kommunikationsudvalget (Estimeret 30 min.)</w:t>
            </w:r>
          </w:p>
          <w:p w14:paraId="1BB213A6" w14:textId="242F1564" w:rsidR="00D95739" w:rsidRPr="003027DB" w:rsidRDefault="00D95739" w:rsidP="00D957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Deltagelse af kommunikationsmedarbejderen</w:t>
            </w:r>
          </w:p>
        </w:tc>
        <w:tc>
          <w:tcPr>
            <w:tcW w:w="4953" w:type="dxa"/>
            <w:shd w:val="clear" w:color="auto" w:fill="auto"/>
          </w:tcPr>
          <w:p w14:paraId="02C8DBB5" w14:textId="77777777" w:rsidR="00D95739" w:rsidRDefault="00D95739" w:rsidP="00D957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Ane introducerede Kommunikationsudvalgets overvejelser til videre drøftelse i MR.</w:t>
            </w:r>
          </w:p>
          <w:p w14:paraId="1B53E783" w14:textId="62957EAF" w:rsidR="00D95739" w:rsidRDefault="00D95739" w:rsidP="00D957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Kezia fortalte om arbejdet med kommunikation internt og eksternt</w:t>
            </w:r>
            <w:r w:rsidR="00677437">
              <w:rPr>
                <w:rFonts w:ascii="Calibri" w:hAnsi="Calibri" w:cs="Calibri"/>
                <w:b/>
                <w:bCs/>
              </w:rPr>
              <w:t>.</w:t>
            </w:r>
          </w:p>
          <w:p w14:paraId="1C29DEF6" w14:textId="5482AF03" w:rsidR="00677437" w:rsidRDefault="00677437" w:rsidP="00D957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Ane opsummerede og bad om bud fra MR på forskellige emner til drøftelse.</w:t>
            </w:r>
          </w:p>
          <w:p w14:paraId="3480E360" w14:textId="53097CAB" w:rsidR="00677437" w:rsidRDefault="00677437" w:rsidP="00D957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Budene og forslagene fra MR</w:t>
            </w:r>
            <w:r w:rsidR="00AF50B5">
              <w:rPr>
                <w:rFonts w:ascii="Calibri" w:hAnsi="Calibri" w:cs="Calibri"/>
                <w:b/>
                <w:bCs/>
              </w:rPr>
              <w:t xml:space="preserve"> samles op af Kezia og Ane og bæres videre til Kommunikationsudvalget.</w:t>
            </w:r>
          </w:p>
          <w:p w14:paraId="2E0080B7" w14:textId="77777777" w:rsidR="00666EE4" w:rsidRDefault="00666EE4" w:rsidP="00D95739">
            <w:pPr>
              <w:rPr>
                <w:rFonts w:ascii="Calibri" w:hAnsi="Calibri" w:cs="Calibri"/>
                <w:b/>
                <w:bCs/>
              </w:rPr>
            </w:pPr>
          </w:p>
          <w:p w14:paraId="19A88E1D" w14:textId="72E376DD" w:rsidR="00D95739" w:rsidRPr="003027DB" w:rsidRDefault="00D95739" w:rsidP="00D957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37EB88FC" w14:textId="77777777" w:rsidTr="00AB7794">
        <w:tc>
          <w:tcPr>
            <w:tcW w:w="5100" w:type="dxa"/>
            <w:shd w:val="clear" w:color="auto" w:fill="auto"/>
          </w:tcPr>
          <w:p w14:paraId="773C120F" w14:textId="14EA0F6B" w:rsidR="0024459B" w:rsidRPr="003027DB" w:rsidRDefault="0024459B" w:rsidP="00165E8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975B7D">
              <w:rPr>
                <w:rFonts w:ascii="Calibri" w:hAnsi="Calibri" w:cs="Calibri"/>
                <w:b/>
                <w:bCs/>
              </w:rPr>
              <w:t>4</w:t>
            </w:r>
            <w:r w:rsidR="004E4B21">
              <w:rPr>
                <w:rFonts w:ascii="Calibri" w:hAnsi="Calibri" w:cs="Calibri"/>
                <w:b/>
                <w:bCs/>
              </w:rPr>
              <w:t>5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0E8DBD85" w14:textId="77777777" w:rsidR="003174C1" w:rsidRDefault="00B03529" w:rsidP="00975B7D">
            <w:pPr>
              <w:rPr>
                <w:rFonts w:ascii="Calibri" w:hAnsi="Calibri" w:cs="Calibri"/>
                <w:b/>
                <w:bCs/>
              </w:rPr>
            </w:pPr>
            <w:r w:rsidRPr="00B03529">
              <w:rPr>
                <w:rFonts w:ascii="Calibri" w:hAnsi="Calibri" w:cs="Calibri"/>
                <w:b/>
                <w:bCs/>
              </w:rPr>
              <w:t>Ansøgning om dåb ved neddykning</w:t>
            </w:r>
          </w:p>
          <w:p w14:paraId="37974264" w14:textId="77777777" w:rsidR="00B03529" w:rsidRDefault="00B03529" w:rsidP="00975B7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Efterretningssag, (er behandlet stift og provsti)</w:t>
            </w:r>
          </w:p>
          <w:p w14:paraId="5BBC24DE" w14:textId="77777777" w:rsidR="00B03529" w:rsidRDefault="00B03529" w:rsidP="00975B7D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0B10937D" w14:textId="02528B9F" w:rsidR="00B03529" w:rsidRPr="003027DB" w:rsidRDefault="00B03529" w:rsidP="00975B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5F6CB8C" w14:textId="5EAE4883" w:rsidR="0024459B" w:rsidRPr="003027DB" w:rsidRDefault="00C00F92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MR tog ansøgningen til efterretning.</w:t>
            </w:r>
          </w:p>
        </w:tc>
      </w:tr>
      <w:tr w:rsidR="0024459B" w:rsidRPr="003027DB" w14:paraId="248569D7" w14:textId="77777777" w:rsidTr="00AB7794">
        <w:tc>
          <w:tcPr>
            <w:tcW w:w="5100" w:type="dxa"/>
            <w:shd w:val="clear" w:color="auto" w:fill="auto"/>
          </w:tcPr>
          <w:p w14:paraId="1E640A51" w14:textId="11DDA297" w:rsidR="0024459B" w:rsidRPr="003027DB" w:rsidRDefault="0024459B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4E4B21">
              <w:rPr>
                <w:rFonts w:ascii="Calibri" w:hAnsi="Calibri" w:cs="Calibri"/>
                <w:b/>
                <w:bCs/>
              </w:rPr>
              <w:t>46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904ECA9" w14:textId="5495DC25" w:rsidR="003174C1" w:rsidRPr="003027DB" w:rsidRDefault="009101FD" w:rsidP="003174C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Forslag til ændret praksis for udskiftning af salmebøger</w:t>
            </w:r>
          </w:p>
          <w:p w14:paraId="5E5150E2" w14:textId="37723E86" w:rsidR="00C21926" w:rsidRPr="003027DB" w:rsidRDefault="00C21926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 xml:space="preserve">/ </w:t>
            </w:r>
            <w:r w:rsidR="00B67C6A">
              <w:rPr>
                <w:rFonts w:ascii="Calibri" w:hAnsi="Calibri" w:cs="Calibri"/>
                <w:b/>
                <w:bCs/>
              </w:rPr>
              <w:t>Sognepræst Sophie</w:t>
            </w:r>
          </w:p>
          <w:p w14:paraId="1867B995" w14:textId="77777777" w:rsidR="00AD3B4C" w:rsidRDefault="00B03529" w:rsidP="00B67C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3BA938D4" w14:textId="04A9C402" w:rsidR="00B03529" w:rsidRPr="003027DB" w:rsidRDefault="00B03529" w:rsidP="00B67C6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02761915" w14:textId="77777777" w:rsidR="00996B5E" w:rsidRDefault="00996B5E" w:rsidP="00996B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MR tilsluttede sig det fremsendte forslag</w:t>
            </w:r>
          </w:p>
          <w:p w14:paraId="2A159F87" w14:textId="32C96A72" w:rsidR="00996B5E" w:rsidRDefault="00996B5E" w:rsidP="00996B5E">
            <w:pPr>
              <w:rPr>
                <w:rFonts w:ascii="Calibri" w:hAnsi="Calibri" w:cs="Calibri"/>
                <w:b/>
                <w:bCs/>
              </w:rPr>
            </w:pPr>
            <w:r w:rsidRPr="00996B5E">
              <w:rPr>
                <w:rFonts w:ascii="Calibri" w:hAnsi="Calibri" w:cs="Calibri"/>
                <w:b/>
                <w:bCs/>
              </w:rPr>
              <w:t>Model 2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5FF5EB90" w14:textId="77777777" w:rsidR="00996B5E" w:rsidRDefault="00996B5E" w:rsidP="00996B5E">
            <w:pPr>
              <w:rPr>
                <w:rFonts w:ascii="Calibri" w:hAnsi="Calibri" w:cs="Calibri"/>
                <w:b/>
                <w:bCs/>
              </w:rPr>
            </w:pPr>
            <w:r w:rsidRPr="00996B5E">
              <w:rPr>
                <w:rFonts w:ascii="Calibri" w:hAnsi="Calibri" w:cs="Calibri"/>
                <w:b/>
                <w:bCs/>
              </w:rPr>
              <w:t xml:space="preserve">Det indskrives i kirketjeneres årshjul at kirketjeneren hver juni måned udvælger de 50 mest slidte bøger som sendes </w:t>
            </w:r>
            <w:r>
              <w:rPr>
                <w:rFonts w:ascii="Calibri" w:hAnsi="Calibri" w:cs="Calibri"/>
                <w:b/>
                <w:bCs/>
              </w:rPr>
              <w:t>ti</w:t>
            </w:r>
            <w:r w:rsidRPr="00996B5E">
              <w:rPr>
                <w:rFonts w:ascii="Calibri" w:hAnsi="Calibri" w:cs="Calibri"/>
                <w:b/>
                <w:bCs/>
              </w:rPr>
              <w:t>l gen-indbinding</w:t>
            </w:r>
            <w:r>
              <w:rPr>
                <w:rFonts w:ascii="Calibri" w:hAnsi="Calibri" w:cs="Calibri"/>
                <w:b/>
                <w:bCs/>
              </w:rPr>
              <w:t>. Der budgetteres med 6.000 kr. til formålet i 2026.</w:t>
            </w:r>
          </w:p>
          <w:p w14:paraId="65F5DF53" w14:textId="66C2F31F" w:rsidR="00666EE4" w:rsidRPr="003027DB" w:rsidRDefault="00666EE4" w:rsidP="00996B5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2F8B07C6" w14:textId="77777777" w:rsidTr="00AB7794">
        <w:tc>
          <w:tcPr>
            <w:tcW w:w="5100" w:type="dxa"/>
            <w:shd w:val="clear" w:color="auto" w:fill="auto"/>
          </w:tcPr>
          <w:p w14:paraId="55C297D7" w14:textId="475D9C0B" w:rsidR="0024459B" w:rsidRPr="003027DB" w:rsidRDefault="0024459B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lastRenderedPageBreak/>
              <w:t>0</w:t>
            </w:r>
            <w:r w:rsidR="009101FD">
              <w:rPr>
                <w:rFonts w:ascii="Calibri" w:hAnsi="Calibri" w:cs="Calibri"/>
                <w:b/>
                <w:bCs/>
              </w:rPr>
              <w:t>4</w:t>
            </w:r>
            <w:r w:rsidR="004E4B21">
              <w:rPr>
                <w:rFonts w:ascii="Calibri" w:hAnsi="Calibri" w:cs="Calibri"/>
                <w:b/>
                <w:bCs/>
              </w:rPr>
              <w:t>7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FBFAA0A" w14:textId="0DA2C5FF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Godkendelse af</w:t>
            </w:r>
            <w:r w:rsidR="00B67C6A">
              <w:rPr>
                <w:rFonts w:ascii="Calibri" w:hAnsi="Calibri" w:cs="Calibri"/>
                <w:b/>
                <w:bCs/>
              </w:rPr>
              <w:t xml:space="preserve"> Honorar</w:t>
            </w:r>
            <w:r w:rsidRPr="003027DB">
              <w:rPr>
                <w:rFonts w:ascii="Calibri" w:hAnsi="Calibri" w:cs="Calibri"/>
                <w:b/>
                <w:bCs/>
              </w:rPr>
              <w:t xml:space="preserve"> </w:t>
            </w:r>
            <w:r w:rsidR="00B67C6A">
              <w:rPr>
                <w:rFonts w:ascii="Calibri" w:hAnsi="Calibri" w:cs="Calibri"/>
                <w:b/>
                <w:bCs/>
              </w:rPr>
              <w:t>til Poster jfr. Menighedsrådsloven §</w:t>
            </w:r>
            <w:r w:rsidR="00B03529">
              <w:rPr>
                <w:rFonts w:ascii="Calibri" w:hAnsi="Calibri" w:cs="Calibri"/>
                <w:b/>
                <w:bCs/>
              </w:rPr>
              <w:t xml:space="preserve"> </w:t>
            </w:r>
            <w:r w:rsidR="00B67C6A">
              <w:rPr>
                <w:rFonts w:ascii="Calibri" w:hAnsi="Calibri" w:cs="Calibri"/>
                <w:b/>
                <w:bCs/>
              </w:rPr>
              <w:t xml:space="preserve">8 </w:t>
            </w:r>
            <w:r w:rsidR="00B03529">
              <w:rPr>
                <w:rFonts w:ascii="Calibri" w:hAnsi="Calibri" w:cs="Calibri"/>
                <w:b/>
                <w:bCs/>
              </w:rPr>
              <w:t xml:space="preserve">stk. </w:t>
            </w:r>
            <w:r w:rsidR="00B67C6A">
              <w:rPr>
                <w:rFonts w:ascii="Calibri" w:hAnsi="Calibri" w:cs="Calibri"/>
                <w:b/>
                <w:bCs/>
              </w:rPr>
              <w:t>5 og §</w:t>
            </w:r>
            <w:r w:rsidR="00B03529">
              <w:rPr>
                <w:rFonts w:ascii="Calibri" w:hAnsi="Calibri" w:cs="Calibri"/>
                <w:b/>
                <w:bCs/>
              </w:rPr>
              <w:t xml:space="preserve"> </w:t>
            </w:r>
            <w:r w:rsidR="00B67C6A">
              <w:rPr>
                <w:rFonts w:ascii="Calibri" w:hAnsi="Calibri" w:cs="Calibri"/>
                <w:b/>
                <w:bCs/>
              </w:rPr>
              <w:t>9</w:t>
            </w:r>
            <w:r w:rsidR="00B03529">
              <w:rPr>
                <w:rFonts w:ascii="Calibri" w:hAnsi="Calibri" w:cs="Calibri"/>
                <w:b/>
                <w:bCs/>
              </w:rPr>
              <w:t xml:space="preserve"> stk. 6</w:t>
            </w:r>
          </w:p>
          <w:p w14:paraId="7201F8C4" w14:textId="385C2E54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v/ </w:t>
            </w:r>
            <w:r w:rsidR="00B03529">
              <w:rPr>
                <w:rFonts w:ascii="Calibri" w:hAnsi="Calibri" w:cs="Calibri"/>
                <w:b/>
                <w:bCs/>
              </w:rPr>
              <w:t xml:space="preserve">Kassereren / </w:t>
            </w:r>
            <w:r w:rsidR="003027DB" w:rsidRPr="003027DB">
              <w:rPr>
                <w:rFonts w:ascii="Calibri" w:hAnsi="Calibri" w:cs="Calibri"/>
                <w:b/>
                <w:bCs/>
              </w:rPr>
              <w:t>Formanden</w:t>
            </w:r>
          </w:p>
          <w:p w14:paraId="7657DAF9" w14:textId="1AA81547" w:rsidR="0008594E" w:rsidRPr="003027DB" w:rsidRDefault="00AD3B4C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0105D2E3" w14:textId="32BA3A1C" w:rsidR="00AD3B4C" w:rsidRPr="003027DB" w:rsidRDefault="00AD3B4C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3A7981C7" w14:textId="7486E7BA" w:rsidR="0024459B" w:rsidRDefault="00771B46" w:rsidP="00771B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MR godkendte det fremsendte forslag om at ansøge provstiet om forhøjelse af honorarer:</w:t>
            </w:r>
          </w:p>
          <w:p w14:paraId="2B9323F4" w14:textId="77777777" w:rsidR="00771B46" w:rsidRDefault="00771B46" w:rsidP="00771B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Formand 42.000 kr. årligt</w:t>
            </w:r>
          </w:p>
          <w:p w14:paraId="0197D2C5" w14:textId="16873853" w:rsidR="00771B46" w:rsidRDefault="00771B46" w:rsidP="00771B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Kirkeværge: 36.000 kr. årligt</w:t>
            </w:r>
          </w:p>
          <w:p w14:paraId="074765DB" w14:textId="1D906D22" w:rsidR="00771B46" w:rsidRDefault="00771B46" w:rsidP="00771B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Kasserer: 36.000 kr. årligt</w:t>
            </w:r>
          </w:p>
          <w:p w14:paraId="49C0BE8A" w14:textId="77777777" w:rsidR="00771B46" w:rsidRDefault="00771B46" w:rsidP="00771B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Kontaktperson: 36.000 kr. årligt</w:t>
            </w:r>
          </w:p>
          <w:p w14:paraId="5777F1FB" w14:textId="6C88736B" w:rsidR="00666EE4" w:rsidRPr="003027DB" w:rsidRDefault="00666EE4" w:rsidP="00771B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3C0CD3AA" w14:textId="77777777" w:rsidTr="00AB7794">
        <w:tc>
          <w:tcPr>
            <w:tcW w:w="5100" w:type="dxa"/>
            <w:shd w:val="clear" w:color="auto" w:fill="auto"/>
          </w:tcPr>
          <w:p w14:paraId="41103E35" w14:textId="2C20E5B5" w:rsidR="00AD3B4C" w:rsidRPr="003027DB" w:rsidRDefault="00B03529" w:rsidP="00AD3B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04</w:t>
            </w:r>
            <w:r w:rsidR="004E4B21">
              <w:rPr>
                <w:rFonts w:ascii="Calibri" w:hAnsi="Calibri" w:cs="Calibri"/>
                <w:b/>
                <w:bCs/>
              </w:rPr>
              <w:t>8</w:t>
            </w:r>
            <w:r w:rsidR="00AD3B4C"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DA14269" w14:textId="77777777" w:rsidR="00B03529" w:rsidRDefault="00B03529" w:rsidP="00AD3B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Fastsættelse af dato for Menighedsmøde 2025</w:t>
            </w:r>
          </w:p>
          <w:p w14:paraId="5D88F46A" w14:textId="47212A37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v/ </w:t>
            </w:r>
            <w:r w:rsidR="00B03529">
              <w:rPr>
                <w:rFonts w:ascii="Calibri" w:hAnsi="Calibri" w:cs="Calibri"/>
                <w:b/>
                <w:bCs/>
              </w:rPr>
              <w:t>Næstformanden</w:t>
            </w:r>
          </w:p>
          <w:p w14:paraId="4EA74A6C" w14:textId="0EC0F7A3" w:rsidR="00AD3B4C" w:rsidRPr="003027DB" w:rsidRDefault="00AD3B4C" w:rsidP="00B0352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02DEE53C" w14:textId="018B9663" w:rsidR="0024459B" w:rsidRPr="003027DB" w:rsidRDefault="00666EE4" w:rsidP="00666E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Menighedsmøde 2025 blev fastlagt til</w:t>
            </w:r>
            <w:r w:rsidR="00771B46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søndag den 25. maj kl. 12-14, Lokale 2.</w:t>
            </w:r>
          </w:p>
        </w:tc>
      </w:tr>
      <w:tr w:rsidR="00645733" w:rsidRPr="003027DB" w14:paraId="68BE0890" w14:textId="77777777" w:rsidTr="00AB7794">
        <w:tc>
          <w:tcPr>
            <w:tcW w:w="5100" w:type="dxa"/>
            <w:shd w:val="clear" w:color="auto" w:fill="auto"/>
          </w:tcPr>
          <w:p w14:paraId="69C63E01" w14:textId="2C5901F5" w:rsidR="00645733" w:rsidRDefault="00645733" w:rsidP="00645733">
            <w:pPr>
              <w:rPr>
                <w:rFonts w:ascii="Calibri" w:hAnsi="Calibri" w:cs="Calibri"/>
                <w:b/>
                <w:bCs/>
              </w:rPr>
            </w:pPr>
          </w:p>
          <w:p w14:paraId="44318CC8" w14:textId="771F0F5F" w:rsidR="00645733" w:rsidRDefault="00645733" w:rsidP="006457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3BF2B2B1" w14:textId="77777777" w:rsidR="00645733" w:rsidRPr="003027DB" w:rsidRDefault="00645733" w:rsidP="00165E8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6098FCFE" w14:textId="77777777" w:rsidTr="00AB7794">
        <w:tc>
          <w:tcPr>
            <w:tcW w:w="5100" w:type="dxa"/>
            <w:shd w:val="clear" w:color="auto" w:fill="auto"/>
          </w:tcPr>
          <w:p w14:paraId="546BA221" w14:textId="51403DCB" w:rsidR="00AD3B4C" w:rsidRPr="003027DB" w:rsidRDefault="00AD3B4C" w:rsidP="00AD3B4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AB7794">
              <w:rPr>
                <w:rFonts w:ascii="Calibri" w:hAnsi="Calibri" w:cs="Calibri"/>
                <w:b/>
                <w:bCs/>
              </w:rPr>
              <w:t>4</w:t>
            </w:r>
            <w:r w:rsidR="004E4B21">
              <w:rPr>
                <w:rFonts w:ascii="Calibri" w:hAnsi="Calibri" w:cs="Calibri"/>
                <w:b/>
                <w:bCs/>
              </w:rPr>
              <w:t>9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A94F415" w14:textId="42AA8A74" w:rsidR="00CB34A8" w:rsidRPr="003027DB" w:rsidRDefault="00CB34A8" w:rsidP="00CB34A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Orientering fra </w:t>
            </w:r>
            <w:r>
              <w:rPr>
                <w:rFonts w:ascii="Calibri" w:hAnsi="Calibri" w:cs="Calibri"/>
                <w:b/>
                <w:bCs/>
              </w:rPr>
              <w:t>Formanden</w:t>
            </w:r>
          </w:p>
          <w:p w14:paraId="3F64C722" w14:textId="6E917992" w:rsidR="00CB34A8" w:rsidRPr="003027DB" w:rsidRDefault="00CB34A8" w:rsidP="00CB34A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Johnny Agerby</w:t>
            </w:r>
          </w:p>
          <w:p w14:paraId="3974EA17" w14:textId="1FDCC42F" w:rsidR="0024459B" w:rsidRPr="003027DB" w:rsidRDefault="0024459B" w:rsidP="008C13BC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54559F5" w14:textId="3C2A44FF" w:rsidR="0024459B" w:rsidRPr="003027DB" w:rsidRDefault="00666EE4" w:rsidP="00EF52F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Udtrædelse af MR</w:t>
            </w:r>
            <w:r w:rsidR="00EF52F4">
              <w:rPr>
                <w:rFonts w:ascii="Calibri" w:hAnsi="Calibri" w:cs="Calibri"/>
                <w:b/>
                <w:bCs/>
              </w:rPr>
              <w:t xml:space="preserve"> for Alice Agerris godkendt.</w:t>
            </w:r>
          </w:p>
        </w:tc>
      </w:tr>
      <w:tr w:rsidR="000C493C" w:rsidRPr="003027DB" w14:paraId="5846CFEA" w14:textId="77777777" w:rsidTr="00AB7794">
        <w:tc>
          <w:tcPr>
            <w:tcW w:w="5100" w:type="dxa"/>
            <w:shd w:val="clear" w:color="auto" w:fill="auto"/>
          </w:tcPr>
          <w:p w14:paraId="7E2ABE77" w14:textId="3930466E" w:rsidR="000C493C" w:rsidRPr="003027DB" w:rsidRDefault="000C493C" w:rsidP="000C493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4E4B21">
              <w:rPr>
                <w:rFonts w:ascii="Calibri" w:hAnsi="Calibri" w:cs="Calibri"/>
                <w:b/>
                <w:bCs/>
              </w:rPr>
              <w:t>50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48D9C674" w14:textId="5D7EC98D" w:rsidR="000C493C" w:rsidRPr="003027DB" w:rsidRDefault="000C493C" w:rsidP="000C493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Orientering fra </w:t>
            </w:r>
            <w:r>
              <w:rPr>
                <w:rFonts w:ascii="Calibri" w:hAnsi="Calibri" w:cs="Calibri"/>
                <w:b/>
                <w:bCs/>
              </w:rPr>
              <w:t>Kassereren</w:t>
            </w:r>
          </w:p>
          <w:p w14:paraId="659F2748" w14:textId="64CB57BE" w:rsidR="000C493C" w:rsidRPr="003027DB" w:rsidRDefault="000C493C" w:rsidP="000C493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Kasserer</w:t>
            </w:r>
            <w:r w:rsidR="003457B8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n</w:t>
            </w:r>
          </w:p>
          <w:p w14:paraId="5135EC52" w14:textId="77777777" w:rsidR="000C493C" w:rsidRPr="003027DB" w:rsidRDefault="000C493C" w:rsidP="00AD3B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6C975A55" w14:textId="2A9A9AD2" w:rsidR="000C493C" w:rsidRDefault="00EA7292" w:rsidP="00EA729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Budgetudvalget holder møde 30. april og følger aftalt tidsplan de følgende uger. Foreløbigt Budget 2026 forelægges til godkendelse på næste MR-møde den 27. maj.</w:t>
            </w:r>
          </w:p>
          <w:p w14:paraId="08323A17" w14:textId="77777777" w:rsidR="00E56E3A" w:rsidRDefault="00E56E3A" w:rsidP="00EA7292">
            <w:pPr>
              <w:rPr>
                <w:rFonts w:ascii="Calibri" w:hAnsi="Calibri" w:cs="Calibri"/>
                <w:b/>
                <w:bCs/>
              </w:rPr>
            </w:pPr>
          </w:p>
          <w:p w14:paraId="7F3A310D" w14:textId="77777777" w:rsidR="00E56E3A" w:rsidRDefault="00E56E3A" w:rsidP="00EA729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Den 14. maj afholdes kursus for præster og kirkens personale i nyt bilags- og kreditsystem.</w:t>
            </w:r>
          </w:p>
          <w:p w14:paraId="1CB7F536" w14:textId="78F8E370" w:rsidR="00E56E3A" w:rsidRPr="003027DB" w:rsidRDefault="00E56E3A" w:rsidP="00EA729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650D26E2" w14:textId="77777777" w:rsidTr="00AB7794">
        <w:tc>
          <w:tcPr>
            <w:tcW w:w="5100" w:type="dxa"/>
            <w:shd w:val="clear" w:color="auto" w:fill="auto"/>
          </w:tcPr>
          <w:p w14:paraId="1863F877" w14:textId="0CB7E842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645733">
              <w:rPr>
                <w:rFonts w:ascii="Calibri" w:hAnsi="Calibri" w:cs="Calibri"/>
                <w:b/>
                <w:bCs/>
              </w:rPr>
              <w:t>5</w:t>
            </w:r>
            <w:r w:rsidR="004E4B21">
              <w:rPr>
                <w:rFonts w:ascii="Calibri" w:hAnsi="Calibri" w:cs="Calibri"/>
                <w:b/>
                <w:bCs/>
              </w:rPr>
              <w:t>1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4E3FB829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Kirkeværgen</w:t>
            </w:r>
          </w:p>
          <w:p w14:paraId="7D88C8F1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v. Kirkeværge Rosa Møller Pedersen</w:t>
            </w:r>
          </w:p>
          <w:p w14:paraId="51FBB288" w14:textId="77777777" w:rsidR="00AB7794" w:rsidRPr="003027DB" w:rsidRDefault="00AB7794" w:rsidP="00AB779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7CD48A0" w14:textId="77777777" w:rsidR="00AB7794" w:rsidRDefault="00E56E3A" w:rsidP="00E56E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efterspurgte yderligere deltagelse fra MR ved et kommende møde med Ishøj Forsyning om fjernvarme. Rosa, Anders og Majbritt meldte sig.</w:t>
            </w:r>
          </w:p>
          <w:p w14:paraId="32F951E8" w14:textId="77777777" w:rsidR="00E56E3A" w:rsidRDefault="00E56E3A" w:rsidP="00E56E3A">
            <w:pPr>
              <w:rPr>
                <w:rFonts w:ascii="Calibri" w:hAnsi="Calibri" w:cs="Calibri"/>
                <w:b/>
                <w:bCs/>
              </w:rPr>
            </w:pPr>
          </w:p>
          <w:p w14:paraId="6AE8BE22" w14:textId="77777777" w:rsidR="00E56E3A" w:rsidRDefault="008665DB" w:rsidP="00E56E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Møde afholdt med Ishøj Kommune og boligselskab om driften af P-kælderen. De nuværende aftaler er fortsat gældende, og der afventes et udspil om eventuelle justeringer.</w:t>
            </w:r>
          </w:p>
          <w:p w14:paraId="0E425C07" w14:textId="77777777" w:rsidR="008665DB" w:rsidRDefault="008665DB" w:rsidP="00E56E3A">
            <w:pPr>
              <w:rPr>
                <w:rFonts w:ascii="Calibri" w:hAnsi="Calibri" w:cs="Calibri"/>
                <w:b/>
                <w:bCs/>
              </w:rPr>
            </w:pPr>
          </w:p>
          <w:p w14:paraId="29EA2B6A" w14:textId="77777777" w:rsidR="008665DB" w:rsidRDefault="008665DB" w:rsidP="00E56E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Ny katafalk er blevet leveret 28. april.</w:t>
            </w:r>
          </w:p>
          <w:p w14:paraId="763D355F" w14:textId="77777777" w:rsidR="008665DB" w:rsidRDefault="008665DB" w:rsidP="00E56E3A">
            <w:pPr>
              <w:rPr>
                <w:rFonts w:ascii="Calibri" w:hAnsi="Calibri" w:cs="Calibri"/>
                <w:b/>
                <w:bCs/>
              </w:rPr>
            </w:pPr>
          </w:p>
          <w:p w14:paraId="56211377" w14:textId="3CD7092C" w:rsidR="008665DB" w:rsidRDefault="008665DB" w:rsidP="008B7F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Orientering om </w:t>
            </w:r>
            <w:r w:rsidR="008B7FE8">
              <w:rPr>
                <w:rFonts w:ascii="Calibri" w:hAnsi="Calibri" w:cs="Calibri"/>
                <w:b/>
                <w:bCs/>
              </w:rPr>
              <w:t>behov og mulighed for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B7FE8">
              <w:rPr>
                <w:rFonts w:ascii="Calibri" w:hAnsi="Calibri" w:cs="Calibri"/>
                <w:b/>
                <w:bCs/>
              </w:rPr>
              <w:t>nyt teleslyngeanlæg i Vejleå Kirke.</w:t>
            </w:r>
          </w:p>
          <w:p w14:paraId="69BDAA47" w14:textId="77777777" w:rsidR="008B7FE8" w:rsidRDefault="008B7FE8" w:rsidP="008B7FE8">
            <w:pPr>
              <w:rPr>
                <w:rFonts w:ascii="Calibri" w:hAnsi="Calibri" w:cs="Calibri"/>
                <w:b/>
                <w:bCs/>
              </w:rPr>
            </w:pPr>
          </w:p>
          <w:p w14:paraId="32EF3BE8" w14:textId="349B210C" w:rsidR="008B7FE8" w:rsidRDefault="008B7FE8" w:rsidP="008B7F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Årligt kirkesyn i Ishøj Kirke 21. maj.</w:t>
            </w:r>
          </w:p>
          <w:p w14:paraId="3FFCEC97" w14:textId="26D776A4" w:rsidR="008B7FE8" w:rsidRPr="003027DB" w:rsidRDefault="008B7FE8" w:rsidP="008B7F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0F7A8720" w14:textId="77777777" w:rsidTr="00AB7794">
        <w:tc>
          <w:tcPr>
            <w:tcW w:w="5100" w:type="dxa"/>
            <w:shd w:val="clear" w:color="auto" w:fill="auto"/>
          </w:tcPr>
          <w:p w14:paraId="0391D3C5" w14:textId="0A6AED41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4E4B21">
              <w:rPr>
                <w:rFonts w:ascii="Calibri" w:hAnsi="Calibri" w:cs="Calibri"/>
                <w:b/>
                <w:bCs/>
              </w:rPr>
              <w:t>2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0C75D6C1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Kontaktpersonen</w:t>
            </w:r>
          </w:p>
          <w:p w14:paraId="1FBC67B5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v/ Kontaktperson - Lizette Cramon</w:t>
            </w:r>
          </w:p>
          <w:p w14:paraId="60349978" w14:textId="03D9E78C" w:rsidR="00AB7794" w:rsidRPr="003027DB" w:rsidRDefault="00AB7794" w:rsidP="006064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CF0730C" w14:textId="5DCA3A7D" w:rsidR="00AB7794" w:rsidRPr="003027DB" w:rsidRDefault="008B7FE8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Orientering om status på personalesituationen.</w:t>
            </w:r>
          </w:p>
        </w:tc>
      </w:tr>
      <w:tr w:rsidR="00AB7794" w:rsidRPr="003027DB" w14:paraId="7BFAA569" w14:textId="77777777" w:rsidTr="00AB7794">
        <w:tc>
          <w:tcPr>
            <w:tcW w:w="5100" w:type="dxa"/>
            <w:shd w:val="clear" w:color="auto" w:fill="auto"/>
          </w:tcPr>
          <w:p w14:paraId="19E34A12" w14:textId="51BAEFC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lastRenderedPageBreak/>
              <w:t>0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4E4B21">
              <w:rPr>
                <w:rFonts w:ascii="Calibri" w:hAnsi="Calibri" w:cs="Calibri"/>
                <w:b/>
                <w:bCs/>
              </w:rPr>
              <w:t>3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3F9D5AAC" w14:textId="77777777" w:rsidR="00AB7794" w:rsidRPr="003027DB" w:rsidRDefault="00AB7794" w:rsidP="00BB1B81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ved præsterne</w:t>
            </w:r>
          </w:p>
          <w:p w14:paraId="12AC52ED" w14:textId="77777777" w:rsidR="00AB7794" w:rsidRPr="003027DB" w:rsidRDefault="00AB7794" w:rsidP="00BB1B81">
            <w:pPr>
              <w:rPr>
                <w:rFonts w:ascii="Calibri" w:hAnsi="Calibri" w:cs="Calibri"/>
                <w:b/>
                <w:bCs/>
              </w:rPr>
            </w:pPr>
          </w:p>
          <w:p w14:paraId="03085EB1" w14:textId="2813739A" w:rsidR="00AB7794" w:rsidRPr="003027DB" w:rsidRDefault="00AB7794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F9F5560" w14:textId="04CF7C12" w:rsidR="00AB7794" w:rsidRDefault="008B7FE8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</w:t>
            </w:r>
            <w:r w:rsidR="00401A2E">
              <w:rPr>
                <w:rFonts w:ascii="Calibri" w:hAnsi="Calibri" w:cs="Calibri"/>
                <w:b/>
                <w:bCs/>
              </w:rPr>
              <w:t>ph</w:t>
            </w:r>
            <w:r>
              <w:rPr>
                <w:rFonts w:ascii="Calibri" w:hAnsi="Calibri" w:cs="Calibri"/>
                <w:b/>
                <w:bCs/>
              </w:rPr>
              <w:t>ie: Møde med Joy fra Arise &amp; Shine om salg af mad o.a. i forbindelse med gudstjenester samt ungeklub.</w:t>
            </w:r>
          </w:p>
          <w:p w14:paraId="31510A5B" w14:textId="64F39444" w:rsidR="008B7FE8" w:rsidRDefault="00146D1D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8B7FE8">
              <w:rPr>
                <w:rFonts w:ascii="Calibri" w:hAnsi="Calibri" w:cs="Calibri"/>
                <w:b/>
                <w:bCs/>
              </w:rPr>
              <w:t>nteresse for Bibel &amp; P</w:t>
            </w:r>
            <w:r>
              <w:rPr>
                <w:rFonts w:ascii="Calibri" w:hAnsi="Calibri" w:cs="Calibri"/>
                <w:b/>
                <w:bCs/>
              </w:rPr>
              <w:t>izza for eks-konfirmand</w:t>
            </w:r>
            <w:r w:rsidR="008B7FE8">
              <w:rPr>
                <w:rFonts w:ascii="Calibri" w:hAnsi="Calibri" w:cs="Calibri"/>
                <w:b/>
                <w:bCs/>
              </w:rPr>
              <w:t>er.</w:t>
            </w:r>
          </w:p>
          <w:p w14:paraId="17C33BDA" w14:textId="73603375" w:rsidR="008B7FE8" w:rsidRDefault="00146D1D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Møde med Mellemkirkelig Samråd om migrantbørn som konfirmander.</w:t>
            </w:r>
          </w:p>
          <w:p w14:paraId="5C3A751F" w14:textId="77777777" w:rsidR="00146D1D" w:rsidRDefault="00146D1D" w:rsidP="00165E88">
            <w:pPr>
              <w:rPr>
                <w:rFonts w:ascii="Calibri" w:hAnsi="Calibri" w:cs="Calibri"/>
                <w:b/>
                <w:bCs/>
              </w:rPr>
            </w:pPr>
          </w:p>
          <w:p w14:paraId="7E8FEFAD" w14:textId="77777777" w:rsidR="00146D1D" w:rsidRDefault="00146D1D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Ane: Kaffetårer og Enkekaffe.</w:t>
            </w:r>
          </w:p>
          <w:p w14:paraId="280B3BB5" w14:textId="6F8170CD" w:rsidR="00146D1D" w:rsidRDefault="00146D1D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Pinsepop med Thomas Helmig. </w:t>
            </w:r>
          </w:p>
          <w:p w14:paraId="73CAAE14" w14:textId="563EFAC9" w:rsidR="00146D1D" w:rsidRDefault="00146D1D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 har været en god påske i kirkerne i år ift. arbejdstilrettelæggelse.</w:t>
            </w:r>
          </w:p>
          <w:p w14:paraId="732560AC" w14:textId="31931CF5" w:rsidR="00146D1D" w:rsidRPr="003027DB" w:rsidRDefault="00146D1D" w:rsidP="00165E8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1972DD0C" w14:textId="77777777" w:rsidTr="00AB7794">
        <w:tc>
          <w:tcPr>
            <w:tcW w:w="5100" w:type="dxa"/>
            <w:shd w:val="clear" w:color="auto" w:fill="auto"/>
          </w:tcPr>
          <w:p w14:paraId="77F60AC9" w14:textId="0C31655A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4E4B21"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3027DB">
              <w:rPr>
                <w:rFonts w:ascii="Calibri" w:hAnsi="Calibri" w:cs="Calibri"/>
                <w:b/>
                <w:bCs/>
              </w:rPr>
              <w:t>2025</w:t>
            </w:r>
          </w:p>
          <w:p w14:paraId="3508C62B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de siddende udvalg:</w:t>
            </w:r>
          </w:p>
          <w:p w14:paraId="2CA730EB" w14:textId="77777777" w:rsidR="00AB7794" w:rsidRPr="003027DB" w:rsidRDefault="00AB7794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Aktivitetsudvalget</w:t>
            </w:r>
          </w:p>
          <w:p w14:paraId="250C8449" w14:textId="77777777" w:rsidR="00AB7794" w:rsidRPr="003027DB" w:rsidRDefault="00AB7794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Kommunikationsudvalget</w:t>
            </w:r>
          </w:p>
          <w:p w14:paraId="469BD3CA" w14:textId="77777777" w:rsidR="00AB7794" w:rsidRPr="003027DB" w:rsidRDefault="00AB7794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Budgetudvalget</w:t>
            </w:r>
          </w:p>
          <w:p w14:paraId="6318CA1E" w14:textId="77777777" w:rsidR="00AB7794" w:rsidRPr="003027DB" w:rsidRDefault="00AB7794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Kirke-kirkegårdsudvalget</w:t>
            </w:r>
          </w:p>
          <w:p w14:paraId="490EC3A7" w14:textId="77777777" w:rsidR="00AB7794" w:rsidRPr="003027DB" w:rsidRDefault="00AB7794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Præstegårdsudvalget.</w:t>
            </w:r>
          </w:p>
          <w:p w14:paraId="12D1EB62" w14:textId="179EF55B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7357BB7" w14:textId="77777777" w:rsidR="00AB7794" w:rsidRDefault="00146D1D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Aktivitetsudvalget har afholdt møde.</w:t>
            </w:r>
          </w:p>
          <w:p w14:paraId="7591A46F" w14:textId="3F828AA7" w:rsidR="00146D1D" w:rsidRDefault="00146D1D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Kommunikationsudvalget holder møde 13. maj.</w:t>
            </w:r>
          </w:p>
          <w:p w14:paraId="6062C349" w14:textId="77777777" w:rsidR="00146D1D" w:rsidRDefault="00146D1D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Budgetudvalg holder møde 30. april.</w:t>
            </w:r>
          </w:p>
          <w:p w14:paraId="4DF4E1BA" w14:textId="77777777" w:rsidR="00146D1D" w:rsidRDefault="00146D1D" w:rsidP="00146D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KK-udvalget opmærksom på parkeringsproblemer ved Ishøj Kirke.</w:t>
            </w:r>
            <w:r w:rsidR="006E2FB4">
              <w:rPr>
                <w:rFonts w:ascii="Calibri" w:hAnsi="Calibri" w:cs="Calibri"/>
                <w:b/>
                <w:bCs/>
              </w:rPr>
              <w:t xml:space="preserve"> Ane tager kontakt til skolens ledelse.</w:t>
            </w:r>
          </w:p>
          <w:p w14:paraId="782FCE52" w14:textId="77777777" w:rsidR="006E2FB4" w:rsidRDefault="006E2FB4" w:rsidP="006E2F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Præstegårdsudvalget har gennemgået syn ved Bredekærs Vænge med henblik på fastsættelse af boligbidrag.</w:t>
            </w:r>
          </w:p>
          <w:p w14:paraId="1A3FB797" w14:textId="64505092" w:rsidR="006E2FB4" w:rsidRPr="003027DB" w:rsidRDefault="006E2FB4" w:rsidP="006E2FB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5C4D2ED1" w14:textId="77777777" w:rsidTr="00AB7794">
        <w:tc>
          <w:tcPr>
            <w:tcW w:w="5100" w:type="dxa"/>
            <w:shd w:val="clear" w:color="auto" w:fill="auto"/>
          </w:tcPr>
          <w:p w14:paraId="5674C6F1" w14:textId="36DCEAF4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4E4B21">
              <w:rPr>
                <w:rFonts w:ascii="Calibri" w:hAnsi="Calibri" w:cs="Calibri"/>
                <w:b/>
                <w:bCs/>
              </w:rPr>
              <w:t>5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5900ED42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Ad Hoc-udvalg:</w:t>
            </w:r>
          </w:p>
          <w:p w14:paraId="139AD16C" w14:textId="77777777" w:rsidR="00AB7794" w:rsidRPr="003027DB" w:rsidRDefault="00AB7794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 xml:space="preserve">Orgeludvalget </w:t>
            </w:r>
          </w:p>
          <w:p w14:paraId="3560EAE9" w14:textId="4F521C1C" w:rsidR="00AB7794" w:rsidRPr="003027DB" w:rsidRDefault="00AB7794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Konfirmandhus</w:t>
            </w:r>
            <w:r w:rsidR="006C3232">
              <w:rPr>
                <w:rFonts w:cs="Calibri"/>
                <w:b/>
                <w:bCs/>
                <w:lang w:val="da-DK"/>
              </w:rPr>
              <w:t xml:space="preserve"> </w:t>
            </w:r>
            <w:r w:rsidRPr="003027DB">
              <w:rPr>
                <w:rFonts w:cs="Calibri"/>
                <w:b/>
                <w:bCs/>
                <w:lang w:val="da-DK"/>
              </w:rPr>
              <w:t>udvalg</w:t>
            </w:r>
          </w:p>
          <w:p w14:paraId="70568CF3" w14:textId="01A02C81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36A33AC" w14:textId="60C3B73D" w:rsidR="00AB7794" w:rsidRPr="003027DB" w:rsidRDefault="006E2FB4" w:rsidP="006E2F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Konfirmandhusudvalget holdt møde sidste uge og har mange planer og projekter.</w:t>
            </w:r>
          </w:p>
        </w:tc>
      </w:tr>
      <w:tr w:rsidR="00AB7794" w:rsidRPr="003027DB" w14:paraId="273EFE92" w14:textId="77777777" w:rsidTr="00AB7794">
        <w:tc>
          <w:tcPr>
            <w:tcW w:w="5100" w:type="dxa"/>
            <w:shd w:val="clear" w:color="auto" w:fill="auto"/>
          </w:tcPr>
          <w:p w14:paraId="6220BBD8" w14:textId="6E2657CA" w:rsidR="00AB7794" w:rsidRPr="003027DB" w:rsidRDefault="00AB7794" w:rsidP="001F25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4E4B21">
              <w:rPr>
                <w:rFonts w:ascii="Calibri" w:hAnsi="Calibri" w:cs="Calibri"/>
                <w:b/>
                <w:bCs/>
              </w:rPr>
              <w:t>6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1CD32716" w14:textId="77777777" w:rsidR="00AB7794" w:rsidRPr="002A3759" w:rsidRDefault="00AB7794" w:rsidP="00341AD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Korte meddelelser</w:t>
            </w:r>
          </w:p>
          <w:p w14:paraId="6B8F33C2" w14:textId="77777777" w:rsidR="00AB7794" w:rsidRPr="003027DB" w:rsidRDefault="00AB7794" w:rsidP="00341ADC">
            <w:pPr>
              <w:rPr>
                <w:rFonts w:cs="Calibri"/>
                <w:b/>
                <w:bCs/>
              </w:rPr>
            </w:pPr>
          </w:p>
          <w:p w14:paraId="05896A57" w14:textId="51A85FB3" w:rsidR="00AB7794" w:rsidRPr="003027DB" w:rsidRDefault="00AB7794" w:rsidP="00BB1B81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68E8568" w14:textId="7E6EC8DB" w:rsidR="00AB7794" w:rsidRDefault="006E2FB4" w:rsidP="00401A2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Ringning i kirkerne 5. maj kl. 12-12.15 i anledning af 80-året for </w:t>
            </w:r>
            <w:r w:rsidR="00401A2E">
              <w:rPr>
                <w:rFonts w:ascii="Calibri" w:hAnsi="Calibri" w:cs="Calibri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efrielsen.</w:t>
            </w:r>
            <w:r w:rsidR="00401A2E">
              <w:rPr>
                <w:rFonts w:ascii="Calibri" w:hAnsi="Calibri" w:cs="Calibri"/>
                <w:b/>
                <w:bCs/>
              </w:rPr>
              <w:t xml:space="preserve"> Rosa ringer i Vejleå, Johnny i Ishøj.</w:t>
            </w:r>
          </w:p>
          <w:p w14:paraId="7B1C6B85" w14:textId="77777777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  <w:p w14:paraId="3DCA3659" w14:textId="30C7D5C4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Majbritt gør opmærksom på regulering af bidragene for tjenesteboliger pr. 1. april 2025.</w:t>
            </w:r>
          </w:p>
          <w:p w14:paraId="7D609624" w14:textId="77777777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  <w:p w14:paraId="20D9586B" w14:textId="77777777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11. maj fejrer FDF 25 årsjubilæum kl. 12-15.</w:t>
            </w:r>
          </w:p>
          <w:p w14:paraId="03C13C9D" w14:textId="23DE43BC" w:rsidR="00401A2E" w:rsidRPr="003027DB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21FF939A" w14:textId="77777777" w:rsidTr="00AB7794">
        <w:tc>
          <w:tcPr>
            <w:tcW w:w="5100" w:type="dxa"/>
            <w:shd w:val="clear" w:color="auto" w:fill="auto"/>
          </w:tcPr>
          <w:p w14:paraId="6FC17F3A" w14:textId="095BBFA5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05</w:t>
            </w:r>
            <w:r w:rsidR="004E4B21">
              <w:rPr>
                <w:rFonts w:ascii="Calibri" w:hAnsi="Calibri" w:cs="Calibri"/>
                <w:b/>
                <w:bCs/>
              </w:rPr>
              <w:t>7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D3AC7AF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Evt.</w:t>
            </w:r>
          </w:p>
          <w:p w14:paraId="31353C04" w14:textId="7EFF0AB6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0EE8A90" w14:textId="77777777" w:rsidR="00AB7794" w:rsidRDefault="00401A2E" w:rsidP="00401A2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Lars efterlyser mulig sommersammenkomst for MR og personale.</w:t>
            </w:r>
          </w:p>
          <w:p w14:paraId="5F4DE88A" w14:textId="77777777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  <w:p w14:paraId="21978D65" w14:textId="122CC47B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Sophie gør opmærksom på Bøn for fred, når sirenen lyder</w:t>
            </w:r>
          </w:p>
          <w:p w14:paraId="5A7A6658" w14:textId="3366D7F3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  <w:p w14:paraId="0B774A84" w14:textId="07155EF0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Rosa vil gerne have opda</w:t>
            </w:r>
            <w:r w:rsidR="00C54F58">
              <w:rPr>
                <w:rFonts w:ascii="Calibri" w:hAnsi="Calibri" w:cs="Calibri"/>
                <w:b/>
                <w:bCs/>
              </w:rPr>
              <w:t>teret mærke</w:t>
            </w:r>
            <w:r>
              <w:rPr>
                <w:rFonts w:ascii="Calibri" w:hAnsi="Calibri" w:cs="Calibri"/>
                <w:b/>
                <w:bCs/>
              </w:rPr>
              <w:t>dagslisten</w:t>
            </w:r>
          </w:p>
          <w:p w14:paraId="22ED9EB3" w14:textId="77777777" w:rsidR="00401A2E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  <w:p w14:paraId="624C3E51" w14:textId="690F33AB" w:rsidR="00401A2E" w:rsidRPr="003027DB" w:rsidRDefault="00401A2E" w:rsidP="00401A2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2BDEB85E" w14:textId="77777777" w:rsidTr="00AB7794">
        <w:tc>
          <w:tcPr>
            <w:tcW w:w="5100" w:type="dxa"/>
            <w:shd w:val="clear" w:color="auto" w:fill="auto"/>
          </w:tcPr>
          <w:p w14:paraId="67C44826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</w:p>
          <w:p w14:paraId="7010B8AA" w14:textId="0AFA4BC2" w:rsidR="00AB7794" w:rsidRPr="003027DB" w:rsidRDefault="00AB7794" w:rsidP="001F25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Mødet afsluttet kl.</w:t>
            </w:r>
            <w:r w:rsidR="007D69D4">
              <w:rPr>
                <w:rFonts w:ascii="Calibri" w:hAnsi="Calibri" w:cs="Calibri"/>
                <w:b/>
                <w:bCs/>
              </w:rPr>
              <w:t xml:space="preserve"> 21.42</w:t>
            </w:r>
            <w:bookmarkStart w:id="0" w:name="_GoBack"/>
            <w:bookmarkEnd w:id="0"/>
          </w:p>
          <w:p w14:paraId="05A4B09D" w14:textId="7873E4E3" w:rsidR="00AB7794" w:rsidRPr="003027DB" w:rsidRDefault="00AB7794" w:rsidP="00341ADC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A1828B7" w14:textId="77777777" w:rsidR="00AB7794" w:rsidRPr="003027DB" w:rsidRDefault="00AB7794" w:rsidP="002D63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7794" w:rsidRPr="003027DB" w14:paraId="70493D09" w14:textId="77777777" w:rsidTr="00AB7794">
        <w:tc>
          <w:tcPr>
            <w:tcW w:w="5100" w:type="dxa"/>
            <w:shd w:val="clear" w:color="auto" w:fill="auto"/>
          </w:tcPr>
          <w:p w14:paraId="5C8A35D8" w14:textId="1B60C272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3D408C0A" w14:textId="77777777" w:rsidR="00AB7794" w:rsidRPr="003027DB" w:rsidRDefault="00AB7794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8A6FD61" w14:textId="77777777" w:rsidR="00AB7794" w:rsidRDefault="00AB7794" w:rsidP="00F87494">
      <w:pPr>
        <w:rPr>
          <w:b/>
          <w:bCs/>
        </w:rPr>
      </w:pPr>
    </w:p>
    <w:p w14:paraId="3889DF73" w14:textId="465B150D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 xml:space="preserve">Kirkernes vision </w:t>
      </w:r>
    </w:p>
    <w:p w14:paraId="1C4E18EB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”Kirkerne i Ishøj er et åbent og vedkommende fællesskab”.</w:t>
      </w:r>
    </w:p>
    <w:p w14:paraId="7B1EB68D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Det betyder at:</w:t>
      </w:r>
    </w:p>
    <w:p w14:paraId="644E2E7D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forpligtet på formidling og fornyelse af den kristne livsforståelse</w:t>
      </w:r>
    </w:p>
    <w:p w14:paraId="265A6793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et samlingspunkt for tro, trøst og glæde</w:t>
      </w:r>
    </w:p>
    <w:p w14:paraId="75443709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rummelige overfor forskellige udtryk for liv, tro og kultur</w:t>
      </w:r>
    </w:p>
    <w:p w14:paraId="55003CCB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engagerede og synlige i lokalsamfundet</w:t>
      </w:r>
    </w:p>
    <w:p w14:paraId="7413B277" w14:textId="32A6F93A" w:rsidR="000867F6" w:rsidRPr="005C43AA" w:rsidRDefault="00F87494" w:rsidP="00BF2FA8">
      <w:pPr>
        <w:rPr>
          <w:b/>
          <w:bCs/>
        </w:rPr>
      </w:pPr>
      <w:r w:rsidRPr="00F87494">
        <w:rPr>
          <w:b/>
          <w:bCs/>
        </w:rPr>
        <w:t>Vi tænker ikke i et ”enten-eller”, men et ”både-og”.</w:t>
      </w:r>
    </w:p>
    <w:sectPr w:rsidR="000867F6" w:rsidRPr="005C43AA" w:rsidSect="0008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09" w:bottom="1418" w:left="1134" w:header="27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D71E" w14:textId="77777777" w:rsidR="00301E5D" w:rsidRPr="003027DB" w:rsidRDefault="00301E5D" w:rsidP="009A5408">
      <w:r w:rsidRPr="003027DB">
        <w:separator/>
      </w:r>
    </w:p>
  </w:endnote>
  <w:endnote w:type="continuationSeparator" w:id="0">
    <w:p w14:paraId="5B4DE1DA" w14:textId="77777777" w:rsidR="00301E5D" w:rsidRPr="003027DB" w:rsidRDefault="00301E5D" w:rsidP="009A5408">
      <w:r w:rsidRPr="003027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8C61" w14:textId="77777777" w:rsidR="00F87598" w:rsidRPr="003027DB" w:rsidRDefault="00F87598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5EDE" w14:textId="77777777" w:rsidR="00F87598" w:rsidRPr="003027DB" w:rsidRDefault="00F87598" w:rsidP="007E0A04">
    <w:pPr>
      <w:tabs>
        <w:tab w:val="center" w:pos="4819"/>
        <w:tab w:val="right" w:pos="9638"/>
      </w:tabs>
      <w:jc w:val="right"/>
      <w:rPr>
        <w:lang w:eastAsia="x-none"/>
      </w:rPr>
    </w:pPr>
  </w:p>
  <w:p w14:paraId="12045132" w14:textId="50AA4409" w:rsidR="007E0A04" w:rsidRPr="003027DB" w:rsidRDefault="007E0A04" w:rsidP="007E0A04">
    <w:pPr>
      <w:tabs>
        <w:tab w:val="center" w:pos="4819"/>
        <w:tab w:val="right" w:pos="9638"/>
      </w:tabs>
      <w:jc w:val="right"/>
      <w:rPr>
        <w:lang w:eastAsia="x-none"/>
      </w:rPr>
    </w:pPr>
    <w:r w:rsidRPr="003027DB">
      <w:rPr>
        <w:lang w:eastAsia="x-none"/>
      </w:rPr>
      <w:t xml:space="preserve">Side </w:t>
    </w:r>
    <w:r w:rsidRPr="003027DB">
      <w:rPr>
        <w:b/>
        <w:bCs/>
        <w:lang w:eastAsia="x-none"/>
      </w:rPr>
      <w:fldChar w:fldCharType="begin"/>
    </w:r>
    <w:r w:rsidRPr="003027DB">
      <w:rPr>
        <w:b/>
        <w:bCs/>
        <w:lang w:eastAsia="x-none"/>
      </w:rPr>
      <w:instrText>PAGE</w:instrText>
    </w:r>
    <w:r w:rsidRPr="003027DB">
      <w:rPr>
        <w:b/>
        <w:bCs/>
        <w:lang w:eastAsia="x-none"/>
      </w:rPr>
      <w:fldChar w:fldCharType="separate"/>
    </w:r>
    <w:r w:rsidR="002F0051">
      <w:rPr>
        <w:b/>
        <w:bCs/>
        <w:noProof/>
        <w:lang w:eastAsia="x-none"/>
      </w:rPr>
      <w:t>3</w:t>
    </w:r>
    <w:r w:rsidRPr="003027DB">
      <w:rPr>
        <w:b/>
        <w:bCs/>
        <w:lang w:eastAsia="x-none"/>
      </w:rPr>
      <w:fldChar w:fldCharType="end"/>
    </w:r>
    <w:r w:rsidRPr="003027DB">
      <w:rPr>
        <w:lang w:eastAsia="x-none"/>
      </w:rPr>
      <w:t xml:space="preserve"> af </w:t>
    </w:r>
    <w:r w:rsidRPr="003027DB">
      <w:rPr>
        <w:b/>
        <w:bCs/>
        <w:lang w:eastAsia="x-none"/>
      </w:rPr>
      <w:fldChar w:fldCharType="begin"/>
    </w:r>
    <w:r w:rsidRPr="003027DB">
      <w:rPr>
        <w:b/>
        <w:bCs/>
        <w:lang w:eastAsia="x-none"/>
      </w:rPr>
      <w:instrText>NUMPAGES</w:instrText>
    </w:r>
    <w:r w:rsidRPr="003027DB">
      <w:rPr>
        <w:b/>
        <w:bCs/>
        <w:lang w:eastAsia="x-none"/>
      </w:rPr>
      <w:fldChar w:fldCharType="separate"/>
    </w:r>
    <w:r w:rsidR="002F0051">
      <w:rPr>
        <w:b/>
        <w:bCs/>
        <w:noProof/>
        <w:lang w:eastAsia="x-none"/>
      </w:rPr>
      <w:t>4</w:t>
    </w:r>
    <w:r w:rsidRPr="003027DB">
      <w:rPr>
        <w:b/>
        <w:bCs/>
        <w:lang w:eastAsia="x-none"/>
      </w:rPr>
      <w:fldChar w:fldCharType="end"/>
    </w:r>
  </w:p>
  <w:p w14:paraId="753F4C50" w14:textId="77777777" w:rsidR="00F87598" w:rsidRPr="003027DB" w:rsidRDefault="00F87598" w:rsidP="00F87598">
    <w:pPr>
      <w:pStyle w:val="Sidefod"/>
      <w:rPr>
        <w:bCs/>
        <w:i/>
        <w:iCs/>
        <w:color w:val="4F6228"/>
        <w:sz w:val="20"/>
        <w:szCs w:val="20"/>
        <w:lang w:val="da-DK"/>
      </w:rPr>
    </w:pPr>
    <w:r w:rsidRPr="003027DB">
      <w:rPr>
        <w:bCs/>
        <w:i/>
        <w:iCs/>
        <w:color w:val="4F6228"/>
        <w:sz w:val="20"/>
        <w:szCs w:val="20"/>
        <w:lang w:val="da-DK"/>
      </w:rPr>
      <w:t>Vision: Kirkerne i Ishøj er et åbent og vedkommende fællesskab</w:t>
    </w:r>
  </w:p>
  <w:p w14:paraId="4AABAB9A" w14:textId="77777777" w:rsidR="007E0A04" w:rsidRPr="003027DB" w:rsidRDefault="007E0A04" w:rsidP="00F87598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596D" w14:textId="41679693" w:rsidR="00337A99" w:rsidRPr="003027DB" w:rsidRDefault="00337A99">
    <w:pPr>
      <w:pStyle w:val="Sidefod"/>
      <w:jc w:val="right"/>
      <w:rPr>
        <w:lang w:val="da-DK"/>
      </w:rPr>
    </w:pPr>
    <w:r w:rsidRPr="003027DB">
      <w:rPr>
        <w:lang w:val="da-DK"/>
      </w:rPr>
      <w:t xml:space="preserve">Side </w:t>
    </w:r>
    <w:r w:rsidRPr="003027DB">
      <w:rPr>
        <w:b/>
        <w:bCs/>
        <w:lang w:val="da-DK"/>
      </w:rPr>
      <w:fldChar w:fldCharType="begin"/>
    </w:r>
    <w:r w:rsidRPr="003027DB">
      <w:rPr>
        <w:b/>
        <w:bCs/>
        <w:lang w:val="da-DK"/>
      </w:rPr>
      <w:instrText>PAGE</w:instrText>
    </w:r>
    <w:r w:rsidRPr="003027DB">
      <w:rPr>
        <w:b/>
        <w:bCs/>
        <w:lang w:val="da-DK"/>
      </w:rPr>
      <w:fldChar w:fldCharType="separate"/>
    </w:r>
    <w:r w:rsidR="007D69D4">
      <w:rPr>
        <w:b/>
        <w:bCs/>
        <w:noProof/>
        <w:lang w:val="da-DK"/>
      </w:rPr>
      <w:t>1</w:t>
    </w:r>
    <w:r w:rsidRPr="003027DB">
      <w:rPr>
        <w:b/>
        <w:bCs/>
        <w:lang w:val="da-DK"/>
      </w:rPr>
      <w:fldChar w:fldCharType="end"/>
    </w:r>
    <w:r w:rsidRPr="003027DB">
      <w:rPr>
        <w:lang w:val="da-DK"/>
      </w:rPr>
      <w:t xml:space="preserve"> af </w:t>
    </w:r>
    <w:r w:rsidRPr="003027DB">
      <w:rPr>
        <w:b/>
        <w:bCs/>
        <w:lang w:val="da-DK"/>
      </w:rPr>
      <w:fldChar w:fldCharType="begin"/>
    </w:r>
    <w:r w:rsidRPr="003027DB">
      <w:rPr>
        <w:b/>
        <w:bCs/>
        <w:lang w:val="da-DK"/>
      </w:rPr>
      <w:instrText>NUMPAGES</w:instrText>
    </w:r>
    <w:r w:rsidRPr="003027DB">
      <w:rPr>
        <w:b/>
        <w:bCs/>
        <w:lang w:val="da-DK"/>
      </w:rPr>
      <w:fldChar w:fldCharType="separate"/>
    </w:r>
    <w:r w:rsidR="007D69D4">
      <w:rPr>
        <w:b/>
        <w:bCs/>
        <w:noProof/>
        <w:lang w:val="da-DK"/>
      </w:rPr>
      <w:t>4</w:t>
    </w:r>
    <w:r w:rsidRPr="003027DB">
      <w:rPr>
        <w:b/>
        <w:bCs/>
        <w:lang w:val="da-DK"/>
      </w:rPr>
      <w:fldChar w:fldCharType="end"/>
    </w:r>
  </w:p>
  <w:p w14:paraId="6B5179A5" w14:textId="4740D498" w:rsidR="00C26F6A" w:rsidRPr="003027DB" w:rsidRDefault="00F87598" w:rsidP="005963DE">
    <w:pPr>
      <w:pStyle w:val="Sidefod"/>
      <w:rPr>
        <w:bCs/>
        <w:i/>
        <w:iCs/>
        <w:color w:val="4F6228"/>
        <w:sz w:val="20"/>
        <w:szCs w:val="20"/>
        <w:lang w:val="da-DK"/>
      </w:rPr>
    </w:pPr>
    <w:r w:rsidRPr="003027DB">
      <w:rPr>
        <w:bCs/>
        <w:i/>
        <w:iCs/>
        <w:color w:val="4F6228"/>
        <w:sz w:val="20"/>
        <w:szCs w:val="20"/>
        <w:lang w:val="da-DK"/>
      </w:rPr>
      <w:t>Vision: Kirkerne i Ishøj er et åbent og vedkommende fællesskab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AD4BB" w14:textId="77777777" w:rsidR="00301E5D" w:rsidRPr="003027DB" w:rsidRDefault="00301E5D" w:rsidP="009A5408">
      <w:r w:rsidRPr="003027DB">
        <w:separator/>
      </w:r>
    </w:p>
  </w:footnote>
  <w:footnote w:type="continuationSeparator" w:id="0">
    <w:p w14:paraId="410137E8" w14:textId="77777777" w:rsidR="00301E5D" w:rsidRPr="003027DB" w:rsidRDefault="00301E5D" w:rsidP="009A5408">
      <w:r w:rsidRPr="003027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AF86" w14:textId="77777777" w:rsidR="00F87598" w:rsidRPr="003027DB" w:rsidRDefault="00F87598">
    <w:pPr>
      <w:pStyle w:val="Sidehoved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B500" w14:textId="77777777" w:rsidR="0008594E" w:rsidRPr="003027DB" w:rsidRDefault="0008594E" w:rsidP="0008594E">
    <w:pPr>
      <w:ind w:firstLine="1304"/>
      <w:rPr>
        <w:b/>
        <w:color w:val="003300"/>
      </w:rPr>
    </w:pPr>
    <w:r w:rsidRPr="003027DB">
      <w:rPr>
        <w:noProof/>
      </w:rPr>
      <w:drawing>
        <wp:anchor distT="0" distB="0" distL="114300" distR="114300" simplePos="0" relativeHeight="251660288" behindDoc="1" locked="0" layoutInCell="1" allowOverlap="1" wp14:anchorId="59FB9C16" wp14:editId="192CEA90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4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7B0" w:rsidRPr="003027DB">
      <w:rPr>
        <w:b/>
        <w:color w:val="003300"/>
      </w:rPr>
      <w:tab/>
    </w:r>
    <w:r w:rsidR="008B67B0" w:rsidRPr="003027DB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 w:rsidRPr="003027DB">
      <w:rPr>
        <w:b/>
        <w:color w:val="003300"/>
      </w:rPr>
      <w:t xml:space="preserve"> </w:t>
    </w:r>
  </w:p>
  <w:p w14:paraId="0D4419C9" w14:textId="77777777" w:rsidR="0008594E" w:rsidRPr="003027DB" w:rsidRDefault="0008594E" w:rsidP="0008594E">
    <w:pPr>
      <w:ind w:firstLine="1304"/>
      <w:rPr>
        <w:rFonts w:ascii="Bahnschrift Light" w:hAnsi="Bahnschrift Light" w:cs="Arial"/>
        <w:b/>
        <w:color w:val="003300"/>
        <w:sz w:val="32"/>
        <w:szCs w:val="32"/>
      </w:rPr>
    </w:pPr>
  </w:p>
  <w:p w14:paraId="24F96E19" w14:textId="7E368974" w:rsidR="0008594E" w:rsidRPr="003027DB" w:rsidRDefault="0008594E" w:rsidP="0008594E">
    <w:pPr>
      <w:ind w:firstLine="1304"/>
    </w:pPr>
    <w:r w:rsidRPr="003027DB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DDE5" w14:textId="77777777" w:rsidR="0008594E" w:rsidRPr="003027DB" w:rsidRDefault="00162BE7" w:rsidP="00382795">
    <w:pPr>
      <w:rPr>
        <w:b/>
        <w:color w:val="003300"/>
      </w:rPr>
    </w:pPr>
    <w:r w:rsidRPr="003027DB">
      <w:rPr>
        <w:noProof/>
      </w:rPr>
      <w:drawing>
        <wp:anchor distT="0" distB="0" distL="114300" distR="114300" simplePos="0" relativeHeight="251658240" behindDoc="1" locked="0" layoutInCell="1" allowOverlap="1" wp14:anchorId="2BA4F455" wp14:editId="288250D0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1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795" w:rsidRPr="003027DB">
      <w:rPr>
        <w:b/>
        <w:color w:val="003300"/>
      </w:rPr>
      <w:tab/>
    </w:r>
    <w:r w:rsidR="004D479F" w:rsidRPr="003027DB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 w:rsidRPr="003027DB">
      <w:rPr>
        <w:b/>
        <w:color w:val="003300"/>
      </w:rPr>
      <w:t xml:space="preserve">                </w:t>
    </w:r>
  </w:p>
  <w:p w14:paraId="45A2C304" w14:textId="77777777" w:rsidR="0008594E" w:rsidRPr="003027DB" w:rsidRDefault="0008594E" w:rsidP="00382795">
    <w:pPr>
      <w:rPr>
        <w:rFonts w:ascii="Bahnschrift Light" w:hAnsi="Bahnschrift Light" w:cs="Arial"/>
        <w:b/>
        <w:color w:val="003300"/>
        <w:sz w:val="32"/>
        <w:szCs w:val="32"/>
      </w:rPr>
    </w:pPr>
  </w:p>
  <w:p w14:paraId="40A4BEB9" w14:textId="22237741" w:rsidR="00C26F6A" w:rsidRPr="003027DB" w:rsidRDefault="008B67B0" w:rsidP="0008594E">
    <w:pPr>
      <w:ind w:firstLine="1304"/>
    </w:pPr>
    <w:r w:rsidRPr="003027DB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B2B"/>
    <w:multiLevelType w:val="hybridMultilevel"/>
    <w:tmpl w:val="13089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73"/>
    <w:multiLevelType w:val="hybridMultilevel"/>
    <w:tmpl w:val="7862C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2F1"/>
    <w:multiLevelType w:val="hybridMultilevel"/>
    <w:tmpl w:val="E5440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4A"/>
    <w:multiLevelType w:val="hybridMultilevel"/>
    <w:tmpl w:val="3BB4B568"/>
    <w:lvl w:ilvl="0" w:tplc="F52894DC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BD0"/>
    <w:multiLevelType w:val="hybridMultilevel"/>
    <w:tmpl w:val="96025A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BE6"/>
    <w:multiLevelType w:val="multilevel"/>
    <w:tmpl w:val="195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B5B06"/>
    <w:multiLevelType w:val="hybridMultilevel"/>
    <w:tmpl w:val="6EFAF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509A"/>
    <w:multiLevelType w:val="multilevel"/>
    <w:tmpl w:val="E15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D2902"/>
    <w:multiLevelType w:val="hybridMultilevel"/>
    <w:tmpl w:val="F3021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0661"/>
    <w:multiLevelType w:val="hybridMultilevel"/>
    <w:tmpl w:val="CD6A0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1B"/>
    <w:multiLevelType w:val="hybridMultilevel"/>
    <w:tmpl w:val="0B96B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1F17"/>
    <w:multiLevelType w:val="hybridMultilevel"/>
    <w:tmpl w:val="B5DE8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6873"/>
    <w:multiLevelType w:val="hybridMultilevel"/>
    <w:tmpl w:val="84D42BF0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4B426E08"/>
    <w:multiLevelType w:val="hybridMultilevel"/>
    <w:tmpl w:val="0AFE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04E8"/>
    <w:multiLevelType w:val="hybridMultilevel"/>
    <w:tmpl w:val="D7B6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141E"/>
    <w:multiLevelType w:val="hybridMultilevel"/>
    <w:tmpl w:val="02AA7FFC"/>
    <w:lvl w:ilvl="0" w:tplc="0406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6" w15:restartNumberingAfterBreak="0">
    <w:nsid w:val="708E37C7"/>
    <w:multiLevelType w:val="hybridMultilevel"/>
    <w:tmpl w:val="0AD61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F"/>
    <w:rsid w:val="00002ABA"/>
    <w:rsid w:val="00004991"/>
    <w:rsid w:val="000130CF"/>
    <w:rsid w:val="00014942"/>
    <w:rsid w:val="00020EC1"/>
    <w:rsid w:val="00021E45"/>
    <w:rsid w:val="0002519C"/>
    <w:rsid w:val="00030EA9"/>
    <w:rsid w:val="00035CFC"/>
    <w:rsid w:val="00040F71"/>
    <w:rsid w:val="00045B15"/>
    <w:rsid w:val="000543B3"/>
    <w:rsid w:val="0006599A"/>
    <w:rsid w:val="0008594E"/>
    <w:rsid w:val="000867F6"/>
    <w:rsid w:val="00087DA7"/>
    <w:rsid w:val="00091A6C"/>
    <w:rsid w:val="00091C9A"/>
    <w:rsid w:val="00094505"/>
    <w:rsid w:val="00094A8B"/>
    <w:rsid w:val="00097099"/>
    <w:rsid w:val="000A0465"/>
    <w:rsid w:val="000B0F15"/>
    <w:rsid w:val="000C1A78"/>
    <w:rsid w:val="000C2BAB"/>
    <w:rsid w:val="000C3958"/>
    <w:rsid w:val="000C39D4"/>
    <w:rsid w:val="000C464F"/>
    <w:rsid w:val="000C493C"/>
    <w:rsid w:val="000C730D"/>
    <w:rsid w:val="000C7D85"/>
    <w:rsid w:val="000D0D56"/>
    <w:rsid w:val="000D35DF"/>
    <w:rsid w:val="000D52D4"/>
    <w:rsid w:val="000D6581"/>
    <w:rsid w:val="000D6B90"/>
    <w:rsid w:val="000E134F"/>
    <w:rsid w:val="000E18B6"/>
    <w:rsid w:val="000E1913"/>
    <w:rsid w:val="000E208A"/>
    <w:rsid w:val="000E3905"/>
    <w:rsid w:val="000E5ED0"/>
    <w:rsid w:val="000E65D4"/>
    <w:rsid w:val="000F2E00"/>
    <w:rsid w:val="000F41D3"/>
    <w:rsid w:val="00117843"/>
    <w:rsid w:val="00120D65"/>
    <w:rsid w:val="001218FF"/>
    <w:rsid w:val="00122348"/>
    <w:rsid w:val="001227C9"/>
    <w:rsid w:val="00124486"/>
    <w:rsid w:val="001278D4"/>
    <w:rsid w:val="0013069A"/>
    <w:rsid w:val="00131A87"/>
    <w:rsid w:val="00133BDD"/>
    <w:rsid w:val="001344D4"/>
    <w:rsid w:val="00136C58"/>
    <w:rsid w:val="00137DC4"/>
    <w:rsid w:val="001419FA"/>
    <w:rsid w:val="00141FF3"/>
    <w:rsid w:val="00146D1D"/>
    <w:rsid w:val="00147BDA"/>
    <w:rsid w:val="001537BD"/>
    <w:rsid w:val="00153E0D"/>
    <w:rsid w:val="0016043B"/>
    <w:rsid w:val="00162BE7"/>
    <w:rsid w:val="00164701"/>
    <w:rsid w:val="00165E88"/>
    <w:rsid w:val="00167539"/>
    <w:rsid w:val="00172CB8"/>
    <w:rsid w:val="00180511"/>
    <w:rsid w:val="0018195D"/>
    <w:rsid w:val="001869F8"/>
    <w:rsid w:val="0019487F"/>
    <w:rsid w:val="001961D1"/>
    <w:rsid w:val="0019702C"/>
    <w:rsid w:val="001A0F93"/>
    <w:rsid w:val="001B2D1D"/>
    <w:rsid w:val="001B30E4"/>
    <w:rsid w:val="001B4067"/>
    <w:rsid w:val="001B455C"/>
    <w:rsid w:val="001B599D"/>
    <w:rsid w:val="001C0B5B"/>
    <w:rsid w:val="001C186A"/>
    <w:rsid w:val="001D1548"/>
    <w:rsid w:val="001D6CAD"/>
    <w:rsid w:val="001E109B"/>
    <w:rsid w:val="001E2B7F"/>
    <w:rsid w:val="001F02CD"/>
    <w:rsid w:val="001F256A"/>
    <w:rsid w:val="001F352D"/>
    <w:rsid w:val="002020C0"/>
    <w:rsid w:val="0020442F"/>
    <w:rsid w:val="0020748B"/>
    <w:rsid w:val="00211E31"/>
    <w:rsid w:val="00223369"/>
    <w:rsid w:val="002265F1"/>
    <w:rsid w:val="0022760D"/>
    <w:rsid w:val="00231B0D"/>
    <w:rsid w:val="00231CA9"/>
    <w:rsid w:val="00231CE6"/>
    <w:rsid w:val="002324F8"/>
    <w:rsid w:val="00236DCE"/>
    <w:rsid w:val="002373C9"/>
    <w:rsid w:val="0024215B"/>
    <w:rsid w:val="00242FB4"/>
    <w:rsid w:val="00243B0A"/>
    <w:rsid w:val="002440B5"/>
    <w:rsid w:val="0024459B"/>
    <w:rsid w:val="00244A36"/>
    <w:rsid w:val="00253292"/>
    <w:rsid w:val="00260057"/>
    <w:rsid w:val="00263C61"/>
    <w:rsid w:val="0026501C"/>
    <w:rsid w:val="002656B7"/>
    <w:rsid w:val="00266FA5"/>
    <w:rsid w:val="00273F6A"/>
    <w:rsid w:val="00280389"/>
    <w:rsid w:val="00281135"/>
    <w:rsid w:val="00286B67"/>
    <w:rsid w:val="00295086"/>
    <w:rsid w:val="002A2FF9"/>
    <w:rsid w:val="002A3759"/>
    <w:rsid w:val="002A63C6"/>
    <w:rsid w:val="002B12F7"/>
    <w:rsid w:val="002B70D2"/>
    <w:rsid w:val="002C2DEA"/>
    <w:rsid w:val="002C3356"/>
    <w:rsid w:val="002E6F8F"/>
    <w:rsid w:val="002E70D1"/>
    <w:rsid w:val="002F0051"/>
    <w:rsid w:val="002F2B87"/>
    <w:rsid w:val="002F319D"/>
    <w:rsid w:val="002F4C82"/>
    <w:rsid w:val="00300FD6"/>
    <w:rsid w:val="00301E5D"/>
    <w:rsid w:val="003027DB"/>
    <w:rsid w:val="00302858"/>
    <w:rsid w:val="0030641D"/>
    <w:rsid w:val="0031025C"/>
    <w:rsid w:val="00313C9E"/>
    <w:rsid w:val="00313E4D"/>
    <w:rsid w:val="003174C1"/>
    <w:rsid w:val="00317A97"/>
    <w:rsid w:val="003242F3"/>
    <w:rsid w:val="00326FED"/>
    <w:rsid w:val="0032774C"/>
    <w:rsid w:val="00335DFC"/>
    <w:rsid w:val="00337142"/>
    <w:rsid w:val="00337A99"/>
    <w:rsid w:val="00341ADC"/>
    <w:rsid w:val="0034427D"/>
    <w:rsid w:val="00344510"/>
    <w:rsid w:val="003457B8"/>
    <w:rsid w:val="00353594"/>
    <w:rsid w:val="00353D5A"/>
    <w:rsid w:val="003558AD"/>
    <w:rsid w:val="0035706A"/>
    <w:rsid w:val="0035710F"/>
    <w:rsid w:val="00364E31"/>
    <w:rsid w:val="0036583C"/>
    <w:rsid w:val="00366937"/>
    <w:rsid w:val="003735A7"/>
    <w:rsid w:val="0038211E"/>
    <w:rsid w:val="003822D0"/>
    <w:rsid w:val="00382532"/>
    <w:rsid w:val="00382795"/>
    <w:rsid w:val="00382992"/>
    <w:rsid w:val="0038621F"/>
    <w:rsid w:val="003902DF"/>
    <w:rsid w:val="003937EB"/>
    <w:rsid w:val="003A182B"/>
    <w:rsid w:val="003A63C9"/>
    <w:rsid w:val="003B1F12"/>
    <w:rsid w:val="003B476F"/>
    <w:rsid w:val="003B50E4"/>
    <w:rsid w:val="003B5935"/>
    <w:rsid w:val="003C1E18"/>
    <w:rsid w:val="003C2B76"/>
    <w:rsid w:val="003C4BDF"/>
    <w:rsid w:val="003C4EB4"/>
    <w:rsid w:val="003C6377"/>
    <w:rsid w:val="003C63E8"/>
    <w:rsid w:val="003C72BA"/>
    <w:rsid w:val="003C73FC"/>
    <w:rsid w:val="003C7903"/>
    <w:rsid w:val="003D01F8"/>
    <w:rsid w:val="003D1C82"/>
    <w:rsid w:val="003D5426"/>
    <w:rsid w:val="003D6A75"/>
    <w:rsid w:val="003E13D2"/>
    <w:rsid w:val="003E190E"/>
    <w:rsid w:val="003F4D15"/>
    <w:rsid w:val="00400897"/>
    <w:rsid w:val="00401106"/>
    <w:rsid w:val="00401909"/>
    <w:rsid w:val="00401A2E"/>
    <w:rsid w:val="00406D9E"/>
    <w:rsid w:val="00407CA7"/>
    <w:rsid w:val="004121E4"/>
    <w:rsid w:val="00412367"/>
    <w:rsid w:val="00413603"/>
    <w:rsid w:val="004176A5"/>
    <w:rsid w:val="00422875"/>
    <w:rsid w:val="0043366D"/>
    <w:rsid w:val="00433E4F"/>
    <w:rsid w:val="004343AF"/>
    <w:rsid w:val="00434ED3"/>
    <w:rsid w:val="00440B3A"/>
    <w:rsid w:val="0044473B"/>
    <w:rsid w:val="004456E1"/>
    <w:rsid w:val="0044763D"/>
    <w:rsid w:val="00453C7D"/>
    <w:rsid w:val="0046031A"/>
    <w:rsid w:val="00461689"/>
    <w:rsid w:val="00461B6C"/>
    <w:rsid w:val="0046278B"/>
    <w:rsid w:val="00462D03"/>
    <w:rsid w:val="00464ABB"/>
    <w:rsid w:val="00466B06"/>
    <w:rsid w:val="00473F18"/>
    <w:rsid w:val="004760C6"/>
    <w:rsid w:val="00480216"/>
    <w:rsid w:val="00480C19"/>
    <w:rsid w:val="004840A6"/>
    <w:rsid w:val="00485821"/>
    <w:rsid w:val="00493258"/>
    <w:rsid w:val="004A0A33"/>
    <w:rsid w:val="004A0FDE"/>
    <w:rsid w:val="004A3F8D"/>
    <w:rsid w:val="004A680B"/>
    <w:rsid w:val="004B056F"/>
    <w:rsid w:val="004B3F59"/>
    <w:rsid w:val="004B5853"/>
    <w:rsid w:val="004B7577"/>
    <w:rsid w:val="004C0AC6"/>
    <w:rsid w:val="004C13C2"/>
    <w:rsid w:val="004C3C00"/>
    <w:rsid w:val="004C5130"/>
    <w:rsid w:val="004D006C"/>
    <w:rsid w:val="004D309E"/>
    <w:rsid w:val="004D3B66"/>
    <w:rsid w:val="004D479F"/>
    <w:rsid w:val="004D4D32"/>
    <w:rsid w:val="004D7B7A"/>
    <w:rsid w:val="004E2A03"/>
    <w:rsid w:val="004E4B21"/>
    <w:rsid w:val="004F19B4"/>
    <w:rsid w:val="004F331D"/>
    <w:rsid w:val="00501A94"/>
    <w:rsid w:val="00503942"/>
    <w:rsid w:val="00510819"/>
    <w:rsid w:val="00514CDE"/>
    <w:rsid w:val="00515C7C"/>
    <w:rsid w:val="0051723C"/>
    <w:rsid w:val="00521BF8"/>
    <w:rsid w:val="00523AF6"/>
    <w:rsid w:val="00524DE8"/>
    <w:rsid w:val="0053075D"/>
    <w:rsid w:val="005308BD"/>
    <w:rsid w:val="00535688"/>
    <w:rsid w:val="00535759"/>
    <w:rsid w:val="0053711F"/>
    <w:rsid w:val="00537696"/>
    <w:rsid w:val="005377C0"/>
    <w:rsid w:val="00540534"/>
    <w:rsid w:val="00541C6F"/>
    <w:rsid w:val="00542FFF"/>
    <w:rsid w:val="005435AB"/>
    <w:rsid w:val="00546BE1"/>
    <w:rsid w:val="005504AC"/>
    <w:rsid w:val="00553203"/>
    <w:rsid w:val="0055462A"/>
    <w:rsid w:val="00554A6A"/>
    <w:rsid w:val="005550CA"/>
    <w:rsid w:val="00561278"/>
    <w:rsid w:val="00566382"/>
    <w:rsid w:val="005709C6"/>
    <w:rsid w:val="005731FE"/>
    <w:rsid w:val="0057554D"/>
    <w:rsid w:val="00580F20"/>
    <w:rsid w:val="00582EB8"/>
    <w:rsid w:val="00585E93"/>
    <w:rsid w:val="00591C96"/>
    <w:rsid w:val="005920CB"/>
    <w:rsid w:val="0059338E"/>
    <w:rsid w:val="005963DE"/>
    <w:rsid w:val="00597B0C"/>
    <w:rsid w:val="005A092E"/>
    <w:rsid w:val="005A1D2A"/>
    <w:rsid w:val="005A4FBD"/>
    <w:rsid w:val="005A53CE"/>
    <w:rsid w:val="005A544D"/>
    <w:rsid w:val="005A63F3"/>
    <w:rsid w:val="005A7932"/>
    <w:rsid w:val="005B115A"/>
    <w:rsid w:val="005B24E7"/>
    <w:rsid w:val="005B666A"/>
    <w:rsid w:val="005B69E1"/>
    <w:rsid w:val="005B73CC"/>
    <w:rsid w:val="005C43AA"/>
    <w:rsid w:val="005C6A9E"/>
    <w:rsid w:val="005E0FB5"/>
    <w:rsid w:val="005E1E04"/>
    <w:rsid w:val="005F3AC4"/>
    <w:rsid w:val="005F6549"/>
    <w:rsid w:val="006019EB"/>
    <w:rsid w:val="00601A57"/>
    <w:rsid w:val="0060282D"/>
    <w:rsid w:val="006049FE"/>
    <w:rsid w:val="00604BC5"/>
    <w:rsid w:val="006064F6"/>
    <w:rsid w:val="0061152F"/>
    <w:rsid w:val="00615F28"/>
    <w:rsid w:val="00617B5C"/>
    <w:rsid w:val="00630842"/>
    <w:rsid w:val="00631158"/>
    <w:rsid w:val="006336A8"/>
    <w:rsid w:val="00637F8C"/>
    <w:rsid w:val="006412A9"/>
    <w:rsid w:val="006433E1"/>
    <w:rsid w:val="00644CBF"/>
    <w:rsid w:val="0064567E"/>
    <w:rsid w:val="00645733"/>
    <w:rsid w:val="00646EEA"/>
    <w:rsid w:val="006521B6"/>
    <w:rsid w:val="00652711"/>
    <w:rsid w:val="00652D6E"/>
    <w:rsid w:val="00661744"/>
    <w:rsid w:val="006666E0"/>
    <w:rsid w:val="00666EE4"/>
    <w:rsid w:val="0066750B"/>
    <w:rsid w:val="00672F05"/>
    <w:rsid w:val="006732EC"/>
    <w:rsid w:val="00673BCA"/>
    <w:rsid w:val="0067414D"/>
    <w:rsid w:val="006743EE"/>
    <w:rsid w:val="0067478B"/>
    <w:rsid w:val="00674A3F"/>
    <w:rsid w:val="00677437"/>
    <w:rsid w:val="006844BA"/>
    <w:rsid w:val="00685A7F"/>
    <w:rsid w:val="00691C49"/>
    <w:rsid w:val="006962DF"/>
    <w:rsid w:val="006A0638"/>
    <w:rsid w:val="006A7000"/>
    <w:rsid w:val="006B0097"/>
    <w:rsid w:val="006B2E4B"/>
    <w:rsid w:val="006B6568"/>
    <w:rsid w:val="006C071B"/>
    <w:rsid w:val="006C1969"/>
    <w:rsid w:val="006C3083"/>
    <w:rsid w:val="006C3232"/>
    <w:rsid w:val="006C4920"/>
    <w:rsid w:val="006C5BB4"/>
    <w:rsid w:val="006C7C9E"/>
    <w:rsid w:val="006D2724"/>
    <w:rsid w:val="006D7D97"/>
    <w:rsid w:val="006E0349"/>
    <w:rsid w:val="006E0BBA"/>
    <w:rsid w:val="006E29BD"/>
    <w:rsid w:val="006E2FB4"/>
    <w:rsid w:val="006E634F"/>
    <w:rsid w:val="006F531D"/>
    <w:rsid w:val="006F5666"/>
    <w:rsid w:val="006F704D"/>
    <w:rsid w:val="006F785F"/>
    <w:rsid w:val="00702316"/>
    <w:rsid w:val="007115B7"/>
    <w:rsid w:val="00714E7E"/>
    <w:rsid w:val="007150D1"/>
    <w:rsid w:val="007235BF"/>
    <w:rsid w:val="007378BB"/>
    <w:rsid w:val="00742E33"/>
    <w:rsid w:val="00743861"/>
    <w:rsid w:val="00747910"/>
    <w:rsid w:val="00750A46"/>
    <w:rsid w:val="007531E6"/>
    <w:rsid w:val="0075666B"/>
    <w:rsid w:val="007600CC"/>
    <w:rsid w:val="00771B46"/>
    <w:rsid w:val="00773ABB"/>
    <w:rsid w:val="007801BF"/>
    <w:rsid w:val="00780DB9"/>
    <w:rsid w:val="00781899"/>
    <w:rsid w:val="007818BB"/>
    <w:rsid w:val="00781A29"/>
    <w:rsid w:val="0078263E"/>
    <w:rsid w:val="00784BB3"/>
    <w:rsid w:val="00795E05"/>
    <w:rsid w:val="00796748"/>
    <w:rsid w:val="007A20EF"/>
    <w:rsid w:val="007A4833"/>
    <w:rsid w:val="007A578C"/>
    <w:rsid w:val="007A5D84"/>
    <w:rsid w:val="007B3ED8"/>
    <w:rsid w:val="007B75EC"/>
    <w:rsid w:val="007B7919"/>
    <w:rsid w:val="007B7E54"/>
    <w:rsid w:val="007D2E8F"/>
    <w:rsid w:val="007D69D4"/>
    <w:rsid w:val="007E0A04"/>
    <w:rsid w:val="007E0F9C"/>
    <w:rsid w:val="007E3B92"/>
    <w:rsid w:val="007E4D86"/>
    <w:rsid w:val="007E7EDD"/>
    <w:rsid w:val="007F4114"/>
    <w:rsid w:val="007F5D9F"/>
    <w:rsid w:val="00800378"/>
    <w:rsid w:val="0080122E"/>
    <w:rsid w:val="00803248"/>
    <w:rsid w:val="00805DAB"/>
    <w:rsid w:val="0080617B"/>
    <w:rsid w:val="00806B2D"/>
    <w:rsid w:val="008115AD"/>
    <w:rsid w:val="008127A0"/>
    <w:rsid w:val="00820B30"/>
    <w:rsid w:val="00823858"/>
    <w:rsid w:val="0083035F"/>
    <w:rsid w:val="008343BB"/>
    <w:rsid w:val="00836E32"/>
    <w:rsid w:val="00836E9D"/>
    <w:rsid w:val="008373F0"/>
    <w:rsid w:val="008402E4"/>
    <w:rsid w:val="00841A89"/>
    <w:rsid w:val="00842126"/>
    <w:rsid w:val="00845083"/>
    <w:rsid w:val="00845DBA"/>
    <w:rsid w:val="008467B7"/>
    <w:rsid w:val="00847E4B"/>
    <w:rsid w:val="00850573"/>
    <w:rsid w:val="00852519"/>
    <w:rsid w:val="0085379D"/>
    <w:rsid w:val="00854C37"/>
    <w:rsid w:val="008556F7"/>
    <w:rsid w:val="0086278B"/>
    <w:rsid w:val="008665DB"/>
    <w:rsid w:val="00867C38"/>
    <w:rsid w:val="008700F6"/>
    <w:rsid w:val="00870311"/>
    <w:rsid w:val="00876ADF"/>
    <w:rsid w:val="008777F2"/>
    <w:rsid w:val="00881A75"/>
    <w:rsid w:val="00883C32"/>
    <w:rsid w:val="0088452D"/>
    <w:rsid w:val="00885320"/>
    <w:rsid w:val="008856F3"/>
    <w:rsid w:val="00886AEA"/>
    <w:rsid w:val="00893DA9"/>
    <w:rsid w:val="008A247A"/>
    <w:rsid w:val="008B464E"/>
    <w:rsid w:val="008B48D0"/>
    <w:rsid w:val="008B52FB"/>
    <w:rsid w:val="008B5597"/>
    <w:rsid w:val="008B67B0"/>
    <w:rsid w:val="008B7FE8"/>
    <w:rsid w:val="008C13BC"/>
    <w:rsid w:val="008D4C9B"/>
    <w:rsid w:val="008D7236"/>
    <w:rsid w:val="008E3BB9"/>
    <w:rsid w:val="008E432F"/>
    <w:rsid w:val="008E4372"/>
    <w:rsid w:val="008E4F12"/>
    <w:rsid w:val="008E7CA0"/>
    <w:rsid w:val="008F0093"/>
    <w:rsid w:val="008F2015"/>
    <w:rsid w:val="008F234E"/>
    <w:rsid w:val="008F3697"/>
    <w:rsid w:val="008F723C"/>
    <w:rsid w:val="008F76D5"/>
    <w:rsid w:val="009101FD"/>
    <w:rsid w:val="00914129"/>
    <w:rsid w:val="00914613"/>
    <w:rsid w:val="009148C3"/>
    <w:rsid w:val="00920B6E"/>
    <w:rsid w:val="009251F0"/>
    <w:rsid w:val="009276BA"/>
    <w:rsid w:val="009346BC"/>
    <w:rsid w:val="00934E1F"/>
    <w:rsid w:val="009406FE"/>
    <w:rsid w:val="0094490E"/>
    <w:rsid w:val="0094658C"/>
    <w:rsid w:val="0095057D"/>
    <w:rsid w:val="009542ED"/>
    <w:rsid w:val="00960C2A"/>
    <w:rsid w:val="0096474D"/>
    <w:rsid w:val="009657E3"/>
    <w:rsid w:val="009669C1"/>
    <w:rsid w:val="00966B90"/>
    <w:rsid w:val="00972361"/>
    <w:rsid w:val="009727D2"/>
    <w:rsid w:val="00973D6D"/>
    <w:rsid w:val="00975B7D"/>
    <w:rsid w:val="00976821"/>
    <w:rsid w:val="00976E8A"/>
    <w:rsid w:val="00977869"/>
    <w:rsid w:val="00982FFD"/>
    <w:rsid w:val="00983855"/>
    <w:rsid w:val="009848A4"/>
    <w:rsid w:val="00985882"/>
    <w:rsid w:val="009872DF"/>
    <w:rsid w:val="00996B5E"/>
    <w:rsid w:val="00997244"/>
    <w:rsid w:val="009A3135"/>
    <w:rsid w:val="009A5408"/>
    <w:rsid w:val="009A5815"/>
    <w:rsid w:val="009B2A5B"/>
    <w:rsid w:val="009B4AD2"/>
    <w:rsid w:val="009B598E"/>
    <w:rsid w:val="009B70C0"/>
    <w:rsid w:val="009C089A"/>
    <w:rsid w:val="009C17F6"/>
    <w:rsid w:val="009C5ED9"/>
    <w:rsid w:val="009C7712"/>
    <w:rsid w:val="009C7B25"/>
    <w:rsid w:val="009D18D5"/>
    <w:rsid w:val="009D2C76"/>
    <w:rsid w:val="009E69C4"/>
    <w:rsid w:val="009F40CC"/>
    <w:rsid w:val="009F49B5"/>
    <w:rsid w:val="009F7394"/>
    <w:rsid w:val="00A04280"/>
    <w:rsid w:val="00A054EE"/>
    <w:rsid w:val="00A10E14"/>
    <w:rsid w:val="00A1787E"/>
    <w:rsid w:val="00A17C32"/>
    <w:rsid w:val="00A20D04"/>
    <w:rsid w:val="00A25B4D"/>
    <w:rsid w:val="00A307A5"/>
    <w:rsid w:val="00A326E7"/>
    <w:rsid w:val="00A426B3"/>
    <w:rsid w:val="00A43975"/>
    <w:rsid w:val="00A4540B"/>
    <w:rsid w:val="00A5576F"/>
    <w:rsid w:val="00A55783"/>
    <w:rsid w:val="00A604EC"/>
    <w:rsid w:val="00A60C3B"/>
    <w:rsid w:val="00A62440"/>
    <w:rsid w:val="00A74898"/>
    <w:rsid w:val="00A802CC"/>
    <w:rsid w:val="00A829D0"/>
    <w:rsid w:val="00A851C4"/>
    <w:rsid w:val="00A85588"/>
    <w:rsid w:val="00A904FC"/>
    <w:rsid w:val="00A95E45"/>
    <w:rsid w:val="00A96838"/>
    <w:rsid w:val="00A96FE0"/>
    <w:rsid w:val="00AA3B37"/>
    <w:rsid w:val="00AB013A"/>
    <w:rsid w:val="00AB059F"/>
    <w:rsid w:val="00AB3F54"/>
    <w:rsid w:val="00AB7794"/>
    <w:rsid w:val="00AC132B"/>
    <w:rsid w:val="00AD3B4C"/>
    <w:rsid w:val="00AD636C"/>
    <w:rsid w:val="00AD6D43"/>
    <w:rsid w:val="00AE0522"/>
    <w:rsid w:val="00AE43AC"/>
    <w:rsid w:val="00AE443C"/>
    <w:rsid w:val="00AE4FDF"/>
    <w:rsid w:val="00AE5BB2"/>
    <w:rsid w:val="00AE7C73"/>
    <w:rsid w:val="00AF2CBB"/>
    <w:rsid w:val="00AF50B5"/>
    <w:rsid w:val="00AF5B33"/>
    <w:rsid w:val="00AF60FB"/>
    <w:rsid w:val="00AF727F"/>
    <w:rsid w:val="00B03529"/>
    <w:rsid w:val="00B06414"/>
    <w:rsid w:val="00B106E8"/>
    <w:rsid w:val="00B11FDF"/>
    <w:rsid w:val="00B13995"/>
    <w:rsid w:val="00B15558"/>
    <w:rsid w:val="00B2028F"/>
    <w:rsid w:val="00B2243C"/>
    <w:rsid w:val="00B26C97"/>
    <w:rsid w:val="00B3186C"/>
    <w:rsid w:val="00B327CB"/>
    <w:rsid w:val="00B33C45"/>
    <w:rsid w:val="00B33CF9"/>
    <w:rsid w:val="00B34DDA"/>
    <w:rsid w:val="00B35F59"/>
    <w:rsid w:val="00B36356"/>
    <w:rsid w:val="00B400AE"/>
    <w:rsid w:val="00B4269D"/>
    <w:rsid w:val="00B43A44"/>
    <w:rsid w:val="00B448DE"/>
    <w:rsid w:val="00B45BFE"/>
    <w:rsid w:val="00B52753"/>
    <w:rsid w:val="00B52894"/>
    <w:rsid w:val="00B53A9E"/>
    <w:rsid w:val="00B53BEC"/>
    <w:rsid w:val="00B551BA"/>
    <w:rsid w:val="00B55C38"/>
    <w:rsid w:val="00B57713"/>
    <w:rsid w:val="00B5772D"/>
    <w:rsid w:val="00B577E9"/>
    <w:rsid w:val="00B62D1F"/>
    <w:rsid w:val="00B67C6A"/>
    <w:rsid w:val="00B753B3"/>
    <w:rsid w:val="00B767BF"/>
    <w:rsid w:val="00B94E8A"/>
    <w:rsid w:val="00B959B9"/>
    <w:rsid w:val="00B961E8"/>
    <w:rsid w:val="00B96EB7"/>
    <w:rsid w:val="00B96FAE"/>
    <w:rsid w:val="00B9788D"/>
    <w:rsid w:val="00BA2410"/>
    <w:rsid w:val="00BA3C23"/>
    <w:rsid w:val="00BA5211"/>
    <w:rsid w:val="00BA5E71"/>
    <w:rsid w:val="00BA6316"/>
    <w:rsid w:val="00BB1B81"/>
    <w:rsid w:val="00BB471E"/>
    <w:rsid w:val="00BB48AF"/>
    <w:rsid w:val="00BB78CB"/>
    <w:rsid w:val="00BB7DC7"/>
    <w:rsid w:val="00BC00F5"/>
    <w:rsid w:val="00BC1442"/>
    <w:rsid w:val="00BC1B01"/>
    <w:rsid w:val="00BC483A"/>
    <w:rsid w:val="00BC5487"/>
    <w:rsid w:val="00BC5976"/>
    <w:rsid w:val="00BC69C5"/>
    <w:rsid w:val="00BC7EB5"/>
    <w:rsid w:val="00BD0E03"/>
    <w:rsid w:val="00BD4DEB"/>
    <w:rsid w:val="00BE37AF"/>
    <w:rsid w:val="00BF2FA8"/>
    <w:rsid w:val="00BF37AF"/>
    <w:rsid w:val="00BF3E76"/>
    <w:rsid w:val="00BF67AE"/>
    <w:rsid w:val="00C00F92"/>
    <w:rsid w:val="00C015BE"/>
    <w:rsid w:val="00C0572F"/>
    <w:rsid w:val="00C0610F"/>
    <w:rsid w:val="00C14495"/>
    <w:rsid w:val="00C21926"/>
    <w:rsid w:val="00C2560D"/>
    <w:rsid w:val="00C26F6A"/>
    <w:rsid w:val="00C27441"/>
    <w:rsid w:val="00C275DF"/>
    <w:rsid w:val="00C341B9"/>
    <w:rsid w:val="00C40171"/>
    <w:rsid w:val="00C41E55"/>
    <w:rsid w:val="00C4270E"/>
    <w:rsid w:val="00C435F8"/>
    <w:rsid w:val="00C463EF"/>
    <w:rsid w:val="00C524D9"/>
    <w:rsid w:val="00C54257"/>
    <w:rsid w:val="00C54595"/>
    <w:rsid w:val="00C54F58"/>
    <w:rsid w:val="00C5653C"/>
    <w:rsid w:val="00C60DC0"/>
    <w:rsid w:val="00C6109E"/>
    <w:rsid w:val="00C621BD"/>
    <w:rsid w:val="00C635A8"/>
    <w:rsid w:val="00C64C53"/>
    <w:rsid w:val="00C65D08"/>
    <w:rsid w:val="00C73142"/>
    <w:rsid w:val="00C77742"/>
    <w:rsid w:val="00C866CC"/>
    <w:rsid w:val="00C92E02"/>
    <w:rsid w:val="00C9576A"/>
    <w:rsid w:val="00CA00E3"/>
    <w:rsid w:val="00CA18AD"/>
    <w:rsid w:val="00CA4C7B"/>
    <w:rsid w:val="00CA5C1F"/>
    <w:rsid w:val="00CA6AE4"/>
    <w:rsid w:val="00CB01A9"/>
    <w:rsid w:val="00CB2BFD"/>
    <w:rsid w:val="00CB34A8"/>
    <w:rsid w:val="00CB5940"/>
    <w:rsid w:val="00CC23B7"/>
    <w:rsid w:val="00CC48B6"/>
    <w:rsid w:val="00CC616F"/>
    <w:rsid w:val="00CC7C19"/>
    <w:rsid w:val="00CD1142"/>
    <w:rsid w:val="00CD5858"/>
    <w:rsid w:val="00CD73B3"/>
    <w:rsid w:val="00CE1003"/>
    <w:rsid w:val="00CE120E"/>
    <w:rsid w:val="00CE2C90"/>
    <w:rsid w:val="00CE4F82"/>
    <w:rsid w:val="00CE6C0D"/>
    <w:rsid w:val="00CE7FC2"/>
    <w:rsid w:val="00CF0D93"/>
    <w:rsid w:val="00CF15AA"/>
    <w:rsid w:val="00CF19DC"/>
    <w:rsid w:val="00CF4A6B"/>
    <w:rsid w:val="00D02530"/>
    <w:rsid w:val="00D03993"/>
    <w:rsid w:val="00D05B86"/>
    <w:rsid w:val="00D118D2"/>
    <w:rsid w:val="00D11F46"/>
    <w:rsid w:val="00D1296E"/>
    <w:rsid w:val="00D12B14"/>
    <w:rsid w:val="00D14DAE"/>
    <w:rsid w:val="00D16DB3"/>
    <w:rsid w:val="00D17E2B"/>
    <w:rsid w:val="00D21FA1"/>
    <w:rsid w:val="00D228B0"/>
    <w:rsid w:val="00D2583F"/>
    <w:rsid w:val="00D25BAB"/>
    <w:rsid w:val="00D30256"/>
    <w:rsid w:val="00D333B1"/>
    <w:rsid w:val="00D37999"/>
    <w:rsid w:val="00D4076C"/>
    <w:rsid w:val="00D40BF8"/>
    <w:rsid w:val="00D46D07"/>
    <w:rsid w:val="00D46E75"/>
    <w:rsid w:val="00D47DEC"/>
    <w:rsid w:val="00D533F5"/>
    <w:rsid w:val="00D53D64"/>
    <w:rsid w:val="00D54060"/>
    <w:rsid w:val="00D568BA"/>
    <w:rsid w:val="00D5788A"/>
    <w:rsid w:val="00D57A6D"/>
    <w:rsid w:val="00D61F7E"/>
    <w:rsid w:val="00D625EA"/>
    <w:rsid w:val="00D6381F"/>
    <w:rsid w:val="00D645E1"/>
    <w:rsid w:val="00D6664D"/>
    <w:rsid w:val="00D7146D"/>
    <w:rsid w:val="00D71FE4"/>
    <w:rsid w:val="00D7232C"/>
    <w:rsid w:val="00D72F24"/>
    <w:rsid w:val="00D73982"/>
    <w:rsid w:val="00D80CE5"/>
    <w:rsid w:val="00D846F7"/>
    <w:rsid w:val="00D90993"/>
    <w:rsid w:val="00D94377"/>
    <w:rsid w:val="00D95739"/>
    <w:rsid w:val="00DA09F4"/>
    <w:rsid w:val="00DA2FA1"/>
    <w:rsid w:val="00DA3A9A"/>
    <w:rsid w:val="00DA40AB"/>
    <w:rsid w:val="00DA6D17"/>
    <w:rsid w:val="00DB0C67"/>
    <w:rsid w:val="00DB166F"/>
    <w:rsid w:val="00DB3BB4"/>
    <w:rsid w:val="00DB7C7B"/>
    <w:rsid w:val="00DB7D21"/>
    <w:rsid w:val="00DC3BDD"/>
    <w:rsid w:val="00DC4E67"/>
    <w:rsid w:val="00DC657A"/>
    <w:rsid w:val="00DC795F"/>
    <w:rsid w:val="00DD0072"/>
    <w:rsid w:val="00DD2913"/>
    <w:rsid w:val="00DD4C87"/>
    <w:rsid w:val="00DD4EEB"/>
    <w:rsid w:val="00DD5ECB"/>
    <w:rsid w:val="00DE215E"/>
    <w:rsid w:val="00DE2991"/>
    <w:rsid w:val="00DE36D4"/>
    <w:rsid w:val="00DE45A5"/>
    <w:rsid w:val="00DE4A0D"/>
    <w:rsid w:val="00DE5B66"/>
    <w:rsid w:val="00DE71D1"/>
    <w:rsid w:val="00DE7FD4"/>
    <w:rsid w:val="00DF1EE6"/>
    <w:rsid w:val="00DF3717"/>
    <w:rsid w:val="00DF6606"/>
    <w:rsid w:val="00E0680C"/>
    <w:rsid w:val="00E10DFC"/>
    <w:rsid w:val="00E11C9F"/>
    <w:rsid w:val="00E14D39"/>
    <w:rsid w:val="00E1565D"/>
    <w:rsid w:val="00E1662D"/>
    <w:rsid w:val="00E16C3F"/>
    <w:rsid w:val="00E2229C"/>
    <w:rsid w:val="00E22B3F"/>
    <w:rsid w:val="00E2436E"/>
    <w:rsid w:val="00E25023"/>
    <w:rsid w:val="00E2619F"/>
    <w:rsid w:val="00E26A06"/>
    <w:rsid w:val="00E30580"/>
    <w:rsid w:val="00E315F6"/>
    <w:rsid w:val="00E37399"/>
    <w:rsid w:val="00E407CA"/>
    <w:rsid w:val="00E42F4B"/>
    <w:rsid w:val="00E43E12"/>
    <w:rsid w:val="00E448E1"/>
    <w:rsid w:val="00E450EE"/>
    <w:rsid w:val="00E47850"/>
    <w:rsid w:val="00E5081C"/>
    <w:rsid w:val="00E56E3A"/>
    <w:rsid w:val="00E63D9E"/>
    <w:rsid w:val="00E641E6"/>
    <w:rsid w:val="00E64492"/>
    <w:rsid w:val="00E66505"/>
    <w:rsid w:val="00E67ED5"/>
    <w:rsid w:val="00E7169C"/>
    <w:rsid w:val="00E76DE3"/>
    <w:rsid w:val="00E802BF"/>
    <w:rsid w:val="00E806F7"/>
    <w:rsid w:val="00EA3366"/>
    <w:rsid w:val="00EA5A3F"/>
    <w:rsid w:val="00EA7292"/>
    <w:rsid w:val="00EB079F"/>
    <w:rsid w:val="00EB302D"/>
    <w:rsid w:val="00EB40F9"/>
    <w:rsid w:val="00EB46B7"/>
    <w:rsid w:val="00ED1D4B"/>
    <w:rsid w:val="00ED2F16"/>
    <w:rsid w:val="00ED39C0"/>
    <w:rsid w:val="00ED6396"/>
    <w:rsid w:val="00EE4D46"/>
    <w:rsid w:val="00EE702D"/>
    <w:rsid w:val="00EF074C"/>
    <w:rsid w:val="00EF3872"/>
    <w:rsid w:val="00EF4260"/>
    <w:rsid w:val="00EF489E"/>
    <w:rsid w:val="00EF52F4"/>
    <w:rsid w:val="00EF6436"/>
    <w:rsid w:val="00F0111C"/>
    <w:rsid w:val="00F01A34"/>
    <w:rsid w:val="00F01F70"/>
    <w:rsid w:val="00F047EB"/>
    <w:rsid w:val="00F061C4"/>
    <w:rsid w:val="00F102F2"/>
    <w:rsid w:val="00F137CE"/>
    <w:rsid w:val="00F24402"/>
    <w:rsid w:val="00F245F2"/>
    <w:rsid w:val="00F25F12"/>
    <w:rsid w:val="00F33C7D"/>
    <w:rsid w:val="00F3719B"/>
    <w:rsid w:val="00F41FB4"/>
    <w:rsid w:val="00F42E5C"/>
    <w:rsid w:val="00F4316B"/>
    <w:rsid w:val="00F45732"/>
    <w:rsid w:val="00F463FE"/>
    <w:rsid w:val="00F5593C"/>
    <w:rsid w:val="00F5797E"/>
    <w:rsid w:val="00F63C43"/>
    <w:rsid w:val="00F65E44"/>
    <w:rsid w:val="00F70B26"/>
    <w:rsid w:val="00F758F2"/>
    <w:rsid w:val="00F7688A"/>
    <w:rsid w:val="00F76B2A"/>
    <w:rsid w:val="00F80DEB"/>
    <w:rsid w:val="00F8108D"/>
    <w:rsid w:val="00F81295"/>
    <w:rsid w:val="00F82C5D"/>
    <w:rsid w:val="00F87494"/>
    <w:rsid w:val="00F87598"/>
    <w:rsid w:val="00F93361"/>
    <w:rsid w:val="00F943C4"/>
    <w:rsid w:val="00F95367"/>
    <w:rsid w:val="00FA2660"/>
    <w:rsid w:val="00FB5E05"/>
    <w:rsid w:val="00FB770C"/>
    <w:rsid w:val="00FC3D8B"/>
    <w:rsid w:val="00FC6A8C"/>
    <w:rsid w:val="00FC7D67"/>
    <w:rsid w:val="00FD32DC"/>
    <w:rsid w:val="00FD606E"/>
    <w:rsid w:val="00FD6BAC"/>
    <w:rsid w:val="00FD6DC0"/>
    <w:rsid w:val="00FE056A"/>
    <w:rsid w:val="00FE0BF6"/>
    <w:rsid w:val="00FE154D"/>
    <w:rsid w:val="00FE2409"/>
    <w:rsid w:val="00FF085C"/>
    <w:rsid w:val="00FF3CAF"/>
    <w:rsid w:val="00FF4972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8FAE"/>
  <w15:chartTrackingRefBased/>
  <w15:docId w15:val="{5B6952E8-184B-4560-ACAC-CE06BF6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87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1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1C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1C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1C4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1C4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1C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1C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51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A851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A851C4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A851C4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A851C4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A851C4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A851C4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A851C4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A851C4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uiPriority w:val="10"/>
    <w:rsid w:val="00A851C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51C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851C4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A851C4"/>
    <w:rPr>
      <w:b/>
      <w:bCs/>
    </w:rPr>
  </w:style>
  <w:style w:type="character" w:styleId="Fremhv">
    <w:name w:val="Emphasis"/>
    <w:uiPriority w:val="20"/>
    <w:qFormat/>
    <w:rsid w:val="00A851C4"/>
    <w:rPr>
      <w:rFonts w:ascii="Calibri" w:hAnsi="Calibri"/>
      <w:b/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A851C4"/>
    <w:rPr>
      <w:rFonts w:ascii="Calibri" w:eastAsia="Calibri" w:hAnsi="Calibri"/>
      <w:szCs w:val="32"/>
      <w:lang w:val="x-none" w:eastAsia="x-none"/>
    </w:rPr>
  </w:style>
  <w:style w:type="character" w:customStyle="1" w:styleId="IngenafstandTegn">
    <w:name w:val="Ingen afstand Tegn"/>
    <w:link w:val="Ingenafstand"/>
    <w:uiPriority w:val="1"/>
    <w:rsid w:val="00A851C4"/>
    <w:rPr>
      <w:sz w:val="24"/>
      <w:szCs w:val="32"/>
    </w:rPr>
  </w:style>
  <w:style w:type="paragraph" w:styleId="Listeafsnit">
    <w:name w:val="List Paragraph"/>
    <w:basedOn w:val="Normal"/>
    <w:uiPriority w:val="34"/>
    <w:qFormat/>
    <w:rsid w:val="00A851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A851C4"/>
    <w:rPr>
      <w:rFonts w:ascii="Calibri" w:eastAsia="Calibri" w:hAnsi="Calibri"/>
      <w:i/>
      <w:lang w:val="x-none" w:eastAsia="x-none"/>
    </w:rPr>
  </w:style>
  <w:style w:type="character" w:customStyle="1" w:styleId="CitatTegn">
    <w:name w:val="Citat Tegn"/>
    <w:link w:val="Citat"/>
    <w:uiPriority w:val="29"/>
    <w:rsid w:val="00A851C4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51C4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StrktcitatTegn">
    <w:name w:val="Stærkt citat Tegn"/>
    <w:link w:val="Strktcitat"/>
    <w:uiPriority w:val="30"/>
    <w:rsid w:val="00A851C4"/>
    <w:rPr>
      <w:b/>
      <w:i/>
      <w:sz w:val="24"/>
    </w:rPr>
  </w:style>
  <w:style w:type="character" w:styleId="Svagfremhvning">
    <w:name w:val="Subtle Emphasis"/>
    <w:uiPriority w:val="19"/>
    <w:qFormat/>
    <w:rsid w:val="00A851C4"/>
    <w:rPr>
      <w:i/>
      <w:color w:val="5A5A5A"/>
    </w:rPr>
  </w:style>
  <w:style w:type="character" w:styleId="Kraftigfremhvning">
    <w:name w:val="Intense Emphasis"/>
    <w:uiPriority w:val="21"/>
    <w:qFormat/>
    <w:rsid w:val="00A851C4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A851C4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A851C4"/>
    <w:rPr>
      <w:b/>
      <w:sz w:val="24"/>
      <w:u w:val="single"/>
    </w:rPr>
  </w:style>
  <w:style w:type="character" w:styleId="Bogenstitel">
    <w:name w:val="Book Title"/>
    <w:uiPriority w:val="33"/>
    <w:qFormat/>
    <w:rsid w:val="00A851C4"/>
    <w:rPr>
      <w:rFonts w:ascii="Cambria" w:eastAsia="Times New Roman" w:hAnsi="Cambria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851C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hovedTegn">
    <w:name w:val="Sidehoved Tegn"/>
    <w:link w:val="Sidehoved"/>
    <w:uiPriority w:val="99"/>
    <w:rsid w:val="009A540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fodTegn">
    <w:name w:val="Sidefod Tegn"/>
    <w:link w:val="Sidefod"/>
    <w:uiPriority w:val="99"/>
    <w:rsid w:val="009A540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5408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54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2BF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C3BDD"/>
    <w:rPr>
      <w:color w:val="800080"/>
      <w:u w:val="single"/>
    </w:rPr>
  </w:style>
  <w:style w:type="paragraph" w:customStyle="1" w:styleId="Default">
    <w:name w:val="Default"/>
    <w:rsid w:val="00E1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paragraph" w:styleId="Almindeligtekst">
    <w:name w:val="Plain Text"/>
    <w:basedOn w:val="Normal"/>
    <w:link w:val="AlmindeligtekstTegn"/>
    <w:uiPriority w:val="99"/>
    <w:unhideWhenUsed/>
    <w:rsid w:val="001805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051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OneDrive\Dokumenter\Brugerdefinerede%20Office-skabeloner\Skabelon%20Ish&#248;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02D9-C07C-4312-8383-7AE39F4F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Ishøj</Template>
  <TotalTime>0</TotalTime>
  <Pages>4</Pages>
  <Words>728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5159</CharactersWithSpaces>
  <SharedDoc>false</SharedDoc>
  <HLinks>
    <vt:vector size="6" baseType="variant">
      <vt:variant>
        <vt:i4>6160416</vt:i4>
      </vt:variant>
      <vt:variant>
        <vt:i4>2297</vt:i4>
      </vt:variant>
      <vt:variant>
        <vt:i4>1025</vt:i4>
      </vt:variant>
      <vt:variant>
        <vt:i4>1</vt:i4>
      </vt:variant>
      <vt:variant>
        <vt:lpwstr>cid:05D2AC35-5577-4114-BDCA-846AE62F49AC@home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cp:lastModifiedBy>Menighedsrådets Referatmaskine</cp:lastModifiedBy>
  <cp:revision>2</cp:revision>
  <cp:lastPrinted>2025-03-18T20:23:00Z</cp:lastPrinted>
  <dcterms:created xsi:type="dcterms:W3CDTF">2025-04-29T19:46:00Z</dcterms:created>
  <dcterms:modified xsi:type="dcterms:W3CDTF">2025-04-29T19:46:00Z</dcterms:modified>
</cp:coreProperties>
</file>