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CF8F" w14:textId="04BD1283" w:rsidR="00883C32" w:rsidRPr="005C43AA" w:rsidRDefault="00033F5B" w:rsidP="00D568B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Referat</w:t>
      </w:r>
      <w:r w:rsidR="00883C32" w:rsidRPr="005C43AA">
        <w:rPr>
          <w:rFonts w:ascii="Calibri" w:hAnsi="Calibri" w:cs="Calibri"/>
          <w:b/>
          <w:bCs/>
        </w:rPr>
        <w:t xml:space="preserve"> menighedsrådsmøde tirsdag </w:t>
      </w:r>
      <w:r w:rsidR="00A96FE0">
        <w:rPr>
          <w:rFonts w:ascii="Calibri" w:hAnsi="Calibri" w:cs="Calibri"/>
          <w:b/>
          <w:bCs/>
        </w:rPr>
        <w:t>2</w:t>
      </w:r>
      <w:r w:rsidR="008556F7">
        <w:rPr>
          <w:rFonts w:ascii="Calibri" w:hAnsi="Calibri" w:cs="Calibri"/>
          <w:b/>
          <w:bCs/>
        </w:rPr>
        <w:t>5</w:t>
      </w:r>
      <w:r w:rsidR="00796748">
        <w:rPr>
          <w:rFonts w:ascii="Calibri" w:hAnsi="Calibri" w:cs="Calibri"/>
          <w:b/>
          <w:bCs/>
        </w:rPr>
        <w:t xml:space="preserve">. </w:t>
      </w:r>
      <w:r w:rsidR="00D568BA">
        <w:rPr>
          <w:rFonts w:ascii="Calibri" w:hAnsi="Calibri" w:cs="Calibri"/>
          <w:b/>
          <w:bCs/>
        </w:rPr>
        <w:t>februar</w:t>
      </w:r>
      <w:r w:rsidR="000E3905" w:rsidRPr="005C43AA">
        <w:rPr>
          <w:rFonts w:ascii="Calibri" w:hAnsi="Calibri" w:cs="Calibri"/>
          <w:b/>
          <w:bCs/>
        </w:rPr>
        <w:t xml:space="preserve"> 202</w:t>
      </w:r>
      <w:r w:rsidR="00A96FE0">
        <w:rPr>
          <w:rFonts w:ascii="Calibri" w:hAnsi="Calibri" w:cs="Calibri"/>
          <w:b/>
          <w:bCs/>
        </w:rPr>
        <w:t>5</w:t>
      </w:r>
      <w:r w:rsidR="00883C32" w:rsidRPr="005C43AA">
        <w:rPr>
          <w:rFonts w:ascii="Calibri" w:hAnsi="Calibri" w:cs="Calibri"/>
          <w:b/>
          <w:bCs/>
        </w:rPr>
        <w:t xml:space="preserve"> kl. 19</w:t>
      </w:r>
      <w:r w:rsidR="00823858" w:rsidRPr="005C43AA">
        <w:rPr>
          <w:rFonts w:ascii="Calibri" w:hAnsi="Calibri" w:cs="Calibri"/>
          <w:b/>
          <w:bCs/>
        </w:rPr>
        <w:t>.</w:t>
      </w:r>
      <w:r w:rsidR="009A3135" w:rsidRPr="005C43AA">
        <w:rPr>
          <w:rFonts w:ascii="Calibri" w:hAnsi="Calibri" w:cs="Calibri"/>
          <w:b/>
          <w:bCs/>
        </w:rPr>
        <w:t>00.</w:t>
      </w:r>
    </w:p>
    <w:p w14:paraId="412DBEA6" w14:textId="65D1CEE9" w:rsidR="00033F5B" w:rsidRDefault="0008594E" w:rsidP="0008594E">
      <w:pPr>
        <w:rPr>
          <w:rFonts w:ascii="Calibri" w:hAnsi="Calibri" w:cs="Calibri"/>
          <w:b/>
          <w:bCs/>
          <w:lang w:val="en-US"/>
        </w:rPr>
      </w:pPr>
      <w:proofErr w:type="spellStart"/>
      <w:r w:rsidRPr="00033F5B">
        <w:rPr>
          <w:rFonts w:ascii="Calibri" w:hAnsi="Calibri" w:cs="Calibri"/>
          <w:b/>
          <w:bCs/>
          <w:lang w:val="en-US"/>
        </w:rPr>
        <w:t>Afbud</w:t>
      </w:r>
      <w:proofErr w:type="spellEnd"/>
      <w:r w:rsidRPr="00033F5B">
        <w:rPr>
          <w:rFonts w:ascii="Calibri" w:hAnsi="Calibri" w:cs="Calibri"/>
          <w:b/>
          <w:bCs/>
          <w:lang w:val="en-US"/>
        </w:rPr>
        <w:t>:</w:t>
      </w:r>
      <w:r w:rsidR="008556F7" w:rsidRPr="00033F5B">
        <w:rPr>
          <w:rFonts w:ascii="Calibri" w:hAnsi="Calibri" w:cs="Calibri"/>
          <w:b/>
          <w:bCs/>
          <w:lang w:val="en-US"/>
        </w:rPr>
        <w:t xml:space="preserve"> Lizette</w:t>
      </w:r>
      <w:r w:rsidR="00C21926" w:rsidRP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proofErr w:type="gramStart"/>
      <w:r w:rsidR="00BB78CB" w:rsidRPr="00033F5B">
        <w:rPr>
          <w:rFonts w:ascii="Calibri" w:hAnsi="Calibri" w:cs="Calibri"/>
          <w:b/>
          <w:bCs/>
          <w:lang w:val="en-US"/>
        </w:rPr>
        <w:t>Cramon</w:t>
      </w:r>
      <w:proofErr w:type="spellEnd"/>
      <w:r w:rsidR="008556F7" w:rsidRPr="00033F5B">
        <w:rPr>
          <w:rFonts w:ascii="Calibri" w:hAnsi="Calibri" w:cs="Calibri"/>
          <w:b/>
          <w:bCs/>
          <w:lang w:val="en-US"/>
        </w:rPr>
        <w:t>,</w:t>
      </w:r>
      <w:r w:rsidR="007B3ED8" w:rsidRPr="00033F5B">
        <w:rPr>
          <w:rFonts w:ascii="Calibri" w:hAnsi="Calibri" w:cs="Calibri"/>
          <w:b/>
          <w:bCs/>
          <w:lang w:val="en-US"/>
        </w:rPr>
        <w:t xml:space="preserve">  </w:t>
      </w:r>
      <w:r w:rsidR="00033F5B" w:rsidRPr="00033F5B">
        <w:rPr>
          <w:rFonts w:ascii="Calibri" w:hAnsi="Calibri" w:cs="Calibri"/>
          <w:b/>
          <w:bCs/>
          <w:lang w:val="en-US"/>
        </w:rPr>
        <w:t>Dan</w:t>
      </w:r>
      <w:proofErr w:type="gramEnd"/>
      <w:r w:rsidR="00033F5B" w:rsidRP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33F5B" w:rsidRPr="00033F5B">
        <w:rPr>
          <w:rFonts w:ascii="Calibri" w:hAnsi="Calibri" w:cs="Calibri"/>
          <w:b/>
          <w:bCs/>
          <w:lang w:val="en-US"/>
        </w:rPr>
        <w:t>Harboe</w:t>
      </w:r>
      <w:proofErr w:type="spellEnd"/>
      <w:r w:rsidR="00033F5B" w:rsidRPr="00033F5B">
        <w:rPr>
          <w:rFonts w:ascii="Calibri" w:hAnsi="Calibri" w:cs="Calibri"/>
          <w:b/>
          <w:bCs/>
          <w:lang w:val="en-US"/>
        </w:rPr>
        <w:t xml:space="preserve">, Alice </w:t>
      </w:r>
      <w:proofErr w:type="spellStart"/>
      <w:r w:rsidR="00033F5B" w:rsidRPr="00033F5B">
        <w:rPr>
          <w:rFonts w:ascii="Calibri" w:hAnsi="Calibri" w:cs="Calibri"/>
          <w:b/>
          <w:bCs/>
          <w:lang w:val="en-US"/>
        </w:rPr>
        <w:t>Thyra</w:t>
      </w:r>
      <w:proofErr w:type="spellEnd"/>
      <w:r w:rsidR="00033F5B" w:rsidRP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33F5B" w:rsidRPr="00033F5B">
        <w:rPr>
          <w:rFonts w:ascii="Calibri" w:hAnsi="Calibri" w:cs="Calibri"/>
          <w:b/>
          <w:bCs/>
          <w:lang w:val="en-US"/>
        </w:rPr>
        <w:t>A</w:t>
      </w:r>
      <w:r w:rsidR="00033F5B">
        <w:rPr>
          <w:rFonts w:ascii="Calibri" w:hAnsi="Calibri" w:cs="Calibri"/>
          <w:b/>
          <w:bCs/>
          <w:lang w:val="en-US"/>
        </w:rPr>
        <w:t>gerriis</w:t>
      </w:r>
      <w:proofErr w:type="spellEnd"/>
      <w:r w:rsid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33F5B">
        <w:rPr>
          <w:rFonts w:ascii="Calibri" w:hAnsi="Calibri" w:cs="Calibri"/>
          <w:b/>
          <w:bCs/>
          <w:lang w:val="en-US"/>
        </w:rPr>
        <w:t>og</w:t>
      </w:r>
      <w:proofErr w:type="spellEnd"/>
      <w:r w:rsid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33F5B">
        <w:rPr>
          <w:rFonts w:ascii="Calibri" w:hAnsi="Calibri" w:cs="Calibri"/>
          <w:b/>
          <w:bCs/>
          <w:lang w:val="en-US"/>
        </w:rPr>
        <w:t>Anja</w:t>
      </w:r>
      <w:proofErr w:type="spellEnd"/>
      <w:r w:rsidR="00033F5B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33F5B">
        <w:rPr>
          <w:rFonts w:ascii="Calibri" w:hAnsi="Calibri" w:cs="Calibri"/>
          <w:b/>
          <w:bCs/>
          <w:lang w:val="en-US"/>
        </w:rPr>
        <w:t>Callisen</w:t>
      </w:r>
      <w:proofErr w:type="spellEnd"/>
    </w:p>
    <w:p w14:paraId="2EEE5B0F" w14:textId="2F1DC41C" w:rsidR="0008594E" w:rsidRDefault="0008594E" w:rsidP="0008594E">
      <w:pPr>
        <w:spacing w:before="6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Udeblevet:__________________________________________________________________________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953"/>
      </w:tblGrid>
      <w:tr w:rsidR="00883C32" w:rsidRPr="005C43AA" w14:paraId="5E6707B3" w14:textId="77777777" w:rsidTr="00341ADC">
        <w:tc>
          <w:tcPr>
            <w:tcW w:w="5100" w:type="dxa"/>
            <w:shd w:val="clear" w:color="auto" w:fill="auto"/>
          </w:tcPr>
          <w:p w14:paraId="0409E2F3" w14:textId="77777777" w:rsidR="00883C32" w:rsidRPr="005C43AA" w:rsidRDefault="00883C32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953" w:type="dxa"/>
            <w:shd w:val="clear" w:color="auto" w:fill="auto"/>
          </w:tcPr>
          <w:p w14:paraId="0A544851" w14:textId="77777777" w:rsidR="00883C32" w:rsidRPr="005C43AA" w:rsidRDefault="00883C32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5C43AA" w14:paraId="73F0D782" w14:textId="77777777" w:rsidTr="00341ADC">
        <w:tc>
          <w:tcPr>
            <w:tcW w:w="5100" w:type="dxa"/>
            <w:shd w:val="clear" w:color="auto" w:fill="auto"/>
          </w:tcPr>
          <w:p w14:paraId="319F4868" w14:textId="77777777" w:rsidR="00883C32" w:rsidRPr="005C43AA" w:rsidRDefault="00883C32" w:rsidP="005C58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46A99CCA" w14:textId="77777777" w:rsidR="00883C32" w:rsidRPr="005C43AA" w:rsidRDefault="00883C32" w:rsidP="005C58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5C43AA" w14:paraId="0189DCCA" w14:textId="77777777" w:rsidTr="00341ADC">
        <w:tc>
          <w:tcPr>
            <w:tcW w:w="5100" w:type="dxa"/>
            <w:shd w:val="clear" w:color="auto" w:fill="auto"/>
          </w:tcPr>
          <w:p w14:paraId="7988862B" w14:textId="77777777" w:rsidR="00883C32" w:rsidRPr="005C43AA" w:rsidRDefault="00883C32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Sang – vælges på mødet</w:t>
            </w:r>
          </w:p>
        </w:tc>
        <w:tc>
          <w:tcPr>
            <w:tcW w:w="4953" w:type="dxa"/>
            <w:shd w:val="clear" w:color="auto" w:fill="auto"/>
          </w:tcPr>
          <w:p w14:paraId="059007DA" w14:textId="4C40187D" w:rsidR="00883C32" w:rsidRPr="005C43AA" w:rsidRDefault="00033F5B" w:rsidP="005C58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308</w:t>
            </w:r>
          </w:p>
        </w:tc>
      </w:tr>
      <w:tr w:rsidR="005C43AA" w:rsidRPr="005C43AA" w14:paraId="00574CBA" w14:textId="77777777" w:rsidTr="00341ADC">
        <w:tc>
          <w:tcPr>
            <w:tcW w:w="5100" w:type="dxa"/>
            <w:shd w:val="clear" w:color="auto" w:fill="auto"/>
          </w:tcPr>
          <w:p w14:paraId="01DDA663" w14:textId="77777777" w:rsidR="005C43AA" w:rsidRPr="005C43AA" w:rsidRDefault="005C43AA" w:rsidP="005C58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2F44E022" w14:textId="77777777" w:rsidR="005C43AA" w:rsidRPr="005C43AA" w:rsidRDefault="005C43AA" w:rsidP="005C58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4459B" w:rsidRPr="005C43AA" w14:paraId="0DEB5497" w14:textId="77777777" w:rsidTr="00341ADC">
        <w:tc>
          <w:tcPr>
            <w:tcW w:w="5100" w:type="dxa"/>
            <w:shd w:val="clear" w:color="auto" w:fill="auto"/>
          </w:tcPr>
          <w:p w14:paraId="18B3071E" w14:textId="536BC217" w:rsidR="0024459B" w:rsidRPr="005C43AA" w:rsidRDefault="0024459B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16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2724BBA8" w14:textId="77777777" w:rsidR="0024459B" w:rsidRPr="005C43AA" w:rsidRDefault="0024459B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473FD786" w14:textId="77777777" w:rsidR="0024459B" w:rsidRDefault="0024459B" w:rsidP="005C58BE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 xml:space="preserve">v. </w:t>
            </w:r>
            <w:r>
              <w:rPr>
                <w:rFonts w:ascii="Calibri" w:hAnsi="Calibri" w:cs="Calibri"/>
                <w:b/>
                <w:bCs/>
              </w:rPr>
              <w:t>F</w:t>
            </w:r>
            <w:r w:rsidRPr="005C43AA">
              <w:rPr>
                <w:rFonts w:ascii="Calibri" w:hAnsi="Calibri" w:cs="Calibri"/>
                <w:b/>
                <w:bCs/>
              </w:rPr>
              <w:t xml:space="preserve">ormand </w:t>
            </w:r>
            <w:r>
              <w:rPr>
                <w:rFonts w:ascii="Calibri" w:hAnsi="Calibri" w:cs="Calibri"/>
                <w:b/>
                <w:bCs/>
              </w:rPr>
              <w:t>Johnny Agerby</w:t>
            </w:r>
          </w:p>
          <w:p w14:paraId="20E7D367" w14:textId="77777777" w:rsidR="0024459B" w:rsidRPr="005C43AA" w:rsidRDefault="0024459B" w:rsidP="005C58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78A5DBBA" w14:textId="170F0E42" w:rsidR="0024459B" w:rsidRPr="005C43AA" w:rsidRDefault="00033F5B" w:rsidP="005C58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Dagsorden godkendt.</w:t>
            </w:r>
          </w:p>
        </w:tc>
      </w:tr>
      <w:tr w:rsidR="0024459B" w:rsidRPr="005C43AA" w14:paraId="37EB88FC" w14:textId="77777777" w:rsidTr="00341ADC">
        <w:tc>
          <w:tcPr>
            <w:tcW w:w="5100" w:type="dxa"/>
            <w:shd w:val="clear" w:color="auto" w:fill="auto"/>
          </w:tcPr>
          <w:p w14:paraId="773C120F" w14:textId="2038745E" w:rsidR="0024459B" w:rsidRDefault="0024459B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17</w:t>
            </w:r>
            <w:r>
              <w:rPr>
                <w:rFonts w:ascii="Calibri" w:hAnsi="Calibri" w:cs="Calibri"/>
                <w:b/>
                <w:bCs/>
              </w:rPr>
              <w:t>/2025</w:t>
            </w:r>
          </w:p>
          <w:p w14:paraId="15955ED7" w14:textId="0708B2AC" w:rsidR="0024459B" w:rsidRDefault="00852519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Strukturering af afvikling af menighedsrådsmøder</w:t>
            </w:r>
          </w:p>
          <w:p w14:paraId="73BB326B" w14:textId="40101784" w:rsidR="00033F5B" w:rsidRDefault="00033F5B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V/Linda Lorentz-Petersen</w:t>
            </w:r>
          </w:p>
          <w:p w14:paraId="0B10937D" w14:textId="511D5C28" w:rsidR="0024459B" w:rsidRPr="005C43AA" w:rsidRDefault="0024459B" w:rsidP="005C58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21428154" w14:textId="77777777" w:rsidR="0024459B" w:rsidRDefault="00E57D95" w:rsidP="005C58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Der blev aftalt, at forretningsordenen blev tilrettet omkring strukturering af Menighedsrådsmøderne.</w:t>
            </w:r>
          </w:p>
          <w:p w14:paraId="15F6CB8C" w14:textId="3FBC31E8" w:rsidR="009B200D" w:rsidRPr="005C43AA" w:rsidRDefault="009B200D" w:rsidP="005C58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Evt. et temamøde.</w:t>
            </w:r>
          </w:p>
        </w:tc>
      </w:tr>
      <w:tr w:rsidR="0024459B" w:rsidRPr="005C43AA" w14:paraId="248569D7" w14:textId="77777777" w:rsidTr="00341ADC">
        <w:tc>
          <w:tcPr>
            <w:tcW w:w="5100" w:type="dxa"/>
            <w:shd w:val="clear" w:color="auto" w:fill="auto"/>
          </w:tcPr>
          <w:p w14:paraId="1E640A51" w14:textId="1CFEB0DF" w:rsidR="0024459B" w:rsidRPr="005C43AA" w:rsidRDefault="0024459B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18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51DE3C78" w14:textId="53EE31EF" w:rsidR="0024459B" w:rsidRDefault="00852519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Koncertarrangement i Vejleå Kirke</w:t>
            </w:r>
            <w:r w:rsidR="008556F7">
              <w:rPr>
                <w:rFonts w:ascii="Calibri" w:hAnsi="Calibri" w:cs="Calibri"/>
                <w:b/>
                <w:bCs/>
              </w:rPr>
              <w:t>, foreslåede datoer 3. april eller 1.maj 2025</w:t>
            </w:r>
            <w:r w:rsidR="00C21926">
              <w:rPr>
                <w:rFonts w:ascii="Calibri" w:hAnsi="Calibri" w:cs="Calibri"/>
                <w:b/>
                <w:bCs/>
              </w:rPr>
              <w:t xml:space="preserve"> Forespørgsel fra Mark og Christoffer – tema Kim Larsen</w:t>
            </w:r>
          </w:p>
          <w:p w14:paraId="5E5150E2" w14:textId="707C3BBD" w:rsidR="00C21926" w:rsidRDefault="00C21926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v/Majbritt Cordt</w:t>
            </w:r>
          </w:p>
          <w:p w14:paraId="3BA938D4" w14:textId="51C200F7" w:rsidR="0024459B" w:rsidRPr="005C43AA" w:rsidRDefault="0024459B" w:rsidP="00165E8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2CC9E589" w14:textId="77777777" w:rsidR="0024459B" w:rsidRDefault="00B442D4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 blev aftalt at Vejleå kirke lægger lokaler til denne koncert. Majbritt og Johnny holder møde med Christoffer og Mark, hvor de praktiske ting aftales.</w:t>
            </w:r>
          </w:p>
          <w:p w14:paraId="65F5DF53" w14:textId="524E9ED3" w:rsidR="00B442D4" w:rsidRPr="005C43AA" w:rsidRDefault="00B442D4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Nærmere om dato aftales.</w:t>
            </w:r>
          </w:p>
        </w:tc>
      </w:tr>
      <w:tr w:rsidR="0024459B" w:rsidRPr="005C43AA" w14:paraId="2F8B07C6" w14:textId="77777777" w:rsidTr="00341ADC">
        <w:tc>
          <w:tcPr>
            <w:tcW w:w="5100" w:type="dxa"/>
            <w:shd w:val="clear" w:color="auto" w:fill="auto"/>
          </w:tcPr>
          <w:p w14:paraId="55C297D7" w14:textId="7C313A3C" w:rsidR="0024459B" w:rsidRDefault="0024459B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19</w:t>
            </w:r>
            <w:r>
              <w:rPr>
                <w:rFonts w:ascii="Calibri" w:hAnsi="Calibri" w:cs="Calibri"/>
                <w:b/>
                <w:bCs/>
              </w:rPr>
              <w:t>/2025</w:t>
            </w:r>
          </w:p>
          <w:p w14:paraId="3264844C" w14:textId="2ACECFA5" w:rsidR="0024459B" w:rsidRDefault="00852519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Forslag om synlig Vision på Dagsorden/Referater</w:t>
            </w:r>
          </w:p>
          <w:p w14:paraId="2A64A260" w14:textId="6C2A8C75" w:rsidR="00C21926" w:rsidRDefault="00C21926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v/Michael Rønne</w:t>
            </w:r>
          </w:p>
          <w:p w14:paraId="0105D2E3" w14:textId="47C6D84B" w:rsidR="0008594E" w:rsidRDefault="0008594E" w:rsidP="00A96F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5777F1FB" w14:textId="494E98B9" w:rsidR="0024459B" w:rsidRPr="005C43AA" w:rsidRDefault="00B442D4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 godkendes, at vores vision påføres dagsorden hver gang.</w:t>
            </w:r>
          </w:p>
        </w:tc>
      </w:tr>
      <w:tr w:rsidR="0024459B" w:rsidRPr="005C43AA" w14:paraId="3C0CD3AA" w14:textId="77777777" w:rsidTr="00341ADC">
        <w:tc>
          <w:tcPr>
            <w:tcW w:w="5100" w:type="dxa"/>
            <w:shd w:val="clear" w:color="auto" w:fill="auto"/>
          </w:tcPr>
          <w:p w14:paraId="70221416" w14:textId="6A245917" w:rsidR="0024459B" w:rsidRDefault="0024459B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20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29600865" w14:textId="1503A22D" w:rsidR="0024459B" w:rsidRPr="00852519" w:rsidRDefault="008556F7" w:rsidP="00852519">
            <w:pPr>
              <w:rPr>
                <w:rFonts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</w:t>
            </w:r>
            <w:r w:rsidR="00852519">
              <w:rPr>
                <w:rFonts w:ascii="Calibri" w:hAnsi="Calibri" w:cs="Calibri"/>
                <w:b/>
                <w:bCs/>
              </w:rPr>
              <w:t>edsættelse af satellit udvalg for indkøb af Lysglobe og Dåbstræ til Ishøj Kirke</w:t>
            </w:r>
          </w:p>
          <w:p w14:paraId="48BAFFD1" w14:textId="77777777" w:rsidR="0024459B" w:rsidRDefault="00C21926" w:rsidP="00A96F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v/Ane Øland Bækgaard</w:t>
            </w:r>
          </w:p>
          <w:p w14:paraId="4EA74A6C" w14:textId="34430C2E" w:rsidR="00DC795F" w:rsidRDefault="00DC795F" w:rsidP="00A96F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57FB4FAA" w14:textId="77777777" w:rsidR="0024459B" w:rsidRDefault="00B442D4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Ane forelagde ønske om dåbstræ og lysglobe.</w:t>
            </w:r>
          </w:p>
          <w:p w14:paraId="02DEE53C" w14:textId="4770C28A" w:rsidR="00B442D4" w:rsidRPr="005C43AA" w:rsidRDefault="00B442D4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</w:t>
            </w:r>
            <w:r w:rsidR="00766722">
              <w:rPr>
                <w:rFonts w:ascii="Calibri" w:hAnsi="Calibri" w:cs="Calibri"/>
                <w:b/>
                <w:bCs/>
              </w:rPr>
              <w:t>dvalg nedsættes: Ane, Lars, Anni, Randi.</w:t>
            </w:r>
          </w:p>
        </w:tc>
      </w:tr>
      <w:tr w:rsidR="0024459B" w:rsidRPr="005C43AA" w14:paraId="6098FCFE" w14:textId="77777777" w:rsidTr="00341ADC">
        <w:tc>
          <w:tcPr>
            <w:tcW w:w="5100" w:type="dxa"/>
            <w:shd w:val="clear" w:color="auto" w:fill="auto"/>
          </w:tcPr>
          <w:p w14:paraId="642EDC96" w14:textId="4DD05E58" w:rsidR="0024459B" w:rsidRPr="005C43AA" w:rsidRDefault="0024459B" w:rsidP="006064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52519">
              <w:rPr>
                <w:rFonts w:ascii="Calibri" w:hAnsi="Calibri" w:cs="Calibri"/>
                <w:b/>
                <w:bCs/>
              </w:rPr>
              <w:t>21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4D17E27B" w14:textId="748E91E7" w:rsidR="008C13BC" w:rsidRPr="008C13BC" w:rsidRDefault="008C13BC" w:rsidP="008C13BC">
            <w:pPr>
              <w:rPr>
                <w:rFonts w:ascii="Calibri" w:hAnsi="Calibri" w:cs="Calibri"/>
                <w:b/>
                <w:bCs/>
              </w:rPr>
            </w:pPr>
            <w:r w:rsidRPr="008C13BC">
              <w:rPr>
                <w:rFonts w:ascii="Calibri" w:hAnsi="Calibri" w:cs="Calibri"/>
                <w:b/>
                <w:bCs/>
              </w:rPr>
              <w:t xml:space="preserve">Bemyndigelse til </w:t>
            </w:r>
            <w:r>
              <w:rPr>
                <w:rFonts w:ascii="Calibri" w:hAnsi="Calibri" w:cs="Calibri"/>
                <w:b/>
                <w:bCs/>
              </w:rPr>
              <w:t>Præstegårdsudvalget</w:t>
            </w:r>
            <w:r w:rsidRPr="008C13B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om</w:t>
            </w:r>
            <w:r w:rsidRPr="008C13BC">
              <w:rPr>
                <w:rFonts w:ascii="Calibri" w:hAnsi="Calibri" w:cs="Calibri"/>
                <w:b/>
                <w:bCs/>
              </w:rPr>
              <w:t xml:space="preserve"> at </w:t>
            </w:r>
            <w:r>
              <w:rPr>
                <w:rFonts w:ascii="Calibri" w:hAnsi="Calibri" w:cs="Calibri"/>
                <w:b/>
                <w:bCs/>
              </w:rPr>
              <w:t>ansøge provstiudvalget om udskiftning af tag på Præsteboligen på Bredekærsvænge.</w:t>
            </w:r>
          </w:p>
          <w:p w14:paraId="4B1E0C39" w14:textId="07648784" w:rsidR="008C13BC" w:rsidRPr="006D2724" w:rsidRDefault="008C13BC" w:rsidP="008C13BC">
            <w:pPr>
              <w:rPr>
                <w:rFonts w:asciiTheme="minorHAnsi" w:hAnsiTheme="minorHAnsi" w:cstheme="minorHAnsi"/>
                <w:b/>
                <w:bCs/>
              </w:rPr>
            </w:pPr>
            <w:r w:rsidRPr="006D2724">
              <w:rPr>
                <w:rFonts w:asciiTheme="minorHAnsi" w:hAnsiTheme="minorHAnsi" w:cstheme="minorHAnsi"/>
                <w:b/>
                <w:bCs/>
              </w:rPr>
              <w:t>v. Formand for Præstegårdsudvalget</w:t>
            </w:r>
          </w:p>
          <w:p w14:paraId="3974EA17" w14:textId="1C3C29D8" w:rsidR="0024459B" w:rsidRPr="008C13BC" w:rsidRDefault="008C13BC" w:rsidP="008C13BC">
            <w:pPr>
              <w:rPr>
                <w:rFonts w:cs="Calibri"/>
                <w:b/>
                <w:bCs/>
              </w:rPr>
            </w:pPr>
            <w:r w:rsidRPr="008C13B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4953" w:type="dxa"/>
            <w:shd w:val="clear" w:color="auto" w:fill="auto"/>
          </w:tcPr>
          <w:p w14:paraId="554559F5" w14:textId="5D840AF8" w:rsidR="00766722" w:rsidRPr="005C43AA" w:rsidRDefault="00766722" w:rsidP="00F52B8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Rosa fremlagde projekt omkring udskiftning af tag på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Bredekærs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Vænge. Der sendes forespørgsel til provstiudvalget om den foreslåede plan.</w:t>
            </w:r>
          </w:p>
        </w:tc>
      </w:tr>
      <w:tr w:rsidR="00341ADC" w:rsidRPr="005C43AA" w14:paraId="0F7A8720" w14:textId="77777777" w:rsidTr="00341ADC">
        <w:tc>
          <w:tcPr>
            <w:tcW w:w="5100" w:type="dxa"/>
            <w:shd w:val="clear" w:color="auto" w:fill="auto"/>
          </w:tcPr>
          <w:p w14:paraId="294B90BE" w14:textId="50C390D3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022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52FC92E7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Orientering fra Kirkeværgen</w:t>
            </w:r>
          </w:p>
          <w:p w14:paraId="3E9C8581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 xml:space="preserve">v. </w:t>
            </w:r>
            <w:r>
              <w:rPr>
                <w:rFonts w:ascii="Calibri" w:hAnsi="Calibri" w:cs="Calibri"/>
                <w:b/>
                <w:bCs/>
              </w:rPr>
              <w:t>K</w:t>
            </w:r>
            <w:r w:rsidRPr="005C43AA">
              <w:rPr>
                <w:rFonts w:ascii="Calibri" w:hAnsi="Calibri" w:cs="Calibri"/>
                <w:b/>
                <w:bCs/>
              </w:rPr>
              <w:t>irkeværge Rosa Møller Pedersen</w:t>
            </w:r>
          </w:p>
          <w:p w14:paraId="60349978" w14:textId="03D9E78C" w:rsidR="00341ADC" w:rsidRDefault="00341ADC" w:rsidP="006064F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121B8197" w14:textId="77777777" w:rsidR="00341ADC" w:rsidRDefault="00F52B86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Rosa orienterede om indhentning af tilbud på katafalk.</w:t>
            </w:r>
          </w:p>
          <w:p w14:paraId="5CF0730C" w14:textId="3365E197" w:rsidR="00F52B86" w:rsidRPr="005C43AA" w:rsidRDefault="00F52B86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Brandsyn i Vejleå Kirke og kun en enkelt bemærkning om evakueringsplan.</w:t>
            </w:r>
          </w:p>
        </w:tc>
      </w:tr>
      <w:tr w:rsidR="00341ADC" w:rsidRPr="005C43AA" w14:paraId="7BFAA569" w14:textId="77777777" w:rsidTr="00341ADC">
        <w:tc>
          <w:tcPr>
            <w:tcW w:w="5100" w:type="dxa"/>
            <w:shd w:val="clear" w:color="auto" w:fill="auto"/>
          </w:tcPr>
          <w:p w14:paraId="15BA7AAF" w14:textId="51380152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2E0156BB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Orientering fra Kontaktpersonen</w:t>
            </w:r>
          </w:p>
          <w:p w14:paraId="0468FE88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 xml:space="preserve">v. </w:t>
            </w:r>
            <w:r>
              <w:rPr>
                <w:rFonts w:ascii="Calibri" w:hAnsi="Calibri" w:cs="Calibri"/>
                <w:b/>
                <w:bCs/>
              </w:rPr>
              <w:t>K</w:t>
            </w:r>
            <w:r w:rsidRPr="005C43AA">
              <w:rPr>
                <w:rFonts w:ascii="Calibri" w:hAnsi="Calibri" w:cs="Calibri"/>
                <w:b/>
                <w:bCs/>
              </w:rPr>
              <w:t xml:space="preserve">ontaktperson </w:t>
            </w:r>
            <w:r>
              <w:rPr>
                <w:rFonts w:ascii="Calibri" w:hAnsi="Calibri" w:cs="Calibri"/>
                <w:b/>
                <w:bCs/>
              </w:rPr>
              <w:t>- Lizette Cramon</w:t>
            </w:r>
          </w:p>
          <w:p w14:paraId="4AF95C88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v. Formanden - Johnny Agerby</w:t>
            </w:r>
          </w:p>
          <w:p w14:paraId="03085EB1" w14:textId="2813739A" w:rsidR="00341ADC" w:rsidRDefault="00341ADC" w:rsidP="00A96F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04D5D392" w14:textId="4CF7932E" w:rsidR="00341ADC" w:rsidRDefault="00F52B86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Arbejdsmiljørepræsentanten anmodet om Arbejdsmiljøkursus.</w:t>
            </w:r>
          </w:p>
          <w:p w14:paraId="4493C51F" w14:textId="5888642F" w:rsidR="00F52B86" w:rsidRDefault="00F52B86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Organist kursus i Skagen.</w:t>
            </w:r>
          </w:p>
          <w:p w14:paraId="0378383E" w14:textId="021B324F" w:rsidR="00F52B86" w:rsidRDefault="00F52B86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Kommunikationsmedarbejder ønske om diverse arbejdsredskaber, samt uddannelse som bliver afviklet som bruttolønsordning.</w:t>
            </w:r>
          </w:p>
          <w:p w14:paraId="732560AC" w14:textId="137C54BC" w:rsidR="00F52B86" w:rsidRPr="005C43AA" w:rsidRDefault="00535F9B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Ny daglig leder starter mandag den 3. februar 2025. Asta udarbejder plan for de første 14 dage og er tovholder.</w:t>
            </w:r>
          </w:p>
        </w:tc>
      </w:tr>
      <w:tr w:rsidR="00341ADC" w:rsidRPr="005C43AA" w14:paraId="1972DD0C" w14:textId="77777777" w:rsidTr="00341ADC">
        <w:tc>
          <w:tcPr>
            <w:tcW w:w="5100" w:type="dxa"/>
            <w:shd w:val="clear" w:color="auto" w:fill="auto"/>
          </w:tcPr>
          <w:p w14:paraId="5B5F9EED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  <w:p w14:paraId="7E60DBE9" w14:textId="0CD7DF06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24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64E17679" w14:textId="77777777" w:rsidR="00341ADC" w:rsidRDefault="00341ADC" w:rsidP="00BB1B81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Orientering ved præsterne</w:t>
            </w:r>
          </w:p>
          <w:p w14:paraId="05A3E988" w14:textId="77777777" w:rsidR="00341ADC" w:rsidRDefault="00341ADC" w:rsidP="00BB1B81">
            <w:pPr>
              <w:rPr>
                <w:rFonts w:ascii="Calibri" w:hAnsi="Calibri" w:cs="Calibri"/>
                <w:b/>
                <w:bCs/>
              </w:rPr>
            </w:pPr>
          </w:p>
          <w:p w14:paraId="2601AEDD" w14:textId="77777777" w:rsidR="00341ADC" w:rsidRDefault="00341ADC" w:rsidP="00BB1B81">
            <w:pPr>
              <w:rPr>
                <w:rFonts w:ascii="Calibri" w:hAnsi="Calibri" w:cs="Calibri"/>
                <w:b/>
                <w:bCs/>
              </w:rPr>
            </w:pPr>
          </w:p>
          <w:p w14:paraId="30B8FD33" w14:textId="77777777" w:rsidR="00341ADC" w:rsidRDefault="00341ADC" w:rsidP="00BB1B81">
            <w:pPr>
              <w:rPr>
                <w:rFonts w:ascii="Calibri" w:hAnsi="Calibri" w:cs="Calibri"/>
                <w:b/>
                <w:bCs/>
              </w:rPr>
            </w:pPr>
          </w:p>
          <w:p w14:paraId="1217A088" w14:textId="77777777" w:rsidR="00341ADC" w:rsidRDefault="00341ADC" w:rsidP="00BB1B81">
            <w:pPr>
              <w:rPr>
                <w:rFonts w:ascii="Calibri" w:hAnsi="Calibri" w:cs="Calibri"/>
                <w:b/>
                <w:bCs/>
              </w:rPr>
            </w:pPr>
          </w:p>
          <w:p w14:paraId="12D1EB62" w14:textId="179EF55B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43ED39BE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  <w:p w14:paraId="1A3FB797" w14:textId="2DDDA2ED" w:rsidR="00535F9B" w:rsidRPr="005C43AA" w:rsidRDefault="00535F9B" w:rsidP="008830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Michael Rønne deltager i konference omkring Tværkulturelt </w:t>
            </w:r>
            <w:r w:rsidR="008830B3">
              <w:rPr>
                <w:rFonts w:ascii="Calibri" w:hAnsi="Calibri" w:cs="Calibri"/>
                <w:b/>
                <w:bCs/>
              </w:rPr>
              <w:t>Center.</w:t>
            </w:r>
          </w:p>
        </w:tc>
      </w:tr>
      <w:tr w:rsidR="00341ADC" w:rsidRPr="005C43AA" w14:paraId="5C4D2ED1" w14:textId="77777777" w:rsidTr="00341ADC">
        <w:tc>
          <w:tcPr>
            <w:tcW w:w="5100" w:type="dxa"/>
            <w:shd w:val="clear" w:color="auto" w:fill="auto"/>
          </w:tcPr>
          <w:p w14:paraId="388AF179" w14:textId="4A77A47F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25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455E8FEA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Orientering fra de siddende udvalg:</w:t>
            </w:r>
          </w:p>
          <w:p w14:paraId="57C3DF7E" w14:textId="77777777" w:rsidR="00341ADC" w:rsidRPr="005C43AA" w:rsidRDefault="00341ADC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5C43AA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1061DCA9" w14:textId="77777777" w:rsidR="00341ADC" w:rsidRPr="005C43AA" w:rsidRDefault="00341ADC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</w:rPr>
            </w:pPr>
            <w:proofErr w:type="spellStart"/>
            <w:r w:rsidRPr="005C43AA">
              <w:rPr>
                <w:rFonts w:cs="Calibri"/>
                <w:b/>
                <w:bCs/>
              </w:rPr>
              <w:t>Kommunikationsudvalget</w:t>
            </w:r>
            <w:proofErr w:type="spellEnd"/>
          </w:p>
          <w:p w14:paraId="155B0ADA" w14:textId="77777777" w:rsidR="00341ADC" w:rsidRPr="005C43AA" w:rsidRDefault="00341ADC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</w:rPr>
            </w:pPr>
            <w:proofErr w:type="spellStart"/>
            <w:r w:rsidRPr="005C43AA">
              <w:rPr>
                <w:rFonts w:cs="Calibri"/>
                <w:b/>
                <w:bCs/>
              </w:rPr>
              <w:t>Budgetudvalget</w:t>
            </w:r>
            <w:proofErr w:type="spellEnd"/>
          </w:p>
          <w:p w14:paraId="60BBFD4C" w14:textId="77777777" w:rsidR="00341ADC" w:rsidRPr="005C43AA" w:rsidRDefault="00341ADC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</w:rPr>
            </w:pPr>
            <w:r w:rsidRPr="005C43AA">
              <w:rPr>
                <w:rFonts w:cs="Calibri"/>
                <w:b/>
                <w:bCs/>
              </w:rPr>
              <w:t>Kirke-</w:t>
            </w:r>
            <w:proofErr w:type="spellStart"/>
            <w:r w:rsidRPr="005C43AA">
              <w:rPr>
                <w:rFonts w:cs="Calibri"/>
                <w:b/>
                <w:bCs/>
              </w:rPr>
              <w:t>kirkegårdsudvalget</w:t>
            </w:r>
            <w:proofErr w:type="spellEnd"/>
          </w:p>
          <w:p w14:paraId="26F13DFA" w14:textId="77777777" w:rsidR="00341ADC" w:rsidRPr="005C43AA" w:rsidRDefault="00341ADC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</w:rPr>
            </w:pPr>
            <w:proofErr w:type="spellStart"/>
            <w:r w:rsidRPr="005C43AA">
              <w:rPr>
                <w:rFonts w:cs="Calibri"/>
                <w:b/>
                <w:bCs/>
              </w:rPr>
              <w:t>Præstegårdsudvalget</w:t>
            </w:r>
            <w:proofErr w:type="spellEnd"/>
            <w:r w:rsidRPr="005C43AA">
              <w:rPr>
                <w:rFonts w:cs="Calibri"/>
                <w:b/>
                <w:bCs/>
              </w:rPr>
              <w:t>.</w:t>
            </w:r>
          </w:p>
          <w:p w14:paraId="70568CF3" w14:textId="01A02C81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474B39BA" w14:textId="5E20092D" w:rsidR="00341ADC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Sophie indkalder til møde i aktivitetsudvalget.</w:t>
            </w:r>
          </w:p>
          <w:p w14:paraId="0E0CDAF1" w14:textId="3D373D18" w:rsidR="008830B3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Michael indkalder til møde i Kommunikationsudvalget.</w:t>
            </w:r>
          </w:p>
          <w:p w14:paraId="0B2FA201" w14:textId="6F984A98" w:rsidR="008830B3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Budgetudvalget holder møde den 11. marts kl. 17.00 i Vejleå Kirke.</w:t>
            </w:r>
          </w:p>
          <w:p w14:paraId="4072A081" w14:textId="17A61B25" w:rsidR="008830B3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Kvartals møde med Grøn V</w:t>
            </w:r>
            <w:r w:rsidR="00875ECF">
              <w:rPr>
                <w:rFonts w:ascii="Calibri" w:hAnsi="Calibri" w:cs="Calibri"/>
                <w:b/>
                <w:bCs/>
              </w:rPr>
              <w:t>ækst.</w:t>
            </w:r>
          </w:p>
          <w:p w14:paraId="6DCE9711" w14:textId="2C058809" w:rsidR="008830B3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Tilladelse til regulering af råger.</w:t>
            </w:r>
          </w:p>
          <w:p w14:paraId="6B407B09" w14:textId="5A617635" w:rsidR="008830B3" w:rsidRDefault="008830B3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 om fjernvarme i Ishøj kommune</w:t>
            </w:r>
            <w:r w:rsidR="00875ECF">
              <w:rPr>
                <w:rFonts w:ascii="Calibri" w:hAnsi="Calibri" w:cs="Calibri"/>
                <w:b/>
                <w:bCs/>
              </w:rPr>
              <w:t>.</w:t>
            </w:r>
          </w:p>
          <w:p w14:paraId="436A33AC" w14:textId="3736AB02" w:rsidR="00535F9B" w:rsidRPr="005C43AA" w:rsidRDefault="00535F9B" w:rsidP="006311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41ADC" w:rsidRPr="005C43AA" w14:paraId="273EFE92" w14:textId="77777777" w:rsidTr="00341ADC">
        <w:tc>
          <w:tcPr>
            <w:tcW w:w="5100" w:type="dxa"/>
            <w:shd w:val="clear" w:color="auto" w:fill="auto"/>
          </w:tcPr>
          <w:p w14:paraId="0FE372D8" w14:textId="5839949D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26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23B985D6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Orientering fra Ad Hoc-udvalg:</w:t>
            </w:r>
          </w:p>
          <w:p w14:paraId="1F503384" w14:textId="77777777" w:rsidR="00341ADC" w:rsidRPr="005C43AA" w:rsidRDefault="00341ADC" w:rsidP="00631158">
            <w:pPr>
              <w:pStyle w:val="Listeafsnit"/>
              <w:numPr>
                <w:ilvl w:val="0"/>
                <w:numId w:val="10"/>
              </w:numPr>
              <w:rPr>
                <w:rFonts w:cs="Calibri"/>
                <w:b/>
                <w:bCs/>
                <w:lang w:val="da-DK"/>
              </w:rPr>
            </w:pPr>
            <w:r w:rsidRPr="005C43AA">
              <w:rPr>
                <w:rFonts w:cs="Calibri"/>
                <w:b/>
                <w:bCs/>
                <w:lang w:val="da-DK"/>
              </w:rPr>
              <w:t xml:space="preserve">Orgeludvalget </w:t>
            </w:r>
          </w:p>
          <w:p w14:paraId="62D52173" w14:textId="77777777" w:rsidR="00341ADC" w:rsidRPr="005C43AA" w:rsidRDefault="00341ADC" w:rsidP="00631158">
            <w:pPr>
              <w:pStyle w:val="Listeafsnit"/>
              <w:numPr>
                <w:ilvl w:val="0"/>
                <w:numId w:val="10"/>
              </w:numPr>
              <w:rPr>
                <w:rFonts w:cs="Calibri"/>
                <w:b/>
                <w:bCs/>
                <w:lang w:val="da-DK"/>
              </w:rPr>
            </w:pPr>
            <w:proofErr w:type="spellStart"/>
            <w:r w:rsidRPr="005C43AA">
              <w:rPr>
                <w:rFonts w:cs="Calibri"/>
                <w:b/>
                <w:bCs/>
              </w:rPr>
              <w:t>Konfirmandhusudvalg</w:t>
            </w:r>
            <w:proofErr w:type="spellEnd"/>
          </w:p>
          <w:p w14:paraId="05896A57" w14:textId="51A85FB3" w:rsidR="00341ADC" w:rsidRPr="005C43AA" w:rsidRDefault="00341ADC" w:rsidP="00BB1B81">
            <w:pPr>
              <w:rPr>
                <w:rFonts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6F81EE03" w14:textId="77777777" w:rsidR="00875ECF" w:rsidRDefault="00875ECF" w:rsidP="00631158">
            <w:pPr>
              <w:rPr>
                <w:rFonts w:ascii="Calibri" w:hAnsi="Calibri" w:cs="Calibri"/>
                <w:b/>
                <w:bCs/>
              </w:rPr>
            </w:pPr>
          </w:p>
          <w:p w14:paraId="03C13C9D" w14:textId="59ACD694" w:rsidR="00875ECF" w:rsidRPr="005C43AA" w:rsidRDefault="00875ECF" w:rsidP="00875E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Lars </w:t>
            </w:r>
            <w:r w:rsidR="00C905E1">
              <w:rPr>
                <w:rFonts w:ascii="Calibri" w:hAnsi="Calibri" w:cs="Calibri"/>
                <w:b/>
                <w:bCs/>
              </w:rPr>
              <w:t xml:space="preserve">Holbæk </w:t>
            </w:r>
            <w:r>
              <w:rPr>
                <w:rFonts w:ascii="Calibri" w:hAnsi="Calibri" w:cs="Calibri"/>
                <w:b/>
                <w:bCs/>
              </w:rPr>
              <w:t xml:space="preserve">indkalder til møde 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konfirmandhusudvalget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341ADC" w:rsidRPr="005C43AA" w14:paraId="21FF939A" w14:textId="77777777" w:rsidTr="00341ADC">
        <w:tc>
          <w:tcPr>
            <w:tcW w:w="5100" w:type="dxa"/>
            <w:shd w:val="clear" w:color="auto" w:fill="auto"/>
          </w:tcPr>
          <w:p w14:paraId="25711218" w14:textId="126BE80C" w:rsidR="00341ADC" w:rsidRDefault="00341ADC" w:rsidP="001F25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027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7DCFE9F9" w14:textId="77777777" w:rsidR="00341ADC" w:rsidRDefault="00341ADC" w:rsidP="001F256A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Korte meddelelser</w:t>
            </w:r>
          </w:p>
          <w:p w14:paraId="2C4FEBB2" w14:textId="77777777" w:rsidR="00341ADC" w:rsidRDefault="00341ADC" w:rsidP="008556F7">
            <w:pPr>
              <w:pStyle w:val="Listeafsnit"/>
              <w:numPr>
                <w:ilvl w:val="0"/>
                <w:numId w:val="18"/>
              </w:numPr>
              <w:rPr>
                <w:rFonts w:cs="Calibri"/>
                <w:b/>
                <w:bCs/>
              </w:rPr>
            </w:pPr>
            <w:proofErr w:type="spellStart"/>
            <w:r w:rsidRPr="008556F7">
              <w:rPr>
                <w:rFonts w:cs="Calibri"/>
                <w:b/>
                <w:bCs/>
              </w:rPr>
              <w:t>Henvendelse</w:t>
            </w:r>
            <w:proofErr w:type="spellEnd"/>
            <w:r w:rsidRPr="008556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8556F7">
              <w:rPr>
                <w:rFonts w:cs="Calibri"/>
                <w:b/>
                <w:bCs/>
              </w:rPr>
              <w:t>fra</w:t>
            </w:r>
            <w:proofErr w:type="spellEnd"/>
            <w:r w:rsidRPr="008556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8556F7">
              <w:rPr>
                <w:rFonts w:cs="Calibri"/>
                <w:b/>
                <w:bCs/>
              </w:rPr>
              <w:t>Bedemand</w:t>
            </w:r>
            <w:proofErr w:type="spellEnd"/>
          </w:p>
          <w:p w14:paraId="66FF7AF1" w14:textId="77777777" w:rsidR="00341ADC" w:rsidRDefault="00341ADC" w:rsidP="00341ADC">
            <w:pPr>
              <w:rPr>
                <w:rFonts w:cs="Calibri"/>
                <w:b/>
                <w:bCs/>
              </w:rPr>
            </w:pPr>
          </w:p>
          <w:p w14:paraId="31353C04" w14:textId="7EFF0AB6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953" w:type="dxa"/>
            <w:shd w:val="clear" w:color="auto" w:fill="auto"/>
          </w:tcPr>
          <w:p w14:paraId="3A3467E4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  <w:p w14:paraId="624C3E51" w14:textId="0B1B603B" w:rsidR="00C905E1" w:rsidRPr="005C43AA" w:rsidRDefault="00C905E1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 blev præciseret, at der ikke lægges markedsføringsmateriale i Kirkerne.</w:t>
            </w:r>
          </w:p>
        </w:tc>
      </w:tr>
      <w:tr w:rsidR="00341ADC" w:rsidRPr="005C43AA" w14:paraId="2BDEB85E" w14:textId="77777777" w:rsidTr="00341ADC">
        <w:tc>
          <w:tcPr>
            <w:tcW w:w="5100" w:type="dxa"/>
            <w:shd w:val="clear" w:color="auto" w:fill="auto"/>
          </w:tcPr>
          <w:p w14:paraId="1111D76B" w14:textId="52544B7F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5C43AA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7481EFD8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  <w:r w:rsidRPr="005C43AA">
              <w:rPr>
                <w:rFonts w:ascii="Calibri" w:hAnsi="Calibri" w:cs="Calibri"/>
                <w:b/>
                <w:bCs/>
              </w:rPr>
              <w:t>Evt.</w:t>
            </w:r>
          </w:p>
          <w:p w14:paraId="05A4B09D" w14:textId="7873E4E3" w:rsidR="00341ADC" w:rsidRPr="00341ADC" w:rsidRDefault="00341ADC" w:rsidP="00341ADC">
            <w:pPr>
              <w:rPr>
                <w:rFonts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1A1828B7" w14:textId="77777777" w:rsidR="00341ADC" w:rsidRPr="005C43AA" w:rsidRDefault="00341ADC" w:rsidP="002D63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41ADC" w:rsidRPr="005C43AA" w14:paraId="0E06C5B7" w14:textId="77777777" w:rsidTr="00341ADC">
        <w:tc>
          <w:tcPr>
            <w:tcW w:w="5100" w:type="dxa"/>
            <w:shd w:val="clear" w:color="auto" w:fill="auto"/>
          </w:tcPr>
          <w:p w14:paraId="37DB38B7" w14:textId="77777777" w:rsidR="00341ADC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  <w:p w14:paraId="6C3B57E0" w14:textId="44236D8D" w:rsidR="00341ADC" w:rsidRDefault="00C905E1" w:rsidP="001F25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Mødet afsluttet kl. 20.59</w:t>
            </w:r>
          </w:p>
          <w:p w14:paraId="10081B9D" w14:textId="701B9912" w:rsidR="00341ADC" w:rsidRPr="005C43AA" w:rsidRDefault="00341ADC" w:rsidP="001F256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221801B8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41ADC" w:rsidRPr="005C43AA" w14:paraId="70493D09" w14:textId="77777777" w:rsidTr="00341ADC">
        <w:tc>
          <w:tcPr>
            <w:tcW w:w="5100" w:type="dxa"/>
            <w:shd w:val="clear" w:color="auto" w:fill="auto"/>
          </w:tcPr>
          <w:p w14:paraId="5C8A35D8" w14:textId="1B60C272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53" w:type="dxa"/>
            <w:shd w:val="clear" w:color="auto" w:fill="auto"/>
          </w:tcPr>
          <w:p w14:paraId="3D408C0A" w14:textId="77777777" w:rsidR="00341ADC" w:rsidRPr="005C43AA" w:rsidRDefault="00341ADC" w:rsidP="0063115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413B277" w14:textId="77777777" w:rsidR="000867F6" w:rsidRPr="005C43AA" w:rsidRDefault="000867F6" w:rsidP="00BF2FA8">
      <w:pPr>
        <w:rPr>
          <w:b/>
          <w:bCs/>
        </w:rPr>
      </w:pPr>
    </w:p>
    <w:sectPr w:rsidR="000867F6" w:rsidRPr="005C43AA" w:rsidSect="00085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418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3E8B5" w14:textId="77777777" w:rsidR="00567726" w:rsidRDefault="00567726" w:rsidP="009A5408">
      <w:r>
        <w:separator/>
      </w:r>
    </w:p>
  </w:endnote>
  <w:endnote w:type="continuationSeparator" w:id="0">
    <w:p w14:paraId="279669BC" w14:textId="77777777" w:rsidR="00567726" w:rsidRDefault="00567726" w:rsidP="009A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8C61" w14:textId="77777777" w:rsidR="00F87598" w:rsidRDefault="00F875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B5EDE" w14:textId="77777777" w:rsidR="00F87598" w:rsidRDefault="00F87598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2DEBDD3C" w:rsidR="007E0A04" w:rsidRPr="007E0A04" w:rsidRDefault="007E0A04" w:rsidP="007E0A04">
    <w:pPr>
      <w:tabs>
        <w:tab w:val="center" w:pos="4819"/>
        <w:tab w:val="right" w:pos="9638"/>
      </w:tabs>
      <w:jc w:val="right"/>
      <w:rPr>
        <w:lang w:val="x-none" w:eastAsia="x-none"/>
      </w:rPr>
    </w:pPr>
    <w:r w:rsidRPr="007E0A04">
      <w:rPr>
        <w:lang w:eastAsia="x-none"/>
      </w:rPr>
      <w:t xml:space="preserve">Side </w:t>
    </w:r>
    <w:r w:rsidRPr="007E0A04">
      <w:rPr>
        <w:b/>
        <w:bCs/>
        <w:lang w:val="x-none" w:eastAsia="x-none"/>
      </w:rPr>
      <w:fldChar w:fldCharType="begin"/>
    </w:r>
    <w:r w:rsidRPr="007E0A04">
      <w:rPr>
        <w:b/>
        <w:bCs/>
        <w:lang w:val="x-none" w:eastAsia="x-none"/>
      </w:rPr>
      <w:instrText>PAGE</w:instrText>
    </w:r>
    <w:r w:rsidRPr="007E0A04">
      <w:rPr>
        <w:b/>
        <w:bCs/>
        <w:lang w:val="x-none" w:eastAsia="x-none"/>
      </w:rPr>
      <w:fldChar w:fldCharType="separate"/>
    </w:r>
    <w:r w:rsidR="00C905E1">
      <w:rPr>
        <w:b/>
        <w:bCs/>
        <w:noProof/>
        <w:lang w:val="x-none" w:eastAsia="x-none"/>
      </w:rPr>
      <w:t>2</w:t>
    </w:r>
    <w:r w:rsidRPr="007E0A04">
      <w:rPr>
        <w:b/>
        <w:bCs/>
        <w:lang w:val="x-none" w:eastAsia="x-none"/>
      </w:rPr>
      <w:fldChar w:fldCharType="end"/>
    </w:r>
    <w:r w:rsidRPr="007E0A04">
      <w:rPr>
        <w:lang w:eastAsia="x-none"/>
      </w:rPr>
      <w:t xml:space="preserve"> af </w:t>
    </w:r>
    <w:r w:rsidRPr="007E0A04">
      <w:rPr>
        <w:b/>
        <w:bCs/>
        <w:lang w:val="x-none" w:eastAsia="x-none"/>
      </w:rPr>
      <w:fldChar w:fldCharType="begin"/>
    </w:r>
    <w:r w:rsidRPr="007E0A04">
      <w:rPr>
        <w:b/>
        <w:bCs/>
        <w:lang w:val="x-none" w:eastAsia="x-none"/>
      </w:rPr>
      <w:instrText>NUMPAGES</w:instrText>
    </w:r>
    <w:r w:rsidRPr="007E0A04">
      <w:rPr>
        <w:b/>
        <w:bCs/>
        <w:lang w:val="x-none" w:eastAsia="x-none"/>
      </w:rPr>
      <w:fldChar w:fldCharType="separate"/>
    </w:r>
    <w:r w:rsidR="00C905E1">
      <w:rPr>
        <w:b/>
        <w:bCs/>
        <w:noProof/>
        <w:lang w:val="x-none" w:eastAsia="x-none"/>
      </w:rPr>
      <w:t>2</w:t>
    </w:r>
    <w:r w:rsidRPr="007E0A04">
      <w:rPr>
        <w:b/>
        <w:bCs/>
        <w:lang w:val="x-none" w:eastAsia="x-none"/>
      </w:rPr>
      <w:fldChar w:fldCharType="end"/>
    </w:r>
  </w:p>
  <w:p w14:paraId="753F4C50" w14:textId="77777777" w:rsidR="00F87598" w:rsidRPr="00F87598" w:rsidRDefault="00F87598" w:rsidP="00F87598">
    <w:pPr>
      <w:pStyle w:val="Sidefod"/>
      <w:rPr>
        <w:bCs/>
        <w:i/>
        <w:iCs/>
        <w:color w:val="4F6228"/>
        <w:sz w:val="20"/>
        <w:szCs w:val="20"/>
        <w:lang w:val="sv-SE"/>
      </w:rPr>
    </w:pPr>
    <w:r w:rsidRPr="00F87598">
      <w:rPr>
        <w:bCs/>
        <w:i/>
        <w:iCs/>
        <w:color w:val="4F6228"/>
        <w:sz w:val="20"/>
        <w:szCs w:val="20"/>
        <w:lang w:val="sv-SE"/>
      </w:rPr>
      <w:t xml:space="preserve">Vision: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Kirkerne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i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Ishøj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er et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åbent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og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vedkommende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fællesskab</w:t>
    </w:r>
    <w:proofErr w:type="spellEnd"/>
  </w:p>
  <w:p w14:paraId="4AABAB9A" w14:textId="77777777" w:rsidR="007E0A04" w:rsidRPr="00F87598" w:rsidRDefault="007E0A04" w:rsidP="00F87598">
    <w:pPr>
      <w:pStyle w:val="Sidefod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596D" w14:textId="358252E2" w:rsidR="00337A99" w:rsidRDefault="00337A99">
    <w:pPr>
      <w:pStyle w:val="Sidefod"/>
      <w:jc w:val="right"/>
    </w:pPr>
    <w:r>
      <w:rPr>
        <w:lang w:val="da-DK"/>
      </w:rPr>
      <w:t xml:space="preserve">Side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905E1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da-DK"/>
      </w:rPr>
      <w:t xml:space="preserve"> af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905E1">
      <w:rPr>
        <w:b/>
        <w:bCs/>
        <w:noProof/>
      </w:rPr>
      <w:t>2</w:t>
    </w:r>
    <w:r>
      <w:rPr>
        <w:b/>
        <w:bCs/>
      </w:rPr>
      <w:fldChar w:fldCharType="end"/>
    </w:r>
  </w:p>
  <w:p w14:paraId="6B5179A5" w14:textId="4740D498" w:rsidR="00C26F6A" w:rsidRPr="00F87598" w:rsidRDefault="00F87598" w:rsidP="005963DE">
    <w:pPr>
      <w:pStyle w:val="Sidefod"/>
      <w:rPr>
        <w:bCs/>
        <w:i/>
        <w:iCs/>
        <w:color w:val="4F6228"/>
        <w:sz w:val="20"/>
        <w:szCs w:val="20"/>
        <w:lang w:val="sv-SE"/>
      </w:rPr>
    </w:pPr>
    <w:r w:rsidRPr="00F87598">
      <w:rPr>
        <w:bCs/>
        <w:i/>
        <w:iCs/>
        <w:color w:val="4F6228"/>
        <w:sz w:val="20"/>
        <w:szCs w:val="20"/>
        <w:lang w:val="sv-SE"/>
      </w:rPr>
      <w:t xml:space="preserve">Vision: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Kirkerne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i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Ishøj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er et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åbent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og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vedkommende</w:t>
    </w:r>
    <w:proofErr w:type="spellEnd"/>
    <w:r w:rsidRPr="00F87598">
      <w:rPr>
        <w:bCs/>
        <w:i/>
        <w:iCs/>
        <w:color w:val="4F6228"/>
        <w:sz w:val="20"/>
        <w:szCs w:val="20"/>
        <w:lang w:val="sv-SE"/>
      </w:rPr>
      <w:t xml:space="preserve"> </w:t>
    </w:r>
    <w:proofErr w:type="spellStart"/>
    <w:r w:rsidRPr="00F87598">
      <w:rPr>
        <w:bCs/>
        <w:i/>
        <w:iCs/>
        <w:color w:val="4F6228"/>
        <w:sz w:val="20"/>
        <w:szCs w:val="20"/>
        <w:lang w:val="sv-SE"/>
      </w:rPr>
      <w:t>fællesskab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6B20" w14:textId="77777777" w:rsidR="00567726" w:rsidRDefault="00567726" w:rsidP="009A5408">
      <w:r>
        <w:separator/>
      </w:r>
    </w:p>
  </w:footnote>
  <w:footnote w:type="continuationSeparator" w:id="0">
    <w:p w14:paraId="55115BAD" w14:textId="77777777" w:rsidR="00567726" w:rsidRDefault="00567726" w:rsidP="009A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AF86" w14:textId="77777777" w:rsidR="00F87598" w:rsidRDefault="00F875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B500" w14:textId="77777777" w:rsidR="0008594E" w:rsidRDefault="0008594E" w:rsidP="0008594E">
    <w:pPr>
      <w:ind w:firstLine="1304"/>
      <w:rPr>
        <w:b/>
        <w:color w:val="0033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67B0">
      <w:rPr>
        <w:b/>
        <w:color w:val="003300"/>
      </w:rPr>
      <w:tab/>
    </w:r>
    <w:r w:rsidR="008B67B0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="008B67B0">
      <w:rPr>
        <w:b/>
        <w:color w:val="003300"/>
      </w:rPr>
      <w:t xml:space="preserve"> </w:t>
    </w:r>
  </w:p>
  <w:p w14:paraId="0D4419C9" w14:textId="77777777" w:rsidR="0008594E" w:rsidRDefault="0008594E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08594E" w:rsidRPr="00091A6C" w:rsidRDefault="0008594E" w:rsidP="0008594E">
    <w:pPr>
      <w:ind w:firstLine="1304"/>
    </w:pPr>
    <w:r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DDE5" w14:textId="77777777" w:rsidR="0008594E" w:rsidRDefault="00162BE7" w:rsidP="00382795">
    <w:pPr>
      <w:rPr>
        <w:b/>
        <w:color w:val="0033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2795">
      <w:rPr>
        <w:b/>
        <w:color w:val="003300"/>
      </w:rPr>
      <w:tab/>
    </w:r>
    <w:r w:rsidR="004D479F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="008B67B0">
      <w:rPr>
        <w:b/>
        <w:color w:val="003300"/>
      </w:rPr>
      <w:t xml:space="preserve">                </w:t>
    </w:r>
  </w:p>
  <w:p w14:paraId="45A2C304" w14:textId="77777777" w:rsidR="0008594E" w:rsidRDefault="0008594E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C26F6A" w:rsidRPr="00091A6C" w:rsidRDefault="008B67B0" w:rsidP="0008594E">
    <w:pPr>
      <w:ind w:firstLine="1304"/>
    </w:pPr>
    <w:r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6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30EA9"/>
    <w:rsid w:val="00033F5B"/>
    <w:rsid w:val="00035CFC"/>
    <w:rsid w:val="00040F71"/>
    <w:rsid w:val="00045B15"/>
    <w:rsid w:val="000543B3"/>
    <w:rsid w:val="0006599A"/>
    <w:rsid w:val="0008594E"/>
    <w:rsid w:val="000867F6"/>
    <w:rsid w:val="00091A6C"/>
    <w:rsid w:val="00091C9A"/>
    <w:rsid w:val="00094505"/>
    <w:rsid w:val="00094A8B"/>
    <w:rsid w:val="00097099"/>
    <w:rsid w:val="000A0465"/>
    <w:rsid w:val="000B0F15"/>
    <w:rsid w:val="000C2BAB"/>
    <w:rsid w:val="000C3958"/>
    <w:rsid w:val="000C39D4"/>
    <w:rsid w:val="000C464F"/>
    <w:rsid w:val="000C730D"/>
    <w:rsid w:val="000C7D85"/>
    <w:rsid w:val="000D0D56"/>
    <w:rsid w:val="000D35DF"/>
    <w:rsid w:val="000D52D4"/>
    <w:rsid w:val="000D6581"/>
    <w:rsid w:val="000D6B90"/>
    <w:rsid w:val="000E134F"/>
    <w:rsid w:val="000E18B6"/>
    <w:rsid w:val="000E1913"/>
    <w:rsid w:val="000E3905"/>
    <w:rsid w:val="000E5ED0"/>
    <w:rsid w:val="000F41D3"/>
    <w:rsid w:val="00117843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702C"/>
    <w:rsid w:val="001A0F93"/>
    <w:rsid w:val="001B2D1D"/>
    <w:rsid w:val="001B30E4"/>
    <w:rsid w:val="001B4067"/>
    <w:rsid w:val="001B455C"/>
    <w:rsid w:val="001B599D"/>
    <w:rsid w:val="001C0B5B"/>
    <w:rsid w:val="001C186A"/>
    <w:rsid w:val="001D1548"/>
    <w:rsid w:val="001D6CAD"/>
    <w:rsid w:val="001E109B"/>
    <w:rsid w:val="001E2B7F"/>
    <w:rsid w:val="001F02CD"/>
    <w:rsid w:val="001F256A"/>
    <w:rsid w:val="001F352D"/>
    <w:rsid w:val="002020C0"/>
    <w:rsid w:val="0020442F"/>
    <w:rsid w:val="0020748B"/>
    <w:rsid w:val="00211E31"/>
    <w:rsid w:val="00223369"/>
    <w:rsid w:val="002265F1"/>
    <w:rsid w:val="0022760D"/>
    <w:rsid w:val="00231B0D"/>
    <w:rsid w:val="00231CA9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501C"/>
    <w:rsid w:val="002656B7"/>
    <w:rsid w:val="00266FA5"/>
    <w:rsid w:val="00273F6A"/>
    <w:rsid w:val="00280389"/>
    <w:rsid w:val="00281135"/>
    <w:rsid w:val="00286B67"/>
    <w:rsid w:val="00295086"/>
    <w:rsid w:val="002A2FF9"/>
    <w:rsid w:val="002A63C6"/>
    <w:rsid w:val="002B12F7"/>
    <w:rsid w:val="002B70D2"/>
    <w:rsid w:val="002C2DEA"/>
    <w:rsid w:val="002C3356"/>
    <w:rsid w:val="002E6F8F"/>
    <w:rsid w:val="002E70D1"/>
    <w:rsid w:val="002F2B87"/>
    <w:rsid w:val="002F319D"/>
    <w:rsid w:val="002F4C82"/>
    <w:rsid w:val="00300FD6"/>
    <w:rsid w:val="00302858"/>
    <w:rsid w:val="0030641D"/>
    <w:rsid w:val="0031025C"/>
    <w:rsid w:val="00313C9E"/>
    <w:rsid w:val="00313E4D"/>
    <w:rsid w:val="00317A97"/>
    <w:rsid w:val="003242F3"/>
    <w:rsid w:val="00326FED"/>
    <w:rsid w:val="0032774C"/>
    <w:rsid w:val="00335DFC"/>
    <w:rsid w:val="00337142"/>
    <w:rsid w:val="00337A99"/>
    <w:rsid w:val="00341ADC"/>
    <w:rsid w:val="0034427D"/>
    <w:rsid w:val="00344510"/>
    <w:rsid w:val="00353594"/>
    <w:rsid w:val="00353D5A"/>
    <w:rsid w:val="003558AD"/>
    <w:rsid w:val="0035706A"/>
    <w:rsid w:val="0035710F"/>
    <w:rsid w:val="00364E31"/>
    <w:rsid w:val="0036583C"/>
    <w:rsid w:val="00366937"/>
    <w:rsid w:val="003735A7"/>
    <w:rsid w:val="0038211E"/>
    <w:rsid w:val="003822D0"/>
    <w:rsid w:val="00382532"/>
    <w:rsid w:val="00382795"/>
    <w:rsid w:val="0038621F"/>
    <w:rsid w:val="003902DF"/>
    <w:rsid w:val="003937EB"/>
    <w:rsid w:val="003A182B"/>
    <w:rsid w:val="003A63C9"/>
    <w:rsid w:val="003B1F12"/>
    <w:rsid w:val="003B476F"/>
    <w:rsid w:val="003B50E4"/>
    <w:rsid w:val="003B5935"/>
    <w:rsid w:val="003C1E18"/>
    <w:rsid w:val="003C4BDF"/>
    <w:rsid w:val="003C4EB4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4D15"/>
    <w:rsid w:val="00400897"/>
    <w:rsid w:val="00401106"/>
    <w:rsid w:val="00401909"/>
    <w:rsid w:val="00406D9E"/>
    <w:rsid w:val="00407CA7"/>
    <w:rsid w:val="004121E4"/>
    <w:rsid w:val="00412367"/>
    <w:rsid w:val="00413603"/>
    <w:rsid w:val="004176A5"/>
    <w:rsid w:val="00422875"/>
    <w:rsid w:val="0043366D"/>
    <w:rsid w:val="00433E4F"/>
    <w:rsid w:val="004343AF"/>
    <w:rsid w:val="00434ED3"/>
    <w:rsid w:val="00440B3A"/>
    <w:rsid w:val="0044473B"/>
    <w:rsid w:val="004456E1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F18"/>
    <w:rsid w:val="004760C6"/>
    <w:rsid w:val="00480216"/>
    <w:rsid w:val="00480C19"/>
    <w:rsid w:val="004840A6"/>
    <w:rsid w:val="00485821"/>
    <w:rsid w:val="00493258"/>
    <w:rsid w:val="004A0A33"/>
    <w:rsid w:val="004A0FDE"/>
    <w:rsid w:val="004A3F8D"/>
    <w:rsid w:val="004A680B"/>
    <w:rsid w:val="004B056F"/>
    <w:rsid w:val="004B3F59"/>
    <w:rsid w:val="004B5853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7B7A"/>
    <w:rsid w:val="004E2A03"/>
    <w:rsid w:val="004F19B4"/>
    <w:rsid w:val="004F331D"/>
    <w:rsid w:val="00501A94"/>
    <w:rsid w:val="00503942"/>
    <w:rsid w:val="00510819"/>
    <w:rsid w:val="00514CDE"/>
    <w:rsid w:val="00515C7C"/>
    <w:rsid w:val="0051723C"/>
    <w:rsid w:val="00521BF8"/>
    <w:rsid w:val="00523AF6"/>
    <w:rsid w:val="00524DE8"/>
    <w:rsid w:val="0053075D"/>
    <w:rsid w:val="005308BD"/>
    <w:rsid w:val="00535688"/>
    <w:rsid w:val="00535759"/>
    <w:rsid w:val="00535F9B"/>
    <w:rsid w:val="0053711F"/>
    <w:rsid w:val="00537696"/>
    <w:rsid w:val="005377C0"/>
    <w:rsid w:val="00540534"/>
    <w:rsid w:val="00541C6F"/>
    <w:rsid w:val="00542FFF"/>
    <w:rsid w:val="005435AB"/>
    <w:rsid w:val="00546BE1"/>
    <w:rsid w:val="005504AC"/>
    <w:rsid w:val="00553203"/>
    <w:rsid w:val="0055462A"/>
    <w:rsid w:val="00554A6A"/>
    <w:rsid w:val="005550CA"/>
    <w:rsid w:val="00566382"/>
    <w:rsid w:val="00567726"/>
    <w:rsid w:val="005709C6"/>
    <w:rsid w:val="005731FE"/>
    <w:rsid w:val="0057554D"/>
    <w:rsid w:val="00580F20"/>
    <w:rsid w:val="00582EB8"/>
    <w:rsid w:val="00591C96"/>
    <w:rsid w:val="005920CB"/>
    <w:rsid w:val="0059338E"/>
    <w:rsid w:val="005963DE"/>
    <w:rsid w:val="00597B0C"/>
    <w:rsid w:val="005A092E"/>
    <w:rsid w:val="005A1D2A"/>
    <w:rsid w:val="005A4FBD"/>
    <w:rsid w:val="005A53CE"/>
    <w:rsid w:val="005A544D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F3AC4"/>
    <w:rsid w:val="005F6549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30842"/>
    <w:rsid w:val="00631158"/>
    <w:rsid w:val="006336A8"/>
    <w:rsid w:val="00637F8C"/>
    <w:rsid w:val="006412A9"/>
    <w:rsid w:val="006433E1"/>
    <w:rsid w:val="00644CBF"/>
    <w:rsid w:val="0064567E"/>
    <w:rsid w:val="00646EEA"/>
    <w:rsid w:val="006521B6"/>
    <w:rsid w:val="00652711"/>
    <w:rsid w:val="00652D6E"/>
    <w:rsid w:val="00661744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844BA"/>
    <w:rsid w:val="00685A7F"/>
    <w:rsid w:val="00691C49"/>
    <w:rsid w:val="006962DF"/>
    <w:rsid w:val="006A0638"/>
    <w:rsid w:val="006A7000"/>
    <w:rsid w:val="006B0097"/>
    <w:rsid w:val="006B2E4B"/>
    <w:rsid w:val="006B6568"/>
    <w:rsid w:val="006C071B"/>
    <w:rsid w:val="006C1969"/>
    <w:rsid w:val="006C3083"/>
    <w:rsid w:val="006C4920"/>
    <w:rsid w:val="006C5BB4"/>
    <w:rsid w:val="006C7C9E"/>
    <w:rsid w:val="006D2724"/>
    <w:rsid w:val="006D7D97"/>
    <w:rsid w:val="006E0349"/>
    <w:rsid w:val="006E0BBA"/>
    <w:rsid w:val="006E29BD"/>
    <w:rsid w:val="006E634F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7910"/>
    <w:rsid w:val="00750A46"/>
    <w:rsid w:val="007531E6"/>
    <w:rsid w:val="0075666B"/>
    <w:rsid w:val="007600CC"/>
    <w:rsid w:val="00766722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20EF"/>
    <w:rsid w:val="007A4833"/>
    <w:rsid w:val="007A578C"/>
    <w:rsid w:val="007A5D84"/>
    <w:rsid w:val="007B3ED8"/>
    <w:rsid w:val="007B75EC"/>
    <w:rsid w:val="007B7919"/>
    <w:rsid w:val="007B7E54"/>
    <w:rsid w:val="007D2E8F"/>
    <w:rsid w:val="007E0A04"/>
    <w:rsid w:val="007E0F9C"/>
    <w:rsid w:val="007E3B92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20B30"/>
    <w:rsid w:val="00823858"/>
    <w:rsid w:val="0083035F"/>
    <w:rsid w:val="008343BB"/>
    <w:rsid w:val="00836E32"/>
    <w:rsid w:val="00836E9D"/>
    <w:rsid w:val="008373F0"/>
    <w:rsid w:val="008402E4"/>
    <w:rsid w:val="00841A89"/>
    <w:rsid w:val="00842126"/>
    <w:rsid w:val="00845083"/>
    <w:rsid w:val="00845DBA"/>
    <w:rsid w:val="008467B7"/>
    <w:rsid w:val="00847E4B"/>
    <w:rsid w:val="00850573"/>
    <w:rsid w:val="00852519"/>
    <w:rsid w:val="0085379D"/>
    <w:rsid w:val="00854C37"/>
    <w:rsid w:val="008556F7"/>
    <w:rsid w:val="0086278B"/>
    <w:rsid w:val="00867C38"/>
    <w:rsid w:val="008700F6"/>
    <w:rsid w:val="00870311"/>
    <w:rsid w:val="00875ECF"/>
    <w:rsid w:val="00876ADF"/>
    <w:rsid w:val="008777F2"/>
    <w:rsid w:val="00881A75"/>
    <w:rsid w:val="008830B3"/>
    <w:rsid w:val="00883C32"/>
    <w:rsid w:val="0088452D"/>
    <w:rsid w:val="00885320"/>
    <w:rsid w:val="008856F3"/>
    <w:rsid w:val="00893DA9"/>
    <w:rsid w:val="008A247A"/>
    <w:rsid w:val="008B464E"/>
    <w:rsid w:val="008B52FB"/>
    <w:rsid w:val="008B5597"/>
    <w:rsid w:val="008B67B0"/>
    <w:rsid w:val="008C13BC"/>
    <w:rsid w:val="008D4C9B"/>
    <w:rsid w:val="008D7236"/>
    <w:rsid w:val="008E3BB9"/>
    <w:rsid w:val="008E432F"/>
    <w:rsid w:val="008E4372"/>
    <w:rsid w:val="008E4F12"/>
    <w:rsid w:val="008E7CA0"/>
    <w:rsid w:val="008F0093"/>
    <w:rsid w:val="008F2015"/>
    <w:rsid w:val="008F234E"/>
    <w:rsid w:val="008F3697"/>
    <w:rsid w:val="008F723C"/>
    <w:rsid w:val="008F76D5"/>
    <w:rsid w:val="00914129"/>
    <w:rsid w:val="00914613"/>
    <w:rsid w:val="00920B6E"/>
    <w:rsid w:val="009251F0"/>
    <w:rsid w:val="009346BC"/>
    <w:rsid w:val="00934E1F"/>
    <w:rsid w:val="009406FE"/>
    <w:rsid w:val="0094490E"/>
    <w:rsid w:val="0094658C"/>
    <w:rsid w:val="0095057D"/>
    <w:rsid w:val="009542ED"/>
    <w:rsid w:val="00960C2A"/>
    <w:rsid w:val="0096474D"/>
    <w:rsid w:val="009657E3"/>
    <w:rsid w:val="009669C1"/>
    <w:rsid w:val="00966B90"/>
    <w:rsid w:val="00972361"/>
    <w:rsid w:val="009727D2"/>
    <w:rsid w:val="00973D6D"/>
    <w:rsid w:val="00976821"/>
    <w:rsid w:val="00976E8A"/>
    <w:rsid w:val="00977869"/>
    <w:rsid w:val="00982FFD"/>
    <w:rsid w:val="00983855"/>
    <w:rsid w:val="009848A4"/>
    <w:rsid w:val="00985882"/>
    <w:rsid w:val="00997244"/>
    <w:rsid w:val="009A3135"/>
    <w:rsid w:val="009A5408"/>
    <w:rsid w:val="009A5815"/>
    <w:rsid w:val="009B200D"/>
    <w:rsid w:val="009B2A5B"/>
    <w:rsid w:val="009B4AD2"/>
    <w:rsid w:val="009B598E"/>
    <w:rsid w:val="009B70C0"/>
    <w:rsid w:val="009C089A"/>
    <w:rsid w:val="009C17F6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26E7"/>
    <w:rsid w:val="00A426B3"/>
    <w:rsid w:val="00A43975"/>
    <w:rsid w:val="00A4540B"/>
    <w:rsid w:val="00A5576F"/>
    <w:rsid w:val="00A55783"/>
    <w:rsid w:val="00A604EC"/>
    <w:rsid w:val="00A60C3B"/>
    <w:rsid w:val="00A62440"/>
    <w:rsid w:val="00A74898"/>
    <w:rsid w:val="00A802CC"/>
    <w:rsid w:val="00A829D0"/>
    <w:rsid w:val="00A851C4"/>
    <w:rsid w:val="00A85588"/>
    <w:rsid w:val="00A904FC"/>
    <w:rsid w:val="00A95E45"/>
    <w:rsid w:val="00A96838"/>
    <w:rsid w:val="00A96FE0"/>
    <w:rsid w:val="00AA3B37"/>
    <w:rsid w:val="00AB013A"/>
    <w:rsid w:val="00AB059F"/>
    <w:rsid w:val="00AB3F54"/>
    <w:rsid w:val="00AC132B"/>
    <w:rsid w:val="00AD636C"/>
    <w:rsid w:val="00AD6D43"/>
    <w:rsid w:val="00AE0522"/>
    <w:rsid w:val="00AE43AC"/>
    <w:rsid w:val="00AE443C"/>
    <w:rsid w:val="00AE4FDF"/>
    <w:rsid w:val="00AE5BB2"/>
    <w:rsid w:val="00AE7C73"/>
    <w:rsid w:val="00AF2CBB"/>
    <w:rsid w:val="00AF60FB"/>
    <w:rsid w:val="00AF727F"/>
    <w:rsid w:val="00B06414"/>
    <w:rsid w:val="00B106E8"/>
    <w:rsid w:val="00B11FDF"/>
    <w:rsid w:val="00B13995"/>
    <w:rsid w:val="00B15558"/>
    <w:rsid w:val="00B2028F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2D4"/>
    <w:rsid w:val="00B448DE"/>
    <w:rsid w:val="00B45BFE"/>
    <w:rsid w:val="00B52753"/>
    <w:rsid w:val="00B52894"/>
    <w:rsid w:val="00B53A9E"/>
    <w:rsid w:val="00B53BEC"/>
    <w:rsid w:val="00B551BA"/>
    <w:rsid w:val="00B55C38"/>
    <w:rsid w:val="00B57713"/>
    <w:rsid w:val="00B5772D"/>
    <w:rsid w:val="00B577E9"/>
    <w:rsid w:val="00B62D1F"/>
    <w:rsid w:val="00B753B3"/>
    <w:rsid w:val="00B767BF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483A"/>
    <w:rsid w:val="00BC5487"/>
    <w:rsid w:val="00BC5976"/>
    <w:rsid w:val="00BC69C5"/>
    <w:rsid w:val="00BC7EB5"/>
    <w:rsid w:val="00BD0E03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60D"/>
    <w:rsid w:val="00C26F6A"/>
    <w:rsid w:val="00C27441"/>
    <w:rsid w:val="00C275DF"/>
    <w:rsid w:val="00C341B9"/>
    <w:rsid w:val="00C40171"/>
    <w:rsid w:val="00C41E55"/>
    <w:rsid w:val="00C4270E"/>
    <w:rsid w:val="00C435F8"/>
    <w:rsid w:val="00C463EF"/>
    <w:rsid w:val="00C524D9"/>
    <w:rsid w:val="00C54257"/>
    <w:rsid w:val="00C54595"/>
    <w:rsid w:val="00C5653C"/>
    <w:rsid w:val="00C60DC0"/>
    <w:rsid w:val="00C6109E"/>
    <w:rsid w:val="00C621BD"/>
    <w:rsid w:val="00C635A8"/>
    <w:rsid w:val="00C64C53"/>
    <w:rsid w:val="00C65D08"/>
    <w:rsid w:val="00C73142"/>
    <w:rsid w:val="00C77742"/>
    <w:rsid w:val="00C866CC"/>
    <w:rsid w:val="00C905E1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5940"/>
    <w:rsid w:val="00CC23B7"/>
    <w:rsid w:val="00CC48B6"/>
    <w:rsid w:val="00CC616F"/>
    <w:rsid w:val="00CC7C19"/>
    <w:rsid w:val="00CD1142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D02530"/>
    <w:rsid w:val="00D03993"/>
    <w:rsid w:val="00D05B86"/>
    <w:rsid w:val="00D118D2"/>
    <w:rsid w:val="00D11F46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E75"/>
    <w:rsid w:val="00D47DEC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46F7"/>
    <w:rsid w:val="00D90993"/>
    <w:rsid w:val="00D94377"/>
    <w:rsid w:val="00DA09F4"/>
    <w:rsid w:val="00DA2FA1"/>
    <w:rsid w:val="00DA3A9A"/>
    <w:rsid w:val="00DA40AB"/>
    <w:rsid w:val="00DA6D17"/>
    <w:rsid w:val="00DB0C67"/>
    <w:rsid w:val="00DB166F"/>
    <w:rsid w:val="00DB3BB4"/>
    <w:rsid w:val="00DB7C7B"/>
    <w:rsid w:val="00DB7D21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E215E"/>
    <w:rsid w:val="00DE2991"/>
    <w:rsid w:val="00DE36D4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4D39"/>
    <w:rsid w:val="00E1565D"/>
    <w:rsid w:val="00E1662D"/>
    <w:rsid w:val="00E16C3F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7850"/>
    <w:rsid w:val="00E5081C"/>
    <w:rsid w:val="00E57D95"/>
    <w:rsid w:val="00E63D9E"/>
    <w:rsid w:val="00E641E6"/>
    <w:rsid w:val="00E64492"/>
    <w:rsid w:val="00E67ED5"/>
    <w:rsid w:val="00E7169C"/>
    <w:rsid w:val="00E76DE3"/>
    <w:rsid w:val="00E802BF"/>
    <w:rsid w:val="00E806F7"/>
    <w:rsid w:val="00EA3366"/>
    <w:rsid w:val="00EA5A3F"/>
    <w:rsid w:val="00EB079F"/>
    <w:rsid w:val="00EB302D"/>
    <w:rsid w:val="00EB40F9"/>
    <w:rsid w:val="00EB46B7"/>
    <w:rsid w:val="00ED1D4B"/>
    <w:rsid w:val="00ED2F16"/>
    <w:rsid w:val="00ED6396"/>
    <w:rsid w:val="00EE4D46"/>
    <w:rsid w:val="00EE702D"/>
    <w:rsid w:val="00EF074C"/>
    <w:rsid w:val="00EF3872"/>
    <w:rsid w:val="00EF4260"/>
    <w:rsid w:val="00EF489E"/>
    <w:rsid w:val="00EF6436"/>
    <w:rsid w:val="00F0111C"/>
    <w:rsid w:val="00F01A34"/>
    <w:rsid w:val="00F01F70"/>
    <w:rsid w:val="00F061C4"/>
    <w:rsid w:val="00F102F2"/>
    <w:rsid w:val="00F137CE"/>
    <w:rsid w:val="00F24402"/>
    <w:rsid w:val="00F245F2"/>
    <w:rsid w:val="00F25F12"/>
    <w:rsid w:val="00F33C7D"/>
    <w:rsid w:val="00F3719B"/>
    <w:rsid w:val="00F41FB4"/>
    <w:rsid w:val="00F42E5C"/>
    <w:rsid w:val="00F4316B"/>
    <w:rsid w:val="00F45732"/>
    <w:rsid w:val="00F463FE"/>
    <w:rsid w:val="00F52B86"/>
    <w:rsid w:val="00F5593C"/>
    <w:rsid w:val="00F5797E"/>
    <w:rsid w:val="00F63C43"/>
    <w:rsid w:val="00F65E44"/>
    <w:rsid w:val="00F70B26"/>
    <w:rsid w:val="00F758F2"/>
    <w:rsid w:val="00F7688A"/>
    <w:rsid w:val="00F76B2A"/>
    <w:rsid w:val="00F80DEB"/>
    <w:rsid w:val="00F8108D"/>
    <w:rsid w:val="00F81295"/>
    <w:rsid w:val="00F82C5D"/>
    <w:rsid w:val="00F87598"/>
    <w:rsid w:val="00F93361"/>
    <w:rsid w:val="00F943C4"/>
    <w:rsid w:val="00F95367"/>
    <w:rsid w:val="00FA2660"/>
    <w:rsid w:val="00FB5E05"/>
    <w:rsid w:val="00FB770C"/>
    <w:rsid w:val="00FC3D8B"/>
    <w:rsid w:val="00FC6A8C"/>
    <w:rsid w:val="00FC7D67"/>
    <w:rsid w:val="00FD32D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A69F-F503-4935-AA34-CCC59AC2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8</TotalTime>
  <Pages>2</Pages>
  <Words>425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3015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Menighedsrådets Referatmaskine</cp:lastModifiedBy>
  <cp:revision>3</cp:revision>
  <cp:lastPrinted>2024-04-25T10:38:00Z</cp:lastPrinted>
  <dcterms:created xsi:type="dcterms:W3CDTF">2025-02-25T19:53:00Z</dcterms:created>
  <dcterms:modified xsi:type="dcterms:W3CDTF">2025-02-25T20:01:00Z</dcterms:modified>
</cp:coreProperties>
</file>